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F8" w:rsidRDefault="00756357" w:rsidP="00756357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756357">
        <w:rPr>
          <w:rFonts w:ascii="HGP創英角ｺﾞｼｯｸUB" w:eastAsia="HGP創英角ｺﾞｼｯｸUB" w:hAnsi="HGP創英角ｺﾞｼｯｸUB" w:hint="eastAsia"/>
          <w:sz w:val="48"/>
          <w:szCs w:val="48"/>
        </w:rPr>
        <w:t>第三者行為による事務処理等の流れ</w:t>
      </w:r>
    </w:p>
    <w:p w:rsidR="00DA398B" w:rsidRDefault="00DA398B" w:rsidP="00DA3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A16F2" wp14:editId="208F04E7">
                <wp:simplePos x="0" y="0"/>
                <wp:positionH relativeFrom="column">
                  <wp:posOffset>5715</wp:posOffset>
                </wp:positionH>
                <wp:positionV relativeFrom="paragraph">
                  <wp:posOffset>149225</wp:posOffset>
                </wp:positionV>
                <wp:extent cx="5524500" cy="1323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45pt;margin-top:11.75pt;width:43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" filled="f" strokecolor="#243f60 [1604]" strokeweight="2pt"/>
            </w:pict>
          </mc:Fallback>
        </mc:AlternateContent>
      </w:r>
    </w:p>
    <w:p w:rsidR="00DA398B" w:rsidRDefault="00DA398B" w:rsidP="00DA3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人吉市国民健康保険は、</w:t>
      </w:r>
      <w:r w:rsidR="001025E0">
        <w:rPr>
          <w:rFonts w:ascii="HG丸ｺﾞｼｯｸM-PRO" w:eastAsia="HG丸ｺﾞｼｯｸM-PRO" w:hAnsi="HG丸ｺﾞｼｯｸM-PRO" w:hint="eastAsia"/>
          <w:sz w:val="24"/>
          <w:szCs w:val="24"/>
        </w:rPr>
        <w:t>交通事故等にあった被害者（被保険者）が健康保険</w:t>
      </w:r>
    </w:p>
    <w:p w:rsidR="001025E0" w:rsidRDefault="001025E0" w:rsidP="00DA3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を使用することにより、被保険者の持っている損害賠償請求権を取得します。</w:t>
      </w:r>
    </w:p>
    <w:p w:rsidR="001025E0" w:rsidRDefault="001025E0" w:rsidP="00DA3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↓</w:t>
      </w:r>
    </w:p>
    <w:p w:rsidR="001025E0" w:rsidRDefault="001025E0" w:rsidP="00DA3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人吉市国民健康保険が被害者（被保険者）の治療費を一時的に立て替え、そ</w:t>
      </w:r>
    </w:p>
    <w:p w:rsidR="001025E0" w:rsidRDefault="001025E0" w:rsidP="001025E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の費用を後日、加害者に請求することになります。</w:t>
      </w:r>
    </w:p>
    <w:p w:rsidR="001025E0" w:rsidRDefault="001025E0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25E0" w:rsidRDefault="001025E0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AA755" wp14:editId="68A2653B">
                <wp:simplePos x="0" y="0"/>
                <wp:positionH relativeFrom="column">
                  <wp:posOffset>3758565</wp:posOffset>
                </wp:positionH>
                <wp:positionV relativeFrom="paragraph">
                  <wp:posOffset>25400</wp:posOffset>
                </wp:positionV>
                <wp:extent cx="1657350" cy="10953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95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295.95pt;margin-top:2pt;width:130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" filled="f" strokecolor="#e46c0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2F0D0" wp14:editId="496D1FD2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1657350" cy="10953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9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45pt;margin-top:2pt;width:130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" filled="f" strokecolor="#e36c0a [2409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              　　　⑤医療費の一時立替払い</w:t>
      </w:r>
    </w:p>
    <w:p w:rsidR="008534B2" w:rsidRDefault="008534B2" w:rsidP="008534B2">
      <w:pPr>
        <w:ind w:firstLineChars="200" w:firstLine="4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CB77F" wp14:editId="5C684E23">
                <wp:simplePos x="0" y="0"/>
                <wp:positionH relativeFrom="column">
                  <wp:posOffset>1739265</wp:posOffset>
                </wp:positionH>
                <wp:positionV relativeFrom="paragraph">
                  <wp:posOffset>415925</wp:posOffset>
                </wp:positionV>
                <wp:extent cx="1971675" cy="0"/>
                <wp:effectExtent l="0" t="76200" r="28575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36.95pt;margin-top:32.75pt;width:155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8534B2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3F64B" wp14:editId="67CC66B2">
                <wp:simplePos x="0" y="0"/>
                <wp:positionH relativeFrom="column">
                  <wp:posOffset>1739265</wp:posOffset>
                </wp:positionH>
                <wp:positionV relativeFrom="paragraph">
                  <wp:posOffset>158750</wp:posOffset>
                </wp:positionV>
                <wp:extent cx="1904365" cy="0"/>
                <wp:effectExtent l="38100" t="76200" r="0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8" o:spid="_x0000_s1026" type="#_x0000_t32" style="position:absolute;left:0;text-align:left;margin-left:136.95pt;margin-top:12.5pt;width:149.95pt;height: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8534B2">
        <w:rPr>
          <w:rFonts w:ascii="HG丸ｺﾞｼｯｸM-PRO" w:eastAsia="HG丸ｺﾞｼｯｸM-PRO" w:hAnsi="HG丸ｺﾞｼｯｸM-PRO" w:hint="eastAsia"/>
          <w:sz w:val="40"/>
          <w:szCs w:val="40"/>
        </w:rPr>
        <w:t>医療機関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  <w:r w:rsidRPr="008534B2">
        <w:rPr>
          <w:rFonts w:ascii="HG丸ｺﾞｼｯｸM-PRO" w:eastAsia="HG丸ｺﾞｼｯｸM-PRO" w:hAnsi="HG丸ｺﾞｼｯｸM-PRO" w:hint="eastAsia"/>
          <w:sz w:val="40"/>
          <w:szCs w:val="40"/>
        </w:rPr>
        <w:t>人吉市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 ④医療費の請求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34B2" w:rsidRDefault="008922D5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9A707" wp14:editId="06D99249">
                <wp:simplePos x="0" y="0"/>
                <wp:positionH relativeFrom="column">
                  <wp:posOffset>605790</wp:posOffset>
                </wp:positionH>
                <wp:positionV relativeFrom="paragraph">
                  <wp:posOffset>63500</wp:posOffset>
                </wp:positionV>
                <wp:extent cx="0" cy="3066415"/>
                <wp:effectExtent l="95250" t="38100" r="57150" b="1968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6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47.7pt;margin-top:5pt;width:0;height:241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C9891" wp14:editId="5695AFE4">
                <wp:simplePos x="0" y="0"/>
                <wp:positionH relativeFrom="column">
                  <wp:posOffset>977265</wp:posOffset>
                </wp:positionH>
                <wp:positionV relativeFrom="paragraph">
                  <wp:posOffset>63500</wp:posOffset>
                </wp:positionV>
                <wp:extent cx="0" cy="3067050"/>
                <wp:effectExtent l="95250" t="0" r="7620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76.95pt;margin-top:5pt;width:0;height:24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B21C7" wp14:editId="515B6F36">
                <wp:simplePos x="0" y="0"/>
                <wp:positionH relativeFrom="column">
                  <wp:posOffset>4806315</wp:posOffset>
                </wp:positionH>
                <wp:positionV relativeFrom="paragraph">
                  <wp:posOffset>111125</wp:posOffset>
                </wp:positionV>
                <wp:extent cx="0" cy="3019425"/>
                <wp:effectExtent l="95250" t="0" r="57150" b="6667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378.45pt;margin-top:8.75pt;width:0;height:237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652FE" wp14:editId="426AB516">
                <wp:simplePos x="0" y="0"/>
                <wp:positionH relativeFrom="column">
                  <wp:posOffset>4406265</wp:posOffset>
                </wp:positionH>
                <wp:positionV relativeFrom="paragraph">
                  <wp:posOffset>111125</wp:posOffset>
                </wp:positionV>
                <wp:extent cx="0" cy="3019425"/>
                <wp:effectExtent l="95250" t="38100" r="57150" b="95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346.95pt;margin-top:8.75pt;width:0;height:237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534B2" w:rsidRDefault="008922D5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F35A1D" wp14:editId="19D4D431">
                <wp:simplePos x="0" y="0"/>
                <wp:positionH relativeFrom="column">
                  <wp:posOffset>4958715</wp:posOffset>
                </wp:positionH>
                <wp:positionV relativeFrom="paragraph">
                  <wp:posOffset>44450</wp:posOffset>
                </wp:positionV>
                <wp:extent cx="304800" cy="27051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0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390.45pt;margin-top:3.5pt;width:24pt;height:21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D247C" wp14:editId="02CD63DF">
                <wp:simplePos x="0" y="0"/>
                <wp:positionH relativeFrom="column">
                  <wp:posOffset>3891915</wp:posOffset>
                </wp:positionH>
                <wp:positionV relativeFrom="paragraph">
                  <wp:posOffset>44450</wp:posOffset>
                </wp:positionV>
                <wp:extent cx="304800" cy="27051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0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306.45pt;margin-top:3.5pt;width:24pt;height:21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" filled="f" strokecolor="#385d8a" strokeweight="2pt"/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D05AE" wp14:editId="034FA960">
                <wp:simplePos x="0" y="0"/>
                <wp:positionH relativeFrom="column">
                  <wp:posOffset>1177290</wp:posOffset>
                </wp:positionH>
                <wp:positionV relativeFrom="paragraph">
                  <wp:posOffset>44450</wp:posOffset>
                </wp:positionV>
                <wp:extent cx="304800" cy="27051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0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92.7pt;margin-top:3.5pt;width:24pt;height:21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" filled="f" strokecolor="#385d8a" strokeweight="2pt"/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18518" wp14:editId="7AFBAC8E">
                <wp:simplePos x="0" y="0"/>
                <wp:positionH relativeFrom="column">
                  <wp:posOffset>81915</wp:posOffset>
                </wp:positionH>
                <wp:positionV relativeFrom="paragraph">
                  <wp:posOffset>44450</wp:posOffset>
                </wp:positionV>
                <wp:extent cx="304800" cy="27051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0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6.45pt;margin-top:3.5pt;width:24pt;height:21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" filled="f" strokecolor="#243f60 [1604]" strokeweight="2pt"/>
            </w:pict>
          </mc:Fallback>
        </mc:AlternateConten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　　　　　　③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⑦　　　　　　⑥</w:t>
      </w:r>
    </w:p>
    <w:p w:rsidR="008534B2" w:rsidRDefault="008922D5" w:rsidP="008534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1901189</wp:posOffset>
                </wp:positionH>
                <wp:positionV relativeFrom="paragraph">
                  <wp:posOffset>139700</wp:posOffset>
                </wp:positionV>
                <wp:extent cx="1647825" cy="1333500"/>
                <wp:effectExtent l="0" t="0" r="28575" b="19050"/>
                <wp:wrapNone/>
                <wp:docPr id="22" name="フローチャート : 代替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335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2D5" w:rsidRPr="00505114" w:rsidRDefault="008922D5" w:rsidP="008922D5">
                            <w:pPr>
                              <w:rPr>
                                <w:sz w:val="28"/>
                                <w:szCs w:val="28"/>
                                <w:highlight w:val="magent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05114">
                              <w:rPr>
                                <w:rFonts w:hint="eastAsia"/>
                                <w:sz w:val="28"/>
                                <w:szCs w:val="28"/>
                                <w:highlight w:val="magent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第三者行為</w:t>
                            </w:r>
                            <w:r w:rsidR="0053088E" w:rsidRPr="0053088E">
                              <w:rPr>
                                <w:rFonts w:hint="eastAsia"/>
                                <w:sz w:val="22"/>
                                <w:highlight w:val="magent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による</w:t>
                            </w:r>
                          </w:p>
                          <w:p w:rsidR="008922D5" w:rsidRPr="00505114" w:rsidRDefault="003126CF" w:rsidP="008922D5">
                            <w:pPr>
                              <w:rPr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magent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被害</w:t>
                            </w:r>
                            <w:r w:rsidR="008922D5" w:rsidRPr="00505114">
                              <w:rPr>
                                <w:rFonts w:hint="eastAsia"/>
                                <w:sz w:val="28"/>
                                <w:szCs w:val="28"/>
                                <w:highlight w:val="magent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届を提出</w:t>
                            </w:r>
                            <w:bookmarkStart w:id="0" w:name="_GoBack"/>
                            <w:bookmarkEnd w:id="0"/>
                            <w:r w:rsidR="00BC45DC">
                              <w:rPr>
                                <w:rFonts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2" o:spid="_x0000_s1026" type="#_x0000_t176" style="position:absolute;left:0;text-align:left;margin-left:149.7pt;margin-top:11pt;width:129.75pt;height:1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" fillcolor="yellow" strokecolor="red" strokeweight="2pt">
                <v:textbox>
                  <w:txbxContent>
                    <w:p w:rsidR="008922D5" w:rsidRPr="00505114" w:rsidRDefault="008922D5" w:rsidP="008922D5">
                      <w:pPr>
                        <w:rPr>
                          <w:sz w:val="28"/>
                          <w:szCs w:val="28"/>
                          <w:highlight w:val="magent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05114">
                        <w:rPr>
                          <w:rFonts w:hint="eastAsia"/>
                          <w:sz w:val="28"/>
                          <w:szCs w:val="28"/>
                          <w:highlight w:val="magent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第三者行為</w:t>
                      </w:r>
                      <w:r w:rsidR="0053088E" w:rsidRPr="0053088E">
                        <w:rPr>
                          <w:rFonts w:hint="eastAsia"/>
                          <w:sz w:val="22"/>
                          <w:highlight w:val="magent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による</w:t>
                      </w:r>
                    </w:p>
                    <w:p w:rsidR="008922D5" w:rsidRPr="00505114" w:rsidRDefault="003126CF" w:rsidP="008922D5">
                      <w:pPr>
                        <w:rPr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highlight w:val="magent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被害</w:t>
                      </w:r>
                      <w:r w:rsidR="008922D5" w:rsidRPr="00505114">
                        <w:rPr>
                          <w:rFonts w:hint="eastAsia"/>
                          <w:sz w:val="28"/>
                          <w:szCs w:val="28"/>
                          <w:highlight w:val="magent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届を提出</w:t>
                      </w:r>
                      <w:bookmarkStart w:id="1" w:name="_GoBack"/>
                      <w:bookmarkEnd w:id="1"/>
                      <w:r w:rsidR="00BC45DC">
                        <w:rPr>
                          <w:rFonts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国　　　　　　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医　　　　　　医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民　　　　　　部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療　　　　　　療</w:t>
      </w:r>
    </w:p>
    <w:p w:rsidR="008534B2" w:rsidRDefault="008922D5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610DB0" wp14:editId="1556F673">
                <wp:simplePos x="0" y="0"/>
                <wp:positionH relativeFrom="column">
                  <wp:posOffset>436207</wp:posOffset>
                </wp:positionH>
                <wp:positionV relativeFrom="paragraph">
                  <wp:posOffset>192554</wp:posOffset>
                </wp:positionV>
                <wp:extent cx="4603115" cy="252730"/>
                <wp:effectExtent l="1260793" t="0" r="1248727" b="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2554">
                          <a:off x="0" y="0"/>
                          <a:ext cx="4603115" cy="25273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34.35pt;margin-top:15.15pt;width:362.45pt;height:19.9pt;rotation:-360169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" adj="21007" fillcolor="yellow" strokecolor="red" strokeweight="2pt"/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健　　　　　　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費　　　　　　費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康　　　　　　胆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の　　　　　　の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保　　　　　　金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支　　　　　　請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険　　　　　　の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払　　　　　　求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で　　　　　　請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い　　　　　　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受　　　　　　求</w:t>
      </w:r>
    </w:p>
    <w:p w:rsidR="008534B2" w:rsidRP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診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34B2" w:rsidRPr="008922D5" w:rsidRDefault="008534B2" w:rsidP="001025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8922D5">
        <w:rPr>
          <w:rFonts w:ascii="HG丸ｺﾞｼｯｸM-PRO" w:eastAsia="HG丸ｺﾞｼｯｸM-PRO" w:hAnsi="HG丸ｺﾞｼｯｸM-PRO" w:hint="eastAsia"/>
          <w:sz w:val="22"/>
        </w:rPr>
        <w:t>一部（患者）負担金の請求</w:t>
      </w:r>
    </w:p>
    <w:p w:rsidR="008534B2" w:rsidRPr="008534B2" w:rsidRDefault="008922D5" w:rsidP="008534B2">
      <w:pPr>
        <w:ind w:firstLineChars="150" w:firstLine="36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C9497" wp14:editId="039D5C5F">
                <wp:simplePos x="0" y="0"/>
                <wp:positionH relativeFrom="column">
                  <wp:posOffset>3710305</wp:posOffset>
                </wp:positionH>
                <wp:positionV relativeFrom="paragraph">
                  <wp:posOffset>15875</wp:posOffset>
                </wp:positionV>
                <wp:extent cx="1657350" cy="10953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95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292.15pt;margin-top:1.25pt;width:130.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" filled="f" strokecolor="#e46c0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9CFF0" wp14:editId="633AE4B4">
                <wp:simplePos x="0" y="0"/>
                <wp:positionH relativeFrom="column">
                  <wp:posOffset>-41910</wp:posOffset>
                </wp:positionH>
                <wp:positionV relativeFrom="paragraph">
                  <wp:posOffset>25400</wp:posOffset>
                </wp:positionV>
                <wp:extent cx="1657350" cy="10953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95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-3.3pt;margin-top:2pt;width:130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" filled="f" strokecolor="#e46c0a" strokeweight="2pt"/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C06E1" wp14:editId="5AB093D1">
                <wp:simplePos x="0" y="0"/>
                <wp:positionH relativeFrom="column">
                  <wp:posOffset>1671955</wp:posOffset>
                </wp:positionH>
                <wp:positionV relativeFrom="paragraph">
                  <wp:posOffset>92075</wp:posOffset>
                </wp:positionV>
                <wp:extent cx="1971675" cy="0"/>
                <wp:effectExtent l="0" t="76200" r="28575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3" o:spid="_x0000_s1026" type="#_x0000_t32" style="position:absolute;left:0;text-align:left;margin-left:131.65pt;margin-top:7.25pt;width:155.2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="008534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34B2" w:rsidRPr="008534B2">
        <w:rPr>
          <w:rFonts w:ascii="HG丸ｺﾞｼｯｸM-PRO" w:eastAsia="HG丸ｺﾞｼｯｸM-PRO" w:hAnsi="HG丸ｺﾞｼｯｸM-PRO" w:hint="eastAsia"/>
          <w:sz w:val="40"/>
          <w:szCs w:val="40"/>
        </w:rPr>
        <w:t>被害者</w:t>
      </w:r>
      <w:r w:rsidR="008534B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  加害者</w:t>
      </w:r>
    </w:p>
    <w:p w:rsidR="008534B2" w:rsidRPr="008534B2" w:rsidRDefault="008534B2" w:rsidP="001025E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534B2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3ADF7" wp14:editId="4AD5ABEE">
                <wp:simplePos x="0" y="0"/>
                <wp:positionH relativeFrom="column">
                  <wp:posOffset>1739265</wp:posOffset>
                </wp:positionH>
                <wp:positionV relativeFrom="paragraph">
                  <wp:posOffset>330200</wp:posOffset>
                </wp:positionV>
                <wp:extent cx="1904365" cy="0"/>
                <wp:effectExtent l="38100" t="7620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2" o:spid="_x0000_s1026" type="#_x0000_t32" style="position:absolute;left:0;text-align:left;margin-left:136.95pt;margin-top:26pt;width:149.95pt;height: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Pr="008534B2">
        <w:rPr>
          <w:rFonts w:ascii="HG丸ｺﾞｼｯｸM-PRO" w:eastAsia="HG丸ｺﾞｼｯｸM-PRO" w:hAnsi="HG丸ｺﾞｼｯｸM-PRO" w:hint="eastAsia"/>
          <w:sz w:val="40"/>
          <w:szCs w:val="40"/>
        </w:rPr>
        <w:t>（被保険者）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</w:t>
      </w:r>
      <w:r w:rsidRPr="008534B2">
        <w:rPr>
          <w:rFonts w:ascii="HG丸ｺﾞｼｯｸM-PRO" w:eastAsia="HG丸ｺﾞｼｯｸM-PRO" w:hAnsi="HG丸ｺﾞｼｯｸM-PRO" w:hint="eastAsia"/>
          <w:sz w:val="28"/>
          <w:szCs w:val="28"/>
        </w:rPr>
        <w:t>（損害保険会社）</w:t>
      </w:r>
    </w:p>
    <w:p w:rsidR="008534B2" w:rsidRPr="008922D5" w:rsidRDefault="008534B2" w:rsidP="001025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892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8922D5">
        <w:rPr>
          <w:rFonts w:ascii="HG丸ｺﾞｼｯｸM-PRO" w:eastAsia="HG丸ｺﾞｼｯｸM-PRO" w:hAnsi="HG丸ｺﾞｼｯｸM-PRO" w:hint="eastAsia"/>
          <w:sz w:val="22"/>
        </w:rPr>
        <w:t>一部（患者）負担金の支払い</w:t>
      </w:r>
    </w:p>
    <w:p w:rsid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34B2" w:rsidRPr="008534B2" w:rsidRDefault="008534B2" w:rsidP="001025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534B2" w:rsidRPr="00853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360"/>
    <w:multiLevelType w:val="hybridMultilevel"/>
    <w:tmpl w:val="009CD446"/>
    <w:lvl w:ilvl="0" w:tplc="02E21B80">
      <w:start w:val="1"/>
      <w:numFmt w:val="decimalEnclosedCircle"/>
      <w:lvlText w:val="%1"/>
      <w:lvlJc w:val="left"/>
      <w:pPr>
        <w:ind w:left="644" w:hanging="360"/>
      </w:pPr>
      <w:rPr>
        <w:rFonts w:hint="default"/>
        <w:b/>
        <w:color w:val="auto"/>
        <w:sz w:val="28"/>
        <w:szCs w:val="28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6A0D4286"/>
    <w:multiLevelType w:val="hybridMultilevel"/>
    <w:tmpl w:val="E854A0C0"/>
    <w:lvl w:ilvl="0" w:tplc="70DAC306">
      <w:start w:val="1"/>
      <w:numFmt w:val="decimalEnclosedCircle"/>
      <w:lvlText w:val="%1"/>
      <w:lvlJc w:val="left"/>
      <w:pPr>
        <w:ind w:left="786" w:hanging="360"/>
      </w:pPr>
      <w:rPr>
        <w:rFonts w:asciiTheme="majorEastAsia" w:eastAsiaTheme="majorEastAsia" w:hAnsiTheme="majorEastAsia" w:hint="default"/>
        <w:b/>
        <w:color w:val="auto"/>
        <w:sz w:val="28"/>
        <w:szCs w:val="28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780B0314"/>
    <w:multiLevelType w:val="hybridMultilevel"/>
    <w:tmpl w:val="B8147096"/>
    <w:lvl w:ilvl="0" w:tplc="924017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79FA44B5"/>
    <w:multiLevelType w:val="hybridMultilevel"/>
    <w:tmpl w:val="C1BCF300"/>
    <w:lvl w:ilvl="0" w:tplc="F8B49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57"/>
    <w:rsid w:val="001025E0"/>
    <w:rsid w:val="003126CF"/>
    <w:rsid w:val="003A6693"/>
    <w:rsid w:val="00505114"/>
    <w:rsid w:val="0053088E"/>
    <w:rsid w:val="00756357"/>
    <w:rsid w:val="008239F8"/>
    <w:rsid w:val="008534B2"/>
    <w:rsid w:val="008922D5"/>
    <w:rsid w:val="00BC45DC"/>
    <w:rsid w:val="00CF1CE9"/>
    <w:rsid w:val="00D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45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4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00A0-97E6-4FD8-87F5-7C5C8BFC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1320EA84</Template>
  <TotalTime>82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ユーザ</cp:lastModifiedBy>
  <cp:revision>8</cp:revision>
  <dcterms:created xsi:type="dcterms:W3CDTF">2016-12-15T00:51:00Z</dcterms:created>
  <dcterms:modified xsi:type="dcterms:W3CDTF">2016-12-15T03:43:00Z</dcterms:modified>
</cp:coreProperties>
</file>