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14" w:rsidRPr="00D31679" w:rsidRDefault="00FB7014" w:rsidP="00FB7014">
      <w:r w:rsidRPr="00D31679">
        <w:rPr>
          <w:rFonts w:hint="eastAsia"/>
        </w:rPr>
        <w:t>様式第８号（第１</w:t>
      </w:r>
      <w:r w:rsidR="004343E8" w:rsidRPr="00D31679">
        <w:rPr>
          <w:rFonts w:hint="eastAsia"/>
        </w:rPr>
        <w:t>１</w:t>
      </w:r>
      <w:r w:rsidRPr="00D31679">
        <w:rPr>
          <w:rFonts w:hint="eastAsia"/>
        </w:rPr>
        <w:t>条関係）</w:t>
      </w:r>
    </w:p>
    <w:p w:rsidR="00FB7014" w:rsidRPr="00D31679" w:rsidRDefault="00FB7014" w:rsidP="00FB7014">
      <w:pPr>
        <w:spacing w:line="320" w:lineRule="exact"/>
        <w:jc w:val="right"/>
        <w:rPr>
          <w:rFonts w:cs="Times New Roman"/>
          <w:snapToGrid w:val="0"/>
        </w:rPr>
      </w:pPr>
      <w:r w:rsidRPr="00D31679">
        <w:rPr>
          <w:rFonts w:hint="eastAsia"/>
          <w:snapToGrid w:val="0"/>
        </w:rPr>
        <w:t>年　　月　　日</w:t>
      </w:r>
      <w:r w:rsidR="00921110" w:rsidRPr="00D31679">
        <w:rPr>
          <w:rFonts w:hint="eastAsia"/>
          <w:snapToGrid w:val="0"/>
        </w:rPr>
        <w:t xml:space="preserve">　</w:t>
      </w:r>
    </w:p>
    <w:p w:rsidR="00FB7014" w:rsidRPr="00D31679" w:rsidRDefault="00FB7014" w:rsidP="00FB7014">
      <w:pPr>
        <w:spacing w:line="320" w:lineRule="exact"/>
        <w:rPr>
          <w:rFonts w:cs="Times New Roman"/>
          <w:snapToGrid w:val="0"/>
        </w:rPr>
      </w:pPr>
    </w:p>
    <w:p w:rsidR="00162DAC" w:rsidRPr="00D31679" w:rsidRDefault="00C64770" w:rsidP="00162DAC">
      <w:pPr>
        <w:rPr>
          <w:snapToGrid w:val="0"/>
        </w:rPr>
      </w:pPr>
      <w:r w:rsidRPr="00D31679">
        <w:rPr>
          <w:rFonts w:hint="eastAsia"/>
          <w:snapToGrid w:val="0"/>
        </w:rPr>
        <w:t xml:space="preserve">　人吉市</w:t>
      </w:r>
      <w:r w:rsidR="00FB7014" w:rsidRPr="00D31679">
        <w:rPr>
          <w:rFonts w:hint="eastAsia"/>
          <w:snapToGrid w:val="0"/>
        </w:rPr>
        <w:t xml:space="preserve">長　</w:t>
      </w:r>
      <w:r w:rsidRPr="00D31679">
        <w:rPr>
          <w:rFonts w:hint="eastAsia"/>
          <w:snapToGrid w:val="0"/>
        </w:rPr>
        <w:t xml:space="preserve">　　　　　　　　</w:t>
      </w:r>
      <w:r w:rsidR="00FB7014" w:rsidRPr="00D31679">
        <w:rPr>
          <w:rFonts w:hint="eastAsia"/>
          <w:snapToGrid w:val="0"/>
        </w:rPr>
        <w:t xml:space="preserve">　様</w:t>
      </w:r>
    </w:p>
    <w:p w:rsidR="00162DAC" w:rsidRPr="00D31679" w:rsidRDefault="00162DAC" w:rsidP="00162DAC">
      <w:pPr>
        <w:rPr>
          <w:rFonts w:cs="Times New Roman"/>
          <w:snapToGrid w:val="0"/>
        </w:rPr>
      </w:pPr>
    </w:p>
    <w:p w:rsidR="00FB7014" w:rsidRPr="00162DAC" w:rsidRDefault="00162DAC" w:rsidP="00162DAC">
      <w:pPr>
        <w:ind w:firstLineChars="2350" w:firstLine="4935"/>
        <w:rPr>
          <w:rFonts w:cs="Times New Roman"/>
          <w:snapToGrid w:val="0"/>
        </w:rPr>
      </w:pPr>
      <w:r w:rsidRPr="00D31679">
        <w:rPr>
          <w:rFonts w:cs="Times New Roman" w:hint="eastAsia"/>
          <w:snapToGrid w:val="0"/>
        </w:rPr>
        <w:t>（申請者）</w:t>
      </w:r>
    </w:p>
    <w:p w:rsidR="00FB7014" w:rsidRPr="00D31679" w:rsidRDefault="00061063" w:rsidP="00FB7014">
      <w:pPr>
        <w:ind w:firstLineChars="2400" w:firstLine="5040"/>
        <w:rPr>
          <w:lang w:eastAsia="zh-TW"/>
        </w:rPr>
      </w:pPr>
      <w:r w:rsidRPr="00D31679">
        <w:rPr>
          <w:rFonts w:hint="eastAsia"/>
        </w:rPr>
        <w:t>所 在 地</w:t>
      </w:r>
    </w:p>
    <w:p w:rsidR="00061063" w:rsidRPr="00D31679" w:rsidRDefault="004E414F" w:rsidP="00FB7014">
      <w:pPr>
        <w:ind w:firstLineChars="2400" w:firstLine="5040"/>
      </w:pPr>
      <w:r w:rsidRPr="00D31679">
        <w:rPr>
          <w:rFonts w:hint="eastAsia"/>
        </w:rPr>
        <w:t>名　　称</w:t>
      </w:r>
    </w:p>
    <w:p w:rsidR="00FB7014" w:rsidRPr="00D31679" w:rsidRDefault="00061063" w:rsidP="00FB7014">
      <w:pPr>
        <w:ind w:firstLineChars="2400" w:firstLine="5040"/>
        <w:rPr>
          <w:lang w:eastAsia="zh-TW"/>
        </w:rPr>
      </w:pPr>
      <w:r w:rsidRPr="00D31679">
        <w:rPr>
          <w:rFonts w:hint="eastAsia"/>
        </w:rPr>
        <w:t>代表者名</w:t>
      </w:r>
    </w:p>
    <w:p w:rsidR="00FB7014" w:rsidRPr="00D31679" w:rsidRDefault="004E414F" w:rsidP="00FB7014">
      <w:pPr>
        <w:ind w:firstLineChars="2400" w:firstLine="5040"/>
        <w:rPr>
          <w:rFonts w:eastAsia="PMingLiU"/>
          <w:lang w:eastAsia="zh-TW"/>
        </w:rPr>
      </w:pPr>
      <w:r w:rsidRPr="00D31679">
        <w:rPr>
          <w:rFonts w:hint="eastAsia"/>
          <w:lang w:eastAsia="zh-TW"/>
        </w:rPr>
        <w:t>電話番号</w:t>
      </w:r>
    </w:p>
    <w:p w:rsidR="00FB7014" w:rsidRPr="00D31679" w:rsidRDefault="00FB7014" w:rsidP="00FB7014">
      <w:pPr>
        <w:jc w:val="center"/>
        <w:rPr>
          <w:sz w:val="26"/>
          <w:szCs w:val="26"/>
        </w:rPr>
      </w:pPr>
    </w:p>
    <w:p w:rsidR="00FB7014" w:rsidRPr="00D31679" w:rsidRDefault="00C64770" w:rsidP="00E92B2E">
      <w:pPr>
        <w:jc w:val="center"/>
        <w:rPr>
          <w:sz w:val="24"/>
          <w:szCs w:val="24"/>
        </w:rPr>
      </w:pPr>
      <w:r w:rsidRPr="00D31679">
        <w:rPr>
          <w:rFonts w:hint="eastAsia"/>
          <w:sz w:val="24"/>
          <w:szCs w:val="24"/>
        </w:rPr>
        <w:t>人吉市</w:t>
      </w:r>
      <w:r w:rsidR="00286C9A">
        <w:rPr>
          <w:rFonts w:hint="eastAsia"/>
          <w:sz w:val="24"/>
          <w:szCs w:val="24"/>
        </w:rPr>
        <w:t>被災</w:t>
      </w:r>
      <w:r w:rsidR="00061063" w:rsidRPr="00D31679">
        <w:rPr>
          <w:rFonts w:hint="eastAsia"/>
          <w:sz w:val="24"/>
          <w:szCs w:val="24"/>
        </w:rPr>
        <w:t>私道</w:t>
      </w:r>
      <w:r w:rsidR="00FB7014" w:rsidRPr="00D31679">
        <w:rPr>
          <w:rFonts w:hint="eastAsia"/>
          <w:sz w:val="24"/>
          <w:szCs w:val="24"/>
        </w:rPr>
        <w:t>復旧</w:t>
      </w:r>
      <w:r w:rsidR="00055D6B">
        <w:rPr>
          <w:rFonts w:hint="eastAsia"/>
          <w:sz w:val="24"/>
          <w:szCs w:val="24"/>
        </w:rPr>
        <w:t>支援</w:t>
      </w:r>
      <w:r w:rsidR="00AC0718" w:rsidRPr="00D31679">
        <w:rPr>
          <w:rFonts w:hint="eastAsia"/>
          <w:sz w:val="24"/>
          <w:szCs w:val="24"/>
        </w:rPr>
        <w:t>事業</w:t>
      </w:r>
      <w:r w:rsidR="00FB7014" w:rsidRPr="00D31679">
        <w:rPr>
          <w:rFonts w:hint="eastAsia"/>
          <w:sz w:val="24"/>
          <w:szCs w:val="24"/>
        </w:rPr>
        <w:t>補助金交付請求書</w:t>
      </w:r>
    </w:p>
    <w:p w:rsidR="00FB7014" w:rsidRPr="00D31679" w:rsidRDefault="00FB7014" w:rsidP="00FB7014"/>
    <w:p w:rsidR="00755E36" w:rsidRDefault="00FB7014" w:rsidP="00755E36">
      <w:pPr>
        <w:ind w:firstLineChars="400" w:firstLine="840"/>
      </w:pPr>
      <w:r w:rsidRPr="00D31679">
        <w:rPr>
          <w:rFonts w:hint="eastAsia"/>
        </w:rPr>
        <w:t>年</w:t>
      </w:r>
      <w:r w:rsidR="004E414F" w:rsidRPr="00D31679">
        <w:rPr>
          <w:rFonts w:hint="eastAsia"/>
        </w:rPr>
        <w:t xml:space="preserve">　　</w:t>
      </w:r>
      <w:r w:rsidRPr="00D31679">
        <w:rPr>
          <w:rFonts w:hint="eastAsia"/>
        </w:rPr>
        <w:t>月</w:t>
      </w:r>
      <w:r w:rsidR="004E414F" w:rsidRPr="00D31679">
        <w:rPr>
          <w:rFonts w:hint="eastAsia"/>
        </w:rPr>
        <w:t xml:space="preserve">　　</w:t>
      </w:r>
      <w:r w:rsidRPr="00D31679">
        <w:rPr>
          <w:rFonts w:hint="eastAsia"/>
        </w:rPr>
        <w:t xml:space="preserve">日付け　　</w:t>
      </w:r>
      <w:r w:rsidR="00B34020">
        <w:rPr>
          <w:rFonts w:hint="eastAsia"/>
        </w:rPr>
        <w:t xml:space="preserve">　</w:t>
      </w:r>
      <w:r w:rsidRPr="00D31679">
        <w:rPr>
          <w:rFonts w:hint="eastAsia"/>
        </w:rPr>
        <w:t xml:space="preserve">　第</w:t>
      </w:r>
      <w:r w:rsidR="004E414F" w:rsidRPr="00D31679">
        <w:rPr>
          <w:rFonts w:hint="eastAsia"/>
        </w:rPr>
        <w:t xml:space="preserve">　　　</w:t>
      </w:r>
      <w:r w:rsidR="00921110" w:rsidRPr="00D31679">
        <w:rPr>
          <w:rFonts w:hint="eastAsia"/>
        </w:rPr>
        <w:t>号で交付確定</w:t>
      </w:r>
      <w:r w:rsidRPr="00D31679">
        <w:rPr>
          <w:rFonts w:hint="eastAsia"/>
        </w:rPr>
        <w:t>の通知のありました標記の補助金について、</w:t>
      </w:r>
      <w:r w:rsidR="00C64770" w:rsidRPr="00D31679">
        <w:rPr>
          <w:rFonts w:hint="eastAsia"/>
        </w:rPr>
        <w:t>人吉市</w:t>
      </w:r>
      <w:r w:rsidR="00286C9A">
        <w:rPr>
          <w:rFonts w:hint="eastAsia"/>
        </w:rPr>
        <w:t>被災</w:t>
      </w:r>
      <w:r w:rsidR="00061063" w:rsidRPr="00D31679">
        <w:rPr>
          <w:rFonts w:hint="eastAsia"/>
        </w:rPr>
        <w:t>私道</w:t>
      </w:r>
      <w:r w:rsidRPr="00D31679">
        <w:rPr>
          <w:rFonts w:hint="eastAsia"/>
        </w:rPr>
        <w:t>復旧</w:t>
      </w:r>
      <w:r w:rsidR="00055D6B">
        <w:rPr>
          <w:rFonts w:hint="eastAsia"/>
        </w:rPr>
        <w:t>支援</w:t>
      </w:r>
      <w:r w:rsidR="00AC0718" w:rsidRPr="00D31679">
        <w:rPr>
          <w:rFonts w:hint="eastAsia"/>
          <w:snapToGrid w:val="0"/>
        </w:rPr>
        <w:t>事業</w:t>
      </w:r>
      <w:r w:rsidRPr="00D31679">
        <w:rPr>
          <w:rFonts w:hint="eastAsia"/>
        </w:rPr>
        <w:t>補助金交付</w:t>
      </w:r>
      <w:r w:rsidR="00C64770" w:rsidRPr="00D31679">
        <w:rPr>
          <w:rFonts w:hint="eastAsia"/>
        </w:rPr>
        <w:t>要項</w:t>
      </w:r>
      <w:r w:rsidRPr="00D31679">
        <w:rPr>
          <w:rFonts w:hint="eastAsia"/>
        </w:rPr>
        <w:t>第</w:t>
      </w:r>
      <w:r w:rsidRPr="00D31679">
        <w:rPr>
          <w:rFonts w:hAnsi="ＭＳ 明朝" w:hint="eastAsia"/>
        </w:rPr>
        <w:t>１</w:t>
      </w:r>
      <w:r w:rsidR="004343E8" w:rsidRPr="00D31679">
        <w:rPr>
          <w:rFonts w:hAnsi="ＭＳ 明朝" w:hint="eastAsia"/>
        </w:rPr>
        <w:t>１</w:t>
      </w:r>
      <w:r w:rsidRPr="00D31679">
        <w:rPr>
          <w:rFonts w:hint="eastAsia"/>
        </w:rPr>
        <w:t>条の規定に基づき、下記のとおり請求します。</w:t>
      </w:r>
    </w:p>
    <w:p w:rsidR="00E31BFA" w:rsidRDefault="00E31BFA" w:rsidP="00755E36">
      <w:pPr>
        <w:ind w:firstLineChars="400" w:firstLine="840"/>
      </w:pPr>
    </w:p>
    <w:p w:rsidR="00755E36" w:rsidRDefault="00E31BFA" w:rsidP="00E31BFA">
      <w:pPr>
        <w:jc w:val="center"/>
      </w:pPr>
      <w:r>
        <w:rPr>
          <w:rFonts w:hint="eastAsia"/>
        </w:rPr>
        <w:t>記</w:t>
      </w:r>
    </w:p>
    <w:p w:rsidR="00755E36" w:rsidRPr="00755E36" w:rsidRDefault="00755E36" w:rsidP="00167C16"/>
    <w:tbl>
      <w:tblPr>
        <w:tblpPr w:leftFromText="142" w:rightFromText="142" w:vertAnchor="text" w:horzAnchor="margin" w:tblpY="-3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93"/>
        <w:gridCol w:w="7"/>
        <w:gridCol w:w="483"/>
        <w:gridCol w:w="483"/>
        <w:gridCol w:w="484"/>
        <w:gridCol w:w="115"/>
        <w:gridCol w:w="49"/>
        <w:gridCol w:w="319"/>
        <w:gridCol w:w="231"/>
        <w:gridCol w:w="117"/>
        <w:gridCol w:w="136"/>
        <w:gridCol w:w="46"/>
        <w:gridCol w:w="300"/>
        <w:gridCol w:w="137"/>
        <w:gridCol w:w="49"/>
        <w:gridCol w:w="222"/>
        <w:gridCol w:w="191"/>
        <w:gridCol w:w="22"/>
        <w:gridCol w:w="233"/>
        <w:gridCol w:w="250"/>
        <w:gridCol w:w="94"/>
        <w:gridCol w:w="324"/>
        <w:gridCol w:w="66"/>
        <w:gridCol w:w="209"/>
        <w:gridCol w:w="274"/>
        <w:gridCol w:w="118"/>
        <w:gridCol w:w="207"/>
        <w:gridCol w:w="159"/>
        <w:gridCol w:w="302"/>
        <w:gridCol w:w="138"/>
        <w:gridCol w:w="530"/>
        <w:gridCol w:w="69"/>
        <w:gridCol w:w="599"/>
      </w:tblGrid>
      <w:tr w:rsidR="00755E36" w:rsidRPr="00D31679" w:rsidTr="00755E36">
        <w:trPr>
          <w:trHeight w:val="826"/>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r w:rsidRPr="00D31679">
              <w:rPr>
                <w:rFonts w:hint="eastAsia"/>
              </w:rPr>
              <w:t>補助金請求額</w:t>
            </w:r>
          </w:p>
          <w:p w:rsidR="00755E36" w:rsidRPr="00D31679" w:rsidRDefault="00755E36" w:rsidP="00755E36">
            <w:pPr>
              <w:jc w:val="center"/>
              <w:rPr>
                <w:spacing w:val="-4"/>
              </w:rPr>
            </w:pPr>
            <w:r w:rsidRPr="00D31679">
              <w:rPr>
                <w:rFonts w:hint="eastAsia"/>
                <w:spacing w:val="-4"/>
              </w:rPr>
              <w:t>(交付確定額)</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p>
        </w:tc>
        <w:tc>
          <w:tcPr>
            <w:tcW w:w="4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p>
        </w:tc>
        <w:tc>
          <w:tcPr>
            <w:tcW w:w="4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p>
        </w:tc>
        <w:tc>
          <w:tcPr>
            <w:tcW w:w="4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p>
        </w:tc>
        <w:tc>
          <w:tcPr>
            <w:tcW w:w="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p>
        </w:tc>
        <w:tc>
          <w:tcPr>
            <w:tcW w:w="4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p>
        </w:tc>
        <w:tc>
          <w:tcPr>
            <w:tcW w:w="4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left"/>
            </w:pPr>
            <w:r w:rsidRPr="00D31679">
              <w:rPr>
                <w:rFonts w:hint="eastAsia"/>
              </w:rPr>
              <w:t>円</w:t>
            </w:r>
          </w:p>
        </w:tc>
      </w:tr>
      <w:tr w:rsidR="00755E36" w:rsidRPr="00D31679" w:rsidTr="00755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52"/>
        </w:trPr>
        <w:tc>
          <w:tcPr>
            <w:tcW w:w="23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center"/>
            </w:pPr>
            <w:r w:rsidRPr="00D31679">
              <w:rPr>
                <w:rFonts w:hint="eastAsia"/>
              </w:rPr>
              <w:t>振込先銀行</w:t>
            </w:r>
          </w:p>
        </w:tc>
        <w:tc>
          <w:tcPr>
            <w:tcW w:w="24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right"/>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right"/>
            </w:pPr>
            <w:r w:rsidRPr="00D31679">
              <w:rPr>
                <w:rFonts w:hint="eastAsia"/>
              </w:rPr>
              <w:t>銀行</w:t>
            </w:r>
          </w:p>
        </w:tc>
        <w:tc>
          <w:tcPr>
            <w:tcW w:w="214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right"/>
            </w:pPr>
          </w:p>
        </w:tc>
        <w:tc>
          <w:tcPr>
            <w:tcW w:w="16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r w:rsidRPr="00D31679">
              <w:rPr>
                <w:rFonts w:hint="eastAsia"/>
              </w:rPr>
              <w:t>支店</w:t>
            </w:r>
          </w:p>
          <w:p w:rsidR="00755E36" w:rsidRPr="00D31679" w:rsidRDefault="00755E36" w:rsidP="00755E36">
            <w:r w:rsidRPr="00D31679">
              <w:rPr>
                <w:rFonts w:hint="eastAsia"/>
              </w:rPr>
              <w:t>支所</w:t>
            </w:r>
          </w:p>
        </w:tc>
      </w:tr>
      <w:tr w:rsidR="00755E36" w:rsidRPr="00D31679" w:rsidTr="00755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50"/>
        </w:trPr>
        <w:tc>
          <w:tcPr>
            <w:tcW w:w="23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jc w:val="distribute"/>
              <w:rPr>
                <w:sz w:val="18"/>
                <w:szCs w:val="18"/>
              </w:rPr>
            </w:pPr>
          </w:p>
        </w:tc>
        <w:tc>
          <w:tcPr>
            <w:tcW w:w="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spacing w:line="240" w:lineRule="exact"/>
              <w:ind w:leftChars="-50" w:left="14" w:rightChars="-51" w:right="-107" w:hangingChars="66" w:hanging="119"/>
            </w:pPr>
            <w:r w:rsidRPr="00D31679">
              <w:rPr>
                <w:rFonts w:hint="eastAsia"/>
                <w:sz w:val="18"/>
                <w:szCs w:val="18"/>
              </w:rPr>
              <w:t xml:space="preserve">１　</w:t>
            </w:r>
            <w:r w:rsidRPr="00D31679">
              <w:rPr>
                <w:rFonts w:hint="eastAsia"/>
                <w:sz w:val="20"/>
                <w:szCs w:val="20"/>
              </w:rPr>
              <w:t>普通</w:t>
            </w:r>
          </w:p>
          <w:p w:rsidR="00755E36" w:rsidRPr="00D31679" w:rsidRDefault="00755E36" w:rsidP="00755E36">
            <w:pPr>
              <w:spacing w:line="240" w:lineRule="exact"/>
              <w:ind w:leftChars="-50" w:left="14" w:rightChars="-51" w:right="-107" w:hangingChars="66" w:hanging="119"/>
              <w:rPr>
                <w:sz w:val="18"/>
                <w:szCs w:val="18"/>
              </w:rPr>
            </w:pPr>
            <w:r w:rsidRPr="00D31679">
              <w:rPr>
                <w:rFonts w:hint="eastAsia"/>
                <w:sz w:val="18"/>
                <w:szCs w:val="18"/>
              </w:rPr>
              <w:t xml:space="preserve">２　</w:t>
            </w:r>
            <w:r w:rsidRPr="00D31679">
              <w:rPr>
                <w:rFonts w:hint="eastAsia"/>
                <w:sz w:val="20"/>
                <w:szCs w:val="20"/>
              </w:rPr>
              <w:t>当座</w:t>
            </w:r>
          </w:p>
        </w:tc>
        <w:tc>
          <w:tcPr>
            <w:tcW w:w="6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pPr>
              <w:spacing w:line="240" w:lineRule="exact"/>
              <w:jc w:val="center"/>
              <w:rPr>
                <w:sz w:val="20"/>
                <w:szCs w:val="20"/>
              </w:rPr>
            </w:pPr>
            <w:r w:rsidRPr="00D31679">
              <w:rPr>
                <w:rFonts w:hint="eastAsia"/>
                <w:sz w:val="20"/>
                <w:szCs w:val="20"/>
              </w:rPr>
              <w:t>口座</w:t>
            </w:r>
          </w:p>
          <w:p w:rsidR="00755E36" w:rsidRPr="00D31679" w:rsidRDefault="00755E36" w:rsidP="00755E36">
            <w:pPr>
              <w:spacing w:line="240" w:lineRule="exact"/>
              <w:jc w:val="center"/>
              <w:rPr>
                <w:sz w:val="20"/>
                <w:szCs w:val="20"/>
              </w:rPr>
            </w:pPr>
            <w:r w:rsidRPr="00D31679">
              <w:rPr>
                <w:rFonts w:hint="eastAsia"/>
                <w:sz w:val="20"/>
                <w:szCs w:val="20"/>
              </w:rPr>
              <w:t>番号</w:t>
            </w:r>
          </w:p>
        </w:tc>
        <w:tc>
          <w:tcPr>
            <w:tcW w:w="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tc>
        <w:tc>
          <w:tcPr>
            <w:tcW w:w="6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tc>
        <w:tc>
          <w:tcPr>
            <w:tcW w:w="6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tc>
        <w:tc>
          <w:tcPr>
            <w:tcW w:w="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tc>
        <w:tc>
          <w:tcPr>
            <w:tcW w:w="6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tc>
        <w:tc>
          <w:tcPr>
            <w:tcW w:w="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E36" w:rsidRPr="00D31679" w:rsidRDefault="00755E36" w:rsidP="00755E36"/>
        </w:tc>
      </w:tr>
      <w:tr w:rsidR="00755E36" w:rsidRPr="00D31679" w:rsidTr="0016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15"/>
        </w:trPr>
        <w:tc>
          <w:tcPr>
            <w:tcW w:w="2393" w:type="dxa"/>
            <w:vMerge w:val="restart"/>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rPr>
                <w:sz w:val="18"/>
                <w:szCs w:val="18"/>
              </w:rPr>
            </w:pPr>
            <w:r w:rsidRPr="00755E36">
              <w:rPr>
                <w:rFonts w:hint="eastAsia"/>
                <w:spacing w:val="30"/>
                <w:kern w:val="0"/>
                <w:fitText w:val="1050" w:id="-1769692416"/>
              </w:rPr>
              <w:t>口座名</w:t>
            </w:r>
            <w:r w:rsidRPr="00755E36">
              <w:rPr>
                <w:rFonts w:hint="eastAsia"/>
                <w:spacing w:val="15"/>
                <w:kern w:val="0"/>
                <w:fitText w:val="1050" w:id="-1769692416"/>
              </w:rPr>
              <w:t>義</w:t>
            </w:r>
          </w:p>
        </w:tc>
        <w:tc>
          <w:tcPr>
            <w:tcW w:w="973" w:type="dxa"/>
            <w:gridSpan w:val="3"/>
            <w:vMerge w:val="restart"/>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ind w:leftChars="-50" w:left="1" w:rightChars="-51" w:right="-107" w:hangingChars="66" w:hanging="106"/>
              <w:jc w:val="center"/>
              <w:rPr>
                <w:sz w:val="18"/>
                <w:szCs w:val="18"/>
              </w:rPr>
            </w:pPr>
            <w:r w:rsidRPr="00D31679">
              <w:rPr>
                <w:rFonts w:hint="eastAsia"/>
                <w:sz w:val="16"/>
                <w:szCs w:val="16"/>
              </w:rPr>
              <w:t>フリガナ</w:t>
            </w:r>
          </w:p>
        </w:tc>
        <w:tc>
          <w:tcPr>
            <w:tcW w:w="599" w:type="dxa"/>
            <w:gridSpan w:val="2"/>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3"/>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4"/>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4"/>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4"/>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3"/>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3"/>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3"/>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2"/>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r>
      <w:tr w:rsidR="00755E36" w:rsidRPr="00D31679" w:rsidTr="0016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5"/>
        </w:trPr>
        <w:tc>
          <w:tcPr>
            <w:tcW w:w="2393" w:type="dxa"/>
            <w:vMerge/>
            <w:tcBorders>
              <w:left w:val="single" w:sz="4" w:space="0" w:color="auto"/>
              <w:right w:val="single" w:sz="4" w:space="0" w:color="auto"/>
            </w:tcBorders>
            <w:shd w:val="clear" w:color="auto" w:fill="auto"/>
            <w:vAlign w:val="center"/>
          </w:tcPr>
          <w:p w:rsidR="00755E36" w:rsidRPr="00D31679" w:rsidRDefault="00755E36" w:rsidP="00755E36">
            <w:pPr>
              <w:jc w:val="center"/>
              <w:rPr>
                <w:kern w:val="0"/>
              </w:rPr>
            </w:pPr>
          </w:p>
        </w:tc>
        <w:tc>
          <w:tcPr>
            <w:tcW w:w="973" w:type="dxa"/>
            <w:gridSpan w:val="3"/>
            <w:vMerge/>
            <w:tcBorders>
              <w:left w:val="single" w:sz="4" w:space="0" w:color="auto"/>
              <w:right w:val="single" w:sz="4" w:space="0" w:color="auto"/>
            </w:tcBorders>
            <w:shd w:val="clear" w:color="auto" w:fill="auto"/>
            <w:vAlign w:val="center"/>
          </w:tcPr>
          <w:p w:rsidR="00755E36" w:rsidRPr="00D31679" w:rsidRDefault="00755E36" w:rsidP="00755E36">
            <w:pPr>
              <w:ind w:leftChars="-50" w:left="1" w:rightChars="-51" w:right="-107" w:hangingChars="66" w:hanging="106"/>
              <w:jc w:val="center"/>
              <w:rPr>
                <w:sz w:val="16"/>
                <w:szCs w:val="16"/>
              </w:rPr>
            </w:pPr>
          </w:p>
        </w:tc>
        <w:tc>
          <w:tcPr>
            <w:tcW w:w="599" w:type="dxa"/>
            <w:gridSpan w:val="2"/>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3"/>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4"/>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4"/>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4"/>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3"/>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3"/>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3"/>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gridSpan w:val="2"/>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c>
          <w:tcPr>
            <w:tcW w:w="599" w:type="dxa"/>
            <w:tcBorders>
              <w:top w:val="single" w:sz="4" w:space="0" w:color="auto"/>
              <w:left w:val="single" w:sz="4" w:space="0" w:color="auto"/>
              <w:right w:val="single" w:sz="4" w:space="0" w:color="auto"/>
            </w:tcBorders>
            <w:shd w:val="clear" w:color="auto" w:fill="auto"/>
            <w:vAlign w:val="center"/>
          </w:tcPr>
          <w:p w:rsidR="00755E36" w:rsidRPr="00D31679" w:rsidRDefault="00755E36" w:rsidP="00755E36">
            <w:pPr>
              <w:jc w:val="center"/>
            </w:pPr>
          </w:p>
        </w:tc>
      </w:tr>
      <w:tr w:rsidR="00755E36" w:rsidRPr="00D31679" w:rsidTr="00167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10"/>
        </w:trPr>
        <w:tc>
          <w:tcPr>
            <w:tcW w:w="2393" w:type="dxa"/>
            <w:vMerge/>
            <w:tcBorders>
              <w:left w:val="single" w:sz="4" w:space="0" w:color="auto"/>
              <w:bottom w:val="single" w:sz="4" w:space="0" w:color="auto"/>
              <w:right w:val="single" w:sz="4" w:space="0" w:color="auto"/>
            </w:tcBorders>
            <w:shd w:val="clear" w:color="auto" w:fill="auto"/>
            <w:vAlign w:val="center"/>
          </w:tcPr>
          <w:p w:rsidR="00755E36" w:rsidRPr="00D31679" w:rsidRDefault="00755E36" w:rsidP="00755E36"/>
        </w:tc>
        <w:tc>
          <w:tcPr>
            <w:tcW w:w="973" w:type="dxa"/>
            <w:gridSpan w:val="3"/>
            <w:tcBorders>
              <w:left w:val="single" w:sz="4" w:space="0" w:color="auto"/>
              <w:bottom w:val="single" w:sz="4" w:space="0" w:color="auto"/>
              <w:right w:val="single" w:sz="4" w:space="0" w:color="auto"/>
            </w:tcBorders>
            <w:shd w:val="clear" w:color="auto" w:fill="auto"/>
            <w:vAlign w:val="center"/>
          </w:tcPr>
          <w:p w:rsidR="00755E36" w:rsidRPr="00D31679" w:rsidRDefault="00755E36" w:rsidP="00755E36">
            <w:pPr>
              <w:ind w:rightChars="-51" w:right="-107"/>
            </w:pPr>
            <w:r w:rsidRPr="00D31679">
              <w:rPr>
                <w:rFonts w:hint="eastAsia"/>
              </w:rPr>
              <w:t>氏　名</w:t>
            </w:r>
          </w:p>
        </w:tc>
        <w:tc>
          <w:tcPr>
            <w:tcW w:w="5990" w:type="dxa"/>
            <w:gridSpan w:val="29"/>
            <w:tcBorders>
              <w:left w:val="single" w:sz="4" w:space="0" w:color="auto"/>
              <w:bottom w:val="single" w:sz="4" w:space="0" w:color="auto"/>
              <w:right w:val="single" w:sz="4" w:space="0" w:color="auto"/>
            </w:tcBorders>
            <w:shd w:val="clear" w:color="auto" w:fill="auto"/>
            <w:vAlign w:val="center"/>
          </w:tcPr>
          <w:p w:rsidR="00755E36" w:rsidRPr="00D31679" w:rsidRDefault="00755E36" w:rsidP="00755E36">
            <w:pPr>
              <w:ind w:rightChars="-51" w:right="-107"/>
            </w:pPr>
          </w:p>
        </w:tc>
      </w:tr>
    </w:tbl>
    <w:p w:rsidR="009E06CA" w:rsidRDefault="009E06CA" w:rsidP="00F16321"/>
    <w:p w:rsidR="009E06CA" w:rsidRDefault="009E06CA" w:rsidP="00F16321"/>
    <w:p w:rsidR="009E06CA" w:rsidRDefault="009E06CA" w:rsidP="00F16321"/>
    <w:p w:rsidR="009E06CA" w:rsidRDefault="009E06CA" w:rsidP="00F16321"/>
    <w:p w:rsidR="009E06CA" w:rsidRDefault="009E06CA" w:rsidP="00F16321"/>
    <w:p w:rsidR="009E06CA" w:rsidRDefault="009E06CA" w:rsidP="00F16321"/>
    <w:p w:rsidR="009E06CA" w:rsidRDefault="009E06CA" w:rsidP="00F16321"/>
    <w:p w:rsidR="009E06CA" w:rsidRDefault="009E06CA" w:rsidP="00F16321"/>
    <w:p w:rsidR="009E06CA" w:rsidRDefault="009E06CA" w:rsidP="00F16321"/>
    <w:p w:rsidR="009E06CA" w:rsidRDefault="009E06CA" w:rsidP="00F16321"/>
    <w:p w:rsidR="009E06CA" w:rsidRDefault="009E06CA" w:rsidP="00F16321"/>
    <w:p w:rsidR="009E06CA" w:rsidRDefault="009E06CA" w:rsidP="00F16321"/>
    <w:p w:rsidR="009E06CA" w:rsidRDefault="009E06CA" w:rsidP="00F16321"/>
    <w:p w:rsidR="009E06CA" w:rsidRDefault="009E06CA" w:rsidP="00F16321"/>
    <w:p w:rsidR="00FB7014" w:rsidRPr="00D31679" w:rsidRDefault="00FB7014" w:rsidP="00F16321">
      <w:r w:rsidRPr="00D31679">
        <w:rPr>
          <w:rFonts w:hint="eastAsia"/>
        </w:rPr>
        <w:t>添付書類</w:t>
      </w:r>
    </w:p>
    <w:p w:rsidR="00FB7014" w:rsidRPr="00D31679" w:rsidRDefault="00A65596" w:rsidP="00167C16">
      <w:pPr>
        <w:ind w:firstLineChars="100" w:firstLine="210"/>
      </w:pPr>
      <w:r w:rsidRPr="00D31679">
        <w:rPr>
          <w:rFonts w:hint="eastAsia"/>
        </w:rPr>
        <w:t>⑴</w:t>
      </w:r>
      <w:r w:rsidR="00FB7014" w:rsidRPr="00D31679">
        <w:rPr>
          <w:rFonts w:hint="eastAsia"/>
        </w:rPr>
        <w:t xml:space="preserve">　</w:t>
      </w:r>
      <w:r w:rsidR="004B0127" w:rsidRPr="00D31679">
        <w:rPr>
          <w:rFonts w:hint="eastAsia"/>
        </w:rPr>
        <w:t>人吉市</w:t>
      </w:r>
      <w:r w:rsidR="00286C9A">
        <w:rPr>
          <w:rFonts w:hint="eastAsia"/>
        </w:rPr>
        <w:t>被災</w:t>
      </w:r>
      <w:r w:rsidR="00061063" w:rsidRPr="00D31679">
        <w:rPr>
          <w:rFonts w:hint="eastAsia"/>
        </w:rPr>
        <w:t>私道</w:t>
      </w:r>
      <w:r w:rsidR="00FB7014" w:rsidRPr="00D31679">
        <w:rPr>
          <w:rFonts w:hint="eastAsia"/>
        </w:rPr>
        <w:t>復旧</w:t>
      </w:r>
      <w:r w:rsidR="00055D6B">
        <w:rPr>
          <w:rFonts w:hint="eastAsia"/>
        </w:rPr>
        <w:t>支援</w:t>
      </w:r>
      <w:r w:rsidR="00AC0718" w:rsidRPr="00D31679">
        <w:rPr>
          <w:rFonts w:hint="eastAsia"/>
          <w:snapToGrid w:val="0"/>
        </w:rPr>
        <w:t>事業</w:t>
      </w:r>
      <w:r w:rsidR="00F43B6E" w:rsidRPr="00D31679">
        <w:rPr>
          <w:rFonts w:hint="eastAsia"/>
        </w:rPr>
        <w:t>補助</w:t>
      </w:r>
      <w:r w:rsidR="00FB7014" w:rsidRPr="00D31679">
        <w:rPr>
          <w:rFonts w:hint="eastAsia"/>
        </w:rPr>
        <w:t>金交付額</w:t>
      </w:r>
      <w:r w:rsidR="00F16321" w:rsidRPr="00D31679">
        <w:rPr>
          <w:rFonts w:hint="eastAsia"/>
        </w:rPr>
        <w:t>確定</w:t>
      </w:r>
      <w:r w:rsidR="00FB7014" w:rsidRPr="00D31679">
        <w:rPr>
          <w:rFonts w:hint="eastAsia"/>
        </w:rPr>
        <w:t>通知書</w:t>
      </w:r>
      <w:r w:rsidR="00AC0718" w:rsidRPr="00D31679">
        <w:rPr>
          <w:rFonts w:hint="eastAsia"/>
        </w:rPr>
        <w:t>（様式第７号）</w:t>
      </w:r>
      <w:r w:rsidR="00FB7014" w:rsidRPr="00D31679">
        <w:rPr>
          <w:rFonts w:hint="eastAsia"/>
        </w:rPr>
        <w:t>の写し</w:t>
      </w:r>
    </w:p>
    <w:p w:rsidR="00F43B6E" w:rsidRDefault="00A65596" w:rsidP="00167C16">
      <w:pPr>
        <w:ind w:firstLineChars="100" w:firstLine="210"/>
      </w:pPr>
      <w:r w:rsidRPr="00D31679">
        <w:rPr>
          <w:rFonts w:hint="eastAsia"/>
        </w:rPr>
        <w:t>⑵</w:t>
      </w:r>
      <w:r w:rsidR="00FB7014" w:rsidRPr="00D31679">
        <w:rPr>
          <w:rFonts w:hint="eastAsia"/>
        </w:rPr>
        <w:t xml:space="preserve">　</w:t>
      </w:r>
      <w:r w:rsidR="004B0127" w:rsidRPr="00D31679">
        <w:rPr>
          <w:rFonts w:hint="eastAsia"/>
        </w:rPr>
        <w:t>補助対象工事実額の全額を工事施工者等に支払ったことが分かるもの（</w:t>
      </w:r>
      <w:r w:rsidR="00EF1754" w:rsidRPr="00D31679">
        <w:rPr>
          <w:rFonts w:hint="eastAsia"/>
        </w:rPr>
        <w:t>領収書等</w:t>
      </w:r>
      <w:r w:rsidR="004B0127" w:rsidRPr="00D31679">
        <w:rPr>
          <w:rFonts w:hint="eastAsia"/>
        </w:rPr>
        <w:t>の</w:t>
      </w:r>
      <w:r w:rsidR="00EF1754" w:rsidRPr="00D31679">
        <w:rPr>
          <w:rFonts w:hint="eastAsia"/>
        </w:rPr>
        <w:t>写し）</w:t>
      </w:r>
    </w:p>
    <w:p w:rsidR="00167C16" w:rsidRDefault="00167C16" w:rsidP="00167C16">
      <w:pPr>
        <w:ind w:firstLineChars="100" w:firstLine="210"/>
      </w:pPr>
      <w:r>
        <w:rPr>
          <w:rFonts w:hint="eastAsia"/>
        </w:rPr>
        <w:t>⑶</w:t>
      </w:r>
      <w:r w:rsidRPr="00640107">
        <w:rPr>
          <w:rFonts w:hint="eastAsia"/>
        </w:rPr>
        <w:t xml:space="preserve">　その他市長が必要と認める書類</w:t>
      </w:r>
    </w:p>
    <w:p w:rsidR="00B64A73" w:rsidRPr="00D31679" w:rsidRDefault="00B64A73" w:rsidP="00B64A73">
      <w:pPr>
        <w:snapToGrid w:val="0"/>
        <w:rPr>
          <w:rFonts w:hAnsi="ＭＳ 明朝"/>
        </w:rPr>
      </w:pPr>
      <w:bookmarkStart w:id="0" w:name="_GoBack"/>
      <w:bookmarkEnd w:id="0"/>
    </w:p>
    <w:sectPr w:rsidR="00B64A73" w:rsidRPr="00D31679" w:rsidSect="00AA661E">
      <w:type w:val="continuous"/>
      <w:pgSz w:w="11906" w:h="16838" w:code="9"/>
      <w:pgMar w:top="1304" w:right="964" w:bottom="1304" w:left="964" w:header="30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9F" w:rsidRDefault="00D3439F">
      <w:pPr>
        <w:rPr>
          <w:rFonts w:cs="Times New Roman"/>
        </w:rPr>
      </w:pPr>
      <w:r>
        <w:rPr>
          <w:rFonts w:cs="Times New Roman"/>
        </w:rPr>
        <w:separator/>
      </w:r>
    </w:p>
  </w:endnote>
  <w:endnote w:type="continuationSeparator" w:id="0">
    <w:p w:rsidR="00D3439F" w:rsidRDefault="00D343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9F" w:rsidRDefault="00D3439F">
      <w:pPr>
        <w:rPr>
          <w:rFonts w:cs="Times New Roman"/>
        </w:rPr>
      </w:pPr>
      <w:r>
        <w:rPr>
          <w:rFonts w:cs="Times New Roman"/>
        </w:rPr>
        <w:separator/>
      </w:r>
    </w:p>
  </w:footnote>
  <w:footnote w:type="continuationSeparator" w:id="0">
    <w:p w:rsidR="00D3439F" w:rsidRDefault="00D3439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defaultTabStop w:val="958"/>
  <w:doNotHyphenateCaps/>
  <w:drawingGridHorizontalSpacing w:val="105"/>
  <w:drawingGridVerticalSpacing w:val="373"/>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7033"/>
    <w:rsid w:val="00000DEC"/>
    <w:rsid w:val="000035D6"/>
    <w:rsid w:val="00041E21"/>
    <w:rsid w:val="0005314F"/>
    <w:rsid w:val="00055D6B"/>
    <w:rsid w:val="000561CF"/>
    <w:rsid w:val="00061063"/>
    <w:rsid w:val="000745BA"/>
    <w:rsid w:val="00074D86"/>
    <w:rsid w:val="00075CD7"/>
    <w:rsid w:val="00091160"/>
    <w:rsid w:val="000B5F2A"/>
    <w:rsid w:val="000C0950"/>
    <w:rsid w:val="000D4B05"/>
    <w:rsid w:val="000D7033"/>
    <w:rsid w:val="000E5D03"/>
    <w:rsid w:val="000F094B"/>
    <w:rsid w:val="000F3C82"/>
    <w:rsid w:val="00111A30"/>
    <w:rsid w:val="00112B3E"/>
    <w:rsid w:val="00126FC3"/>
    <w:rsid w:val="00143614"/>
    <w:rsid w:val="00162DAC"/>
    <w:rsid w:val="00167C16"/>
    <w:rsid w:val="0017121F"/>
    <w:rsid w:val="00195596"/>
    <w:rsid w:val="001A7E98"/>
    <w:rsid w:val="001E349C"/>
    <w:rsid w:val="001F24FB"/>
    <w:rsid w:val="001F599A"/>
    <w:rsid w:val="001F72B0"/>
    <w:rsid w:val="001F7E36"/>
    <w:rsid w:val="0020321C"/>
    <w:rsid w:val="00215DE6"/>
    <w:rsid w:val="00232B6B"/>
    <w:rsid w:val="00242E2F"/>
    <w:rsid w:val="00286C9A"/>
    <w:rsid w:val="002A07CA"/>
    <w:rsid w:val="002A1559"/>
    <w:rsid w:val="002C0B7F"/>
    <w:rsid w:val="002E0A2E"/>
    <w:rsid w:val="002F449E"/>
    <w:rsid w:val="00320E77"/>
    <w:rsid w:val="003231EA"/>
    <w:rsid w:val="0035548F"/>
    <w:rsid w:val="0037783C"/>
    <w:rsid w:val="003B0A09"/>
    <w:rsid w:val="003F143F"/>
    <w:rsid w:val="003F5A12"/>
    <w:rsid w:val="00413AEF"/>
    <w:rsid w:val="004343E8"/>
    <w:rsid w:val="00437BE7"/>
    <w:rsid w:val="00455228"/>
    <w:rsid w:val="00460D60"/>
    <w:rsid w:val="004777B3"/>
    <w:rsid w:val="004B0127"/>
    <w:rsid w:val="004B1EF7"/>
    <w:rsid w:val="004D52B3"/>
    <w:rsid w:val="004E414F"/>
    <w:rsid w:val="004E4C04"/>
    <w:rsid w:val="00500C9E"/>
    <w:rsid w:val="00521421"/>
    <w:rsid w:val="005417CA"/>
    <w:rsid w:val="00551F00"/>
    <w:rsid w:val="00581BCF"/>
    <w:rsid w:val="00581C28"/>
    <w:rsid w:val="00584359"/>
    <w:rsid w:val="00596919"/>
    <w:rsid w:val="005E6685"/>
    <w:rsid w:val="00615896"/>
    <w:rsid w:val="00632999"/>
    <w:rsid w:val="0063560B"/>
    <w:rsid w:val="00650337"/>
    <w:rsid w:val="00660CF5"/>
    <w:rsid w:val="00672E95"/>
    <w:rsid w:val="006854F0"/>
    <w:rsid w:val="006A52D7"/>
    <w:rsid w:val="006C6D2E"/>
    <w:rsid w:val="006E4379"/>
    <w:rsid w:val="006F5635"/>
    <w:rsid w:val="0071247A"/>
    <w:rsid w:val="007257F3"/>
    <w:rsid w:val="00755E36"/>
    <w:rsid w:val="00764A63"/>
    <w:rsid w:val="00776015"/>
    <w:rsid w:val="007936D5"/>
    <w:rsid w:val="007B1DC7"/>
    <w:rsid w:val="007E11DE"/>
    <w:rsid w:val="00812017"/>
    <w:rsid w:val="00816D42"/>
    <w:rsid w:val="00822EAC"/>
    <w:rsid w:val="00833C13"/>
    <w:rsid w:val="00861164"/>
    <w:rsid w:val="0087316F"/>
    <w:rsid w:val="008A52CF"/>
    <w:rsid w:val="008A53D8"/>
    <w:rsid w:val="008D02A8"/>
    <w:rsid w:val="00903EB1"/>
    <w:rsid w:val="0091749C"/>
    <w:rsid w:val="00921110"/>
    <w:rsid w:val="009235B7"/>
    <w:rsid w:val="00984B73"/>
    <w:rsid w:val="0098690E"/>
    <w:rsid w:val="009A2C8A"/>
    <w:rsid w:val="009E0054"/>
    <w:rsid w:val="009E06CA"/>
    <w:rsid w:val="00A065F4"/>
    <w:rsid w:val="00A1073C"/>
    <w:rsid w:val="00A230F2"/>
    <w:rsid w:val="00A2774B"/>
    <w:rsid w:val="00A34115"/>
    <w:rsid w:val="00A457CA"/>
    <w:rsid w:val="00A65596"/>
    <w:rsid w:val="00A96DC8"/>
    <w:rsid w:val="00AA0449"/>
    <w:rsid w:val="00AA3163"/>
    <w:rsid w:val="00AA467B"/>
    <w:rsid w:val="00AA661E"/>
    <w:rsid w:val="00AC0718"/>
    <w:rsid w:val="00AD1151"/>
    <w:rsid w:val="00AD1B5F"/>
    <w:rsid w:val="00B34020"/>
    <w:rsid w:val="00B62404"/>
    <w:rsid w:val="00B64A73"/>
    <w:rsid w:val="00BC176B"/>
    <w:rsid w:val="00BC2C8F"/>
    <w:rsid w:val="00BD250D"/>
    <w:rsid w:val="00BE1C11"/>
    <w:rsid w:val="00BE2642"/>
    <w:rsid w:val="00C4793A"/>
    <w:rsid w:val="00C64770"/>
    <w:rsid w:val="00CE43EE"/>
    <w:rsid w:val="00CF65BB"/>
    <w:rsid w:val="00D30720"/>
    <w:rsid w:val="00D31679"/>
    <w:rsid w:val="00D3343E"/>
    <w:rsid w:val="00D336BE"/>
    <w:rsid w:val="00D3439F"/>
    <w:rsid w:val="00D34DDD"/>
    <w:rsid w:val="00D37074"/>
    <w:rsid w:val="00D64988"/>
    <w:rsid w:val="00D8722F"/>
    <w:rsid w:val="00DC5CBD"/>
    <w:rsid w:val="00DD37B0"/>
    <w:rsid w:val="00DF7B5D"/>
    <w:rsid w:val="00E05FB2"/>
    <w:rsid w:val="00E31BFA"/>
    <w:rsid w:val="00E37C07"/>
    <w:rsid w:val="00E53612"/>
    <w:rsid w:val="00E72018"/>
    <w:rsid w:val="00E803AC"/>
    <w:rsid w:val="00E92B2E"/>
    <w:rsid w:val="00E962C4"/>
    <w:rsid w:val="00EB6D6E"/>
    <w:rsid w:val="00EC055A"/>
    <w:rsid w:val="00ED00C5"/>
    <w:rsid w:val="00EF1754"/>
    <w:rsid w:val="00EF6D86"/>
    <w:rsid w:val="00F119F7"/>
    <w:rsid w:val="00F16321"/>
    <w:rsid w:val="00F23C10"/>
    <w:rsid w:val="00F43B6E"/>
    <w:rsid w:val="00F639E9"/>
    <w:rsid w:val="00F64DE6"/>
    <w:rsid w:val="00FA7A0F"/>
    <w:rsid w:val="00FB2DDC"/>
    <w:rsid w:val="00FB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23A79682"/>
  <w15:docId w15:val="{36192858-595A-4077-AF20-9D2545C6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A12"/>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5A12"/>
    <w:pPr>
      <w:tabs>
        <w:tab w:val="center" w:pos="4252"/>
        <w:tab w:val="right" w:pos="8504"/>
      </w:tabs>
    </w:pPr>
  </w:style>
  <w:style w:type="character" w:customStyle="1" w:styleId="a4">
    <w:name w:val="ヘッダー (文字)"/>
    <w:link w:val="a3"/>
    <w:uiPriority w:val="99"/>
    <w:semiHidden/>
    <w:rsid w:val="003F5A12"/>
    <w:rPr>
      <w:rFonts w:ascii="ＭＳ 明朝" w:cs="ＭＳ 明朝"/>
      <w:szCs w:val="21"/>
    </w:rPr>
  </w:style>
  <w:style w:type="paragraph" w:styleId="a5">
    <w:name w:val="footer"/>
    <w:basedOn w:val="a"/>
    <w:link w:val="a6"/>
    <w:uiPriority w:val="99"/>
    <w:rsid w:val="003F5A12"/>
    <w:pPr>
      <w:tabs>
        <w:tab w:val="center" w:pos="4252"/>
        <w:tab w:val="right" w:pos="8504"/>
      </w:tabs>
    </w:pPr>
  </w:style>
  <w:style w:type="character" w:customStyle="1" w:styleId="a6">
    <w:name w:val="フッター (文字)"/>
    <w:link w:val="a5"/>
    <w:uiPriority w:val="99"/>
    <w:semiHidden/>
    <w:rsid w:val="003F5A12"/>
    <w:rPr>
      <w:rFonts w:ascii="ＭＳ 明朝" w:cs="ＭＳ 明朝"/>
      <w:szCs w:val="21"/>
    </w:rPr>
  </w:style>
  <w:style w:type="character" w:styleId="a7">
    <w:name w:val="page number"/>
    <w:basedOn w:val="a0"/>
    <w:uiPriority w:val="99"/>
    <w:rsid w:val="003F5A12"/>
  </w:style>
  <w:style w:type="paragraph" w:styleId="a8">
    <w:name w:val="Closing"/>
    <w:basedOn w:val="a"/>
    <w:link w:val="a9"/>
    <w:rsid w:val="00D8722F"/>
    <w:pPr>
      <w:wordWrap/>
      <w:autoSpaceDE/>
      <w:autoSpaceDN/>
      <w:adjustRightInd/>
      <w:jc w:val="right"/>
      <w:textAlignment w:val="auto"/>
    </w:pPr>
    <w:rPr>
      <w:rFonts w:ascii="Century" w:cs="Times New Roman"/>
      <w:szCs w:val="24"/>
    </w:rPr>
  </w:style>
  <w:style w:type="character" w:customStyle="1" w:styleId="a9">
    <w:name w:val="結語 (文字)"/>
    <w:link w:val="a8"/>
    <w:rsid w:val="00D8722F"/>
    <w:rPr>
      <w:szCs w:val="24"/>
    </w:rPr>
  </w:style>
  <w:style w:type="paragraph" w:styleId="aa">
    <w:name w:val="Note Heading"/>
    <w:basedOn w:val="a"/>
    <w:next w:val="a"/>
    <w:link w:val="ab"/>
    <w:unhideWhenUsed/>
    <w:rsid w:val="00195596"/>
    <w:pPr>
      <w:jc w:val="center"/>
    </w:pPr>
    <w:rPr>
      <w:snapToGrid w:val="0"/>
    </w:rPr>
  </w:style>
  <w:style w:type="character" w:customStyle="1" w:styleId="ab">
    <w:name w:val="記 (文字)"/>
    <w:link w:val="aa"/>
    <w:uiPriority w:val="99"/>
    <w:rsid w:val="00195596"/>
    <w:rPr>
      <w:rFonts w:ascii="ＭＳ 明朝" w:cs="ＭＳ 明朝"/>
      <w:snapToGrid w:val="0"/>
      <w:szCs w:val="21"/>
    </w:rPr>
  </w:style>
  <w:style w:type="paragraph" w:styleId="ac">
    <w:name w:val="No Spacing"/>
    <w:uiPriority w:val="1"/>
    <w:qFormat/>
    <w:rsid w:val="00075CD7"/>
    <w:pPr>
      <w:widowControl w:val="0"/>
      <w:wordWrap w:val="0"/>
      <w:autoSpaceDE w:val="0"/>
      <w:autoSpaceDN w:val="0"/>
      <w:adjustRightInd w:val="0"/>
      <w:jc w:val="both"/>
      <w:textAlignment w:val="center"/>
    </w:pPr>
    <w:rPr>
      <w:rFonts w:ascii="ＭＳ 明朝" w:cs="ＭＳ 明朝"/>
      <w:kern w:val="2"/>
      <w:sz w:val="21"/>
      <w:szCs w:val="21"/>
    </w:rPr>
  </w:style>
  <w:style w:type="paragraph" w:styleId="ad">
    <w:name w:val="Balloon Text"/>
    <w:basedOn w:val="a"/>
    <w:link w:val="ae"/>
    <w:uiPriority w:val="99"/>
    <w:semiHidden/>
    <w:unhideWhenUsed/>
    <w:rsid w:val="00A341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41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FD72-E40C-4542-90C8-69436F79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B040741D</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小松 慶彦</cp:lastModifiedBy>
  <cp:revision>2</cp:revision>
  <cp:lastPrinted>2021-08-20T04:30:00Z</cp:lastPrinted>
  <dcterms:created xsi:type="dcterms:W3CDTF">2021-09-10T04:52:00Z</dcterms:created>
  <dcterms:modified xsi:type="dcterms:W3CDTF">2021-09-10T04:52:00Z</dcterms:modified>
</cp:coreProperties>
</file>