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50" w:rsidRPr="00A36F5F" w:rsidRDefault="00DD3C50" w:rsidP="00DD3C50">
      <w:pPr>
        <w:jc w:val="center"/>
        <w:rPr>
          <w:rFonts w:asciiTheme="minorEastAsia" w:hAnsiTheme="minorEastAsia"/>
          <w:sz w:val="44"/>
        </w:rPr>
      </w:pPr>
      <w:r w:rsidRPr="00A36F5F">
        <w:rPr>
          <w:rFonts w:asciiTheme="minorEastAsia" w:hAnsiTheme="minorEastAsia" w:hint="eastAsia"/>
          <w:sz w:val="44"/>
        </w:rPr>
        <w:t>委　任　状</w:t>
      </w:r>
    </w:p>
    <w:p w:rsidR="00A36F5F" w:rsidRDefault="00A36F5F" w:rsidP="00DD3C50">
      <w:pPr>
        <w:rPr>
          <w:rFonts w:asciiTheme="minorEastAsia" w:hAnsiTheme="minorEastAsia"/>
          <w:sz w:val="24"/>
        </w:rPr>
      </w:pPr>
    </w:p>
    <w:p w:rsidR="00DD3C50" w:rsidRPr="00A36F5F" w:rsidRDefault="00DD3C50" w:rsidP="00DD3C50">
      <w:pPr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 xml:space="preserve">　人吉市農業委員会会長　様</w:t>
      </w:r>
    </w:p>
    <w:p w:rsidR="00DD3C50" w:rsidRDefault="00AD099A" w:rsidP="00DD3C50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bookmarkStart w:id="0" w:name="_GoBack"/>
      <w:bookmarkEnd w:id="0"/>
      <w:r w:rsidR="00DD3C50" w:rsidRPr="00A36F5F">
        <w:rPr>
          <w:rFonts w:asciiTheme="minorEastAsia" w:hAnsiTheme="minorEastAsia" w:hint="eastAsia"/>
          <w:sz w:val="24"/>
        </w:rPr>
        <w:t xml:space="preserve">　　年　　月　　日</w:t>
      </w:r>
    </w:p>
    <w:p w:rsidR="00A36F5F" w:rsidRPr="00A36F5F" w:rsidRDefault="00A36F5F" w:rsidP="00DD3C50">
      <w:pPr>
        <w:jc w:val="right"/>
        <w:rPr>
          <w:rFonts w:asciiTheme="minorEastAsia" w:hAnsiTheme="minorEastAsia"/>
          <w:sz w:val="24"/>
        </w:rPr>
      </w:pPr>
    </w:p>
    <w:p w:rsidR="00DD3C50" w:rsidRPr="00A36F5F" w:rsidRDefault="00DD3C50" w:rsidP="00DD3C50">
      <w:pPr>
        <w:jc w:val="center"/>
        <w:rPr>
          <w:rFonts w:asciiTheme="minorEastAsia" w:hAnsiTheme="minorEastAsia"/>
          <w:sz w:val="32"/>
        </w:rPr>
      </w:pPr>
      <w:r w:rsidRPr="00A36F5F">
        <w:rPr>
          <w:rFonts w:asciiTheme="minorEastAsia" w:hAnsiTheme="minorEastAsia" w:hint="eastAsia"/>
          <w:sz w:val="32"/>
        </w:rPr>
        <w:t>【受　　任　　者】</w:t>
      </w:r>
    </w:p>
    <w:p w:rsidR="00DD3C50" w:rsidRPr="00A36F5F" w:rsidRDefault="00A36F5F" w:rsidP="00A36F5F">
      <w:pPr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024B6" wp14:editId="31ED1CE1">
                <wp:simplePos x="0" y="0"/>
                <wp:positionH relativeFrom="column">
                  <wp:posOffset>78814</wp:posOffset>
                </wp:positionH>
                <wp:positionV relativeFrom="paragraph">
                  <wp:posOffset>111125</wp:posOffset>
                </wp:positionV>
                <wp:extent cx="5273749" cy="1796902"/>
                <wp:effectExtent l="0" t="0" r="22225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749" cy="1796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住　　　所</w:t>
                            </w:r>
                          </w:p>
                          <w:p w:rsidR="00DE7279" w:rsidRPr="00A36F5F" w:rsidRDefault="00DE7279" w:rsidP="00A36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氏　　　名　　　　　　　　　　　　　　　　　　　㊞</w:t>
                            </w:r>
                          </w:p>
                          <w:p w:rsidR="00DE7279" w:rsidRPr="00A36F5F" w:rsidRDefault="00DE7279" w:rsidP="00A36F5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連　絡　先</w:t>
                            </w:r>
                          </w:p>
                          <w:p w:rsidR="00DE7279" w:rsidRPr="00A36F5F" w:rsidRDefault="00DE727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申請人との関係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024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8.75pt;width:415.25pt;height:1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">
                <v:textbox>
                  <w:txbxContent>
                    <w:p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住　　　所</w:t>
                      </w:r>
                    </w:p>
                    <w:p w:rsidR="00DE7279" w:rsidRPr="00A36F5F" w:rsidRDefault="00DE7279" w:rsidP="00A36F5F">
                      <w:pPr>
                        <w:rPr>
                          <w:sz w:val="24"/>
                        </w:rPr>
                      </w:pPr>
                    </w:p>
                    <w:p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氏　　　名　　　　　　　　　　　　　　　　　　　㊞</w:t>
                      </w:r>
                    </w:p>
                    <w:p w:rsidR="00DE7279" w:rsidRPr="00A36F5F" w:rsidRDefault="00DE7279" w:rsidP="00A36F5F">
                      <w:pPr>
                        <w:rPr>
                          <w:sz w:val="24"/>
                        </w:rPr>
                      </w:pPr>
                    </w:p>
                    <w:p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連　絡　先</w:t>
                      </w:r>
                    </w:p>
                    <w:p w:rsidR="00DE7279" w:rsidRPr="00A36F5F" w:rsidRDefault="00DE7279">
                      <w:pPr>
                        <w:rPr>
                          <w:sz w:val="24"/>
                        </w:rPr>
                      </w:pPr>
                    </w:p>
                    <w:p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申請人との関係</w:t>
                      </w:r>
                    </w:p>
                  </w:txbxContent>
                </v:textbox>
              </v:shape>
            </w:pict>
          </mc:Fallback>
        </mc:AlternateContent>
      </w:r>
    </w:p>
    <w:p w:rsidR="00A36F5F" w:rsidRPr="00A36F5F" w:rsidRDefault="00A36F5F" w:rsidP="00A36F5F">
      <w:pPr>
        <w:rPr>
          <w:rFonts w:asciiTheme="minorEastAsia" w:hAnsiTheme="minorEastAsia"/>
          <w:sz w:val="24"/>
        </w:rPr>
      </w:pPr>
    </w:p>
    <w:p w:rsidR="00A36F5F" w:rsidRPr="00A36F5F" w:rsidRDefault="00A36F5F" w:rsidP="00A36F5F">
      <w:pPr>
        <w:rPr>
          <w:rFonts w:asciiTheme="minorEastAsia" w:hAnsiTheme="minorEastAsia"/>
          <w:sz w:val="24"/>
        </w:rPr>
      </w:pPr>
    </w:p>
    <w:p w:rsidR="00A36F5F" w:rsidRPr="00A36F5F" w:rsidRDefault="00A36F5F" w:rsidP="00A36F5F">
      <w:pPr>
        <w:rPr>
          <w:rFonts w:asciiTheme="minorEastAsia" w:hAnsiTheme="minorEastAsia"/>
          <w:sz w:val="24"/>
        </w:rPr>
      </w:pPr>
    </w:p>
    <w:p w:rsidR="00A36F5F" w:rsidRPr="00A36F5F" w:rsidRDefault="00A36F5F" w:rsidP="00A36F5F">
      <w:pPr>
        <w:rPr>
          <w:rFonts w:asciiTheme="minorEastAsia" w:hAnsiTheme="minorEastAsia"/>
          <w:sz w:val="24"/>
        </w:rPr>
      </w:pPr>
    </w:p>
    <w:p w:rsidR="00A36F5F" w:rsidRDefault="00A36F5F" w:rsidP="00A36F5F">
      <w:pPr>
        <w:rPr>
          <w:rFonts w:asciiTheme="minorEastAsia" w:hAnsiTheme="minorEastAsia"/>
          <w:sz w:val="24"/>
        </w:rPr>
      </w:pPr>
    </w:p>
    <w:p w:rsidR="00A36F5F" w:rsidRDefault="00A36F5F" w:rsidP="00A36F5F">
      <w:pPr>
        <w:rPr>
          <w:rFonts w:asciiTheme="minorEastAsia" w:hAnsiTheme="minorEastAsia"/>
          <w:sz w:val="24"/>
        </w:rPr>
      </w:pPr>
    </w:p>
    <w:p w:rsidR="00A36F5F" w:rsidRPr="00A36F5F" w:rsidRDefault="00A36F5F" w:rsidP="00A36F5F">
      <w:pPr>
        <w:rPr>
          <w:rFonts w:asciiTheme="minorEastAsia" w:hAnsiTheme="minorEastAsia"/>
          <w:sz w:val="24"/>
        </w:rPr>
      </w:pPr>
    </w:p>
    <w:p w:rsidR="00DD3C50" w:rsidRPr="00A36F5F" w:rsidRDefault="00DD3C50" w:rsidP="00DD3C50">
      <w:pPr>
        <w:rPr>
          <w:rFonts w:asciiTheme="minorEastAsia" w:hAnsiTheme="minorEastAsia"/>
          <w:sz w:val="24"/>
        </w:rPr>
      </w:pPr>
    </w:p>
    <w:p w:rsidR="00DD3C50" w:rsidRPr="00A36F5F" w:rsidRDefault="00DD3C50" w:rsidP="00A36F5F">
      <w:pPr>
        <w:ind w:firstLineChars="100" w:firstLine="240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私は上記の</w:t>
      </w:r>
      <w:r w:rsidR="006C258A" w:rsidRPr="00A36F5F">
        <w:rPr>
          <w:rFonts w:asciiTheme="minorEastAsia" w:hAnsiTheme="minorEastAsia" w:hint="eastAsia"/>
          <w:sz w:val="24"/>
        </w:rPr>
        <w:t xml:space="preserve">者を代理人と定め、下記に係る農地法第　</w:t>
      </w:r>
      <w:r w:rsidRPr="00A36F5F">
        <w:rPr>
          <w:rFonts w:asciiTheme="minorEastAsia" w:hAnsiTheme="minorEastAsia" w:hint="eastAsia"/>
          <w:sz w:val="24"/>
        </w:rPr>
        <w:t>条第１項の規定に基づく許可</w:t>
      </w:r>
      <w:r w:rsidR="006C258A" w:rsidRPr="00A36F5F">
        <w:rPr>
          <w:rFonts w:asciiTheme="minorEastAsia" w:hAnsiTheme="minorEastAsia" w:hint="eastAsia"/>
          <w:sz w:val="24"/>
        </w:rPr>
        <w:t>指令</w:t>
      </w:r>
      <w:r w:rsidRPr="00A36F5F">
        <w:rPr>
          <w:rFonts w:asciiTheme="minorEastAsia" w:hAnsiTheme="minorEastAsia" w:hint="eastAsia"/>
          <w:sz w:val="24"/>
        </w:rPr>
        <w:t>書受領に関する一切の権限を委任する。</w:t>
      </w:r>
    </w:p>
    <w:p w:rsidR="00DD3C50" w:rsidRPr="00A36F5F" w:rsidRDefault="00DD3C50" w:rsidP="00DD3C50">
      <w:pPr>
        <w:rPr>
          <w:rFonts w:asciiTheme="minorEastAsia" w:hAnsiTheme="minorEastAsia"/>
          <w:sz w:val="24"/>
        </w:rPr>
      </w:pPr>
    </w:p>
    <w:p w:rsidR="00DD3C50" w:rsidRPr="00A36F5F" w:rsidRDefault="00DD3C50" w:rsidP="006C258A">
      <w:pPr>
        <w:jc w:val="center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記</w:t>
      </w:r>
    </w:p>
    <w:p w:rsidR="00DD3C50" w:rsidRPr="00A36F5F" w:rsidRDefault="00DD3C50" w:rsidP="00DD3C50">
      <w:pPr>
        <w:rPr>
          <w:rFonts w:asciiTheme="minorEastAsia" w:hAnsiTheme="minorEastAsia"/>
          <w:sz w:val="24"/>
        </w:rPr>
      </w:pPr>
    </w:p>
    <w:p w:rsidR="00DD3C50" w:rsidRPr="00A36F5F" w:rsidRDefault="00DD3C50" w:rsidP="00DD3C50">
      <w:pPr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 xml:space="preserve">　</w:t>
      </w:r>
      <w:r w:rsidR="00A36F5F" w:rsidRPr="00A36F5F">
        <w:rPr>
          <w:rFonts w:asciiTheme="minorEastAsia" w:hAnsiTheme="minorEastAsia" w:hint="eastAsia"/>
          <w:sz w:val="24"/>
        </w:rPr>
        <w:t>（土地の表示）</w:t>
      </w:r>
    </w:p>
    <w:p w:rsidR="00DD3C50" w:rsidRPr="00A36F5F" w:rsidRDefault="00DD3C50" w:rsidP="00DE6C61">
      <w:pPr>
        <w:ind w:firstLineChars="300" w:firstLine="720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人吉市</w:t>
      </w:r>
      <w:r w:rsidR="00A36F5F" w:rsidRPr="00DE6C61">
        <w:rPr>
          <w:rFonts w:asciiTheme="minorEastAsia" w:hAnsiTheme="minorEastAsia" w:hint="eastAsia"/>
          <w:sz w:val="24"/>
          <w:u w:val="dotted"/>
        </w:rPr>
        <w:t xml:space="preserve">　　　　　　　　</w:t>
      </w:r>
      <w:r w:rsidR="00A36F5F" w:rsidRPr="00A36F5F">
        <w:rPr>
          <w:rFonts w:asciiTheme="minorEastAsia" w:hAnsiTheme="minorEastAsia" w:hint="eastAsia"/>
          <w:sz w:val="24"/>
        </w:rPr>
        <w:t>字</w:t>
      </w:r>
      <w:r w:rsidR="00DE6C61" w:rsidRPr="00DE6C61">
        <w:rPr>
          <w:rFonts w:asciiTheme="minorEastAsia" w:hAnsiTheme="minorEastAsia" w:hint="eastAsia"/>
          <w:sz w:val="24"/>
          <w:u w:val="dotted"/>
        </w:rPr>
        <w:t xml:space="preserve">　　　　　　　　</w:t>
      </w:r>
      <w:r w:rsidR="00DE6C61">
        <w:rPr>
          <w:rFonts w:asciiTheme="minorEastAsia" w:hAnsiTheme="minorEastAsia" w:hint="eastAsia"/>
          <w:sz w:val="24"/>
        </w:rPr>
        <w:t>番</w:t>
      </w:r>
      <w:r w:rsidR="00A36F5F" w:rsidRPr="00DE6C61">
        <w:rPr>
          <w:rFonts w:asciiTheme="minorEastAsia" w:hAnsiTheme="minorEastAsia" w:hint="eastAsia"/>
          <w:sz w:val="24"/>
          <w:u w:val="dotted"/>
        </w:rPr>
        <w:t xml:space="preserve">　　　　　</w:t>
      </w:r>
      <w:r w:rsidR="00A36F5F" w:rsidRPr="00A36F5F">
        <w:rPr>
          <w:rFonts w:asciiTheme="minorEastAsia" w:hAnsiTheme="minorEastAsia" w:hint="eastAsia"/>
          <w:sz w:val="24"/>
        </w:rPr>
        <w:t xml:space="preserve">　外　　　筆</w:t>
      </w:r>
    </w:p>
    <w:p w:rsidR="00DD3C50" w:rsidRPr="00A36F5F" w:rsidRDefault="00DD3C50" w:rsidP="00DD3C50">
      <w:pPr>
        <w:rPr>
          <w:rFonts w:asciiTheme="minorEastAsia" w:hAnsiTheme="minorEastAsia"/>
          <w:sz w:val="24"/>
        </w:rPr>
      </w:pPr>
    </w:p>
    <w:p w:rsidR="00DD3C50" w:rsidRPr="00A36F5F" w:rsidRDefault="00DD3C50" w:rsidP="00DD3C50">
      <w:pPr>
        <w:jc w:val="center"/>
        <w:rPr>
          <w:rFonts w:asciiTheme="minorEastAsia" w:hAnsiTheme="minorEastAsia"/>
          <w:sz w:val="32"/>
        </w:rPr>
      </w:pPr>
      <w:r w:rsidRPr="00A36F5F">
        <w:rPr>
          <w:rFonts w:asciiTheme="minorEastAsia" w:hAnsiTheme="minorEastAsia" w:hint="eastAsia"/>
          <w:sz w:val="32"/>
        </w:rPr>
        <w:t>【委　　任　　者　（申　請　人）】</w:t>
      </w:r>
    </w:p>
    <w:p w:rsidR="00DD3C50" w:rsidRPr="00A36F5F" w:rsidRDefault="00DD3C50" w:rsidP="00DD3C50">
      <w:pPr>
        <w:jc w:val="center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※この欄は委任者本人が記入してください。</w:t>
      </w:r>
    </w:p>
    <w:p w:rsidR="00DD3C50" w:rsidRPr="00A36F5F" w:rsidRDefault="00DD3C50" w:rsidP="00DD3C50">
      <w:pPr>
        <w:rPr>
          <w:rFonts w:asciiTheme="minorEastAsia" w:hAnsiTheme="minorEastAsia"/>
          <w:sz w:val="24"/>
        </w:rPr>
      </w:pPr>
    </w:p>
    <w:p w:rsidR="00DD3C50" w:rsidRPr="00A36F5F" w:rsidRDefault="00DD3C50" w:rsidP="00A36F5F">
      <w:pPr>
        <w:jc w:val="center"/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 w:hint="eastAsia"/>
          <w:sz w:val="24"/>
        </w:rPr>
        <w:t>譲受人・賃借人・借人・転用者</w:t>
      </w:r>
    </w:p>
    <w:p w:rsidR="00DD3C50" w:rsidRPr="00A36F5F" w:rsidRDefault="00A36F5F" w:rsidP="00DD3C50">
      <w:pPr>
        <w:rPr>
          <w:rFonts w:asciiTheme="minorEastAsia" w:hAnsiTheme="minorEastAsia"/>
          <w:sz w:val="24"/>
        </w:rPr>
      </w:pPr>
      <w:r w:rsidRPr="00A36F5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E203B" wp14:editId="75973EFD">
                <wp:simplePos x="0" y="0"/>
                <wp:positionH relativeFrom="column">
                  <wp:posOffset>78740</wp:posOffset>
                </wp:positionH>
                <wp:positionV relativeFrom="paragraph">
                  <wp:posOffset>185213</wp:posOffset>
                </wp:positionV>
                <wp:extent cx="5273675" cy="1201479"/>
                <wp:effectExtent l="0" t="0" r="2222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675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279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所</w:t>
                            </w:r>
                          </w:p>
                          <w:p w:rsidR="00DE7279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:rsidR="00DE7279" w:rsidRPr="00A36F5F" w:rsidRDefault="00DE7279" w:rsidP="00A36F5F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 xml:space="preserve">名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Pr="00A36F5F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203B" id="_x0000_s1027" type="#_x0000_t202" style="position:absolute;left:0;text-align:left;margin-left:6.2pt;margin-top:14.6pt;width:415.25pt;height: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">
                <v:textbox>
                  <w:txbxContent>
                    <w:p w:rsidR="00DE7279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A36F5F">
                        <w:rPr>
                          <w:rFonts w:hint="eastAsia"/>
                          <w:sz w:val="24"/>
                        </w:rPr>
                        <w:t>所</w:t>
                      </w:r>
                    </w:p>
                    <w:p w:rsidR="00DE7279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</w:p>
                    <w:p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</w:p>
                    <w:p w:rsidR="00DE7279" w:rsidRPr="00A36F5F" w:rsidRDefault="00DE7279" w:rsidP="00A36F5F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36F5F">
                        <w:rPr>
                          <w:rFonts w:hint="eastAsia"/>
                          <w:sz w:val="24"/>
                        </w:rPr>
                        <w:t>氏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A36F5F">
                        <w:rPr>
                          <w:rFonts w:hint="eastAsia"/>
                          <w:sz w:val="24"/>
                        </w:rPr>
                        <w:t xml:space="preserve">名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</w:t>
                      </w:r>
                      <w:r w:rsidRPr="00A36F5F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A36F5F" w:rsidRPr="00A36F5F" w:rsidRDefault="00A36F5F" w:rsidP="00DD3C50">
      <w:pPr>
        <w:rPr>
          <w:rFonts w:asciiTheme="minorEastAsia" w:hAnsiTheme="minorEastAsia"/>
          <w:sz w:val="24"/>
        </w:rPr>
      </w:pPr>
    </w:p>
    <w:p w:rsidR="00A36F5F" w:rsidRPr="00A36F5F" w:rsidRDefault="00A36F5F" w:rsidP="00DD3C50">
      <w:pPr>
        <w:rPr>
          <w:rFonts w:asciiTheme="minorEastAsia" w:hAnsiTheme="minorEastAsia"/>
          <w:sz w:val="24"/>
        </w:rPr>
      </w:pPr>
    </w:p>
    <w:sectPr w:rsidR="00A36F5F" w:rsidRPr="00A36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FB"/>
    <w:rsid w:val="006068FB"/>
    <w:rsid w:val="006C258A"/>
    <w:rsid w:val="00A36F5F"/>
    <w:rsid w:val="00AD099A"/>
    <w:rsid w:val="00C72C2C"/>
    <w:rsid w:val="00DD3C50"/>
    <w:rsid w:val="00DE6C61"/>
    <w:rsid w:val="00D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95986"/>
  <w15:docId w15:val="{DAE4C481-F48A-498C-B284-D52CEA25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6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C4F8FE12</Template>
  <TotalTime>40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y-kabuto</dc:creator>
  <cp:lastModifiedBy>宇高_美紀</cp:lastModifiedBy>
  <cp:revision>6</cp:revision>
  <cp:lastPrinted>2017-04-26T00:46:00Z</cp:lastPrinted>
  <dcterms:created xsi:type="dcterms:W3CDTF">2017-04-25T07:53:00Z</dcterms:created>
  <dcterms:modified xsi:type="dcterms:W3CDTF">2019-09-26T08:02:00Z</dcterms:modified>
</cp:coreProperties>
</file>