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E7DE" w14:textId="432AF641" w:rsidR="00400E19" w:rsidRPr="00400E19" w:rsidRDefault="00400E19" w:rsidP="00400E19">
      <w:pPr>
        <w:adjustRightInd/>
        <w:spacing w:line="316" w:lineRule="exact"/>
        <w:jc w:val="lef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様式第５号</w:t>
      </w:r>
    </w:p>
    <w:p w14:paraId="402CE11A"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14C477CB" w14:textId="77037BA8" w:rsidR="00400E19" w:rsidRPr="00400E19" w:rsidRDefault="00400E19" w:rsidP="00400E19">
      <w:pPr>
        <w:adjustRightInd/>
        <w:spacing w:line="316" w:lineRule="exact"/>
        <w:jc w:val="righ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令和　　年　　月　　日</w:t>
      </w:r>
    </w:p>
    <w:p w14:paraId="503455F3" w14:textId="76906E9B"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02D235C1" w14:textId="60463E1F"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5564E4DC" w14:textId="77777777" w:rsidR="00400E19" w:rsidRPr="00400E19" w:rsidRDefault="00400E19" w:rsidP="00400E19">
      <w:pPr>
        <w:adjustRightInd/>
        <w:spacing w:line="357" w:lineRule="exact"/>
        <w:jc w:val="center"/>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b/>
          <w:color w:val="000000"/>
          <w:sz w:val="28"/>
          <w:szCs w:val="20"/>
        </w:rPr>
        <w:t>応　急　修　理　実　施　連　絡　書</w:t>
      </w:r>
    </w:p>
    <w:p w14:paraId="1AACAB29"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6D2F0933" w14:textId="77777777" w:rsidR="00400E19" w:rsidRPr="00400E19" w:rsidRDefault="00400E19" w:rsidP="00400E19">
      <w:pPr>
        <w:adjustRightInd/>
        <w:spacing w:line="316" w:lineRule="exact"/>
        <w:textAlignment w:val="auto"/>
        <w:rPr>
          <w:rFonts w:asciiTheme="majorEastAsia" w:eastAsiaTheme="majorEastAsia" w:hAnsiTheme="majorEastAsia"/>
          <w:dstrike/>
          <w:color w:val="FF0000"/>
          <w:szCs w:val="20"/>
        </w:rPr>
      </w:pPr>
    </w:p>
    <w:p w14:paraId="4080EA67"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2CAD5B71"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u w:val="single"/>
        </w:rPr>
        <w:t xml:space="preserve">　　　　　　　　　　　　　　　　</w:t>
      </w:r>
      <w:r w:rsidRPr="00400E19">
        <w:rPr>
          <w:rFonts w:asciiTheme="majorEastAsia" w:eastAsiaTheme="majorEastAsia" w:hAnsiTheme="majorEastAsia" w:hint="eastAsia"/>
          <w:color w:val="000000"/>
          <w:szCs w:val="20"/>
        </w:rPr>
        <w:t xml:space="preserve">　様</w:t>
      </w:r>
    </w:p>
    <w:p w14:paraId="1199D8B8"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561BB614"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0024EFB1" w14:textId="7F5C5705" w:rsidR="00400E19" w:rsidRPr="0086245C" w:rsidRDefault="00400E19" w:rsidP="00400E19">
      <w:pPr>
        <w:adjustRightInd/>
        <w:spacing w:line="316" w:lineRule="exact"/>
        <w:textAlignment w:val="auto"/>
        <w:rPr>
          <w:rFonts w:asciiTheme="majorEastAsia" w:eastAsiaTheme="majorEastAsia" w:hAnsiTheme="majorEastAsia"/>
          <w:color w:val="FF0000"/>
          <w:szCs w:val="20"/>
        </w:rPr>
      </w:pPr>
      <w:r w:rsidRPr="0086245C">
        <w:rPr>
          <w:rFonts w:asciiTheme="majorEastAsia" w:eastAsiaTheme="majorEastAsia" w:hAnsiTheme="majorEastAsia" w:hint="eastAsia"/>
          <w:color w:val="FF0000"/>
          <w:szCs w:val="20"/>
        </w:rPr>
        <w:t xml:space="preserve">　　　　　　　　　　　　　　　　　　　　</w:t>
      </w:r>
      <w:r w:rsidR="00CE003D">
        <w:rPr>
          <w:rFonts w:asciiTheme="majorEastAsia" w:eastAsiaTheme="majorEastAsia" w:hAnsiTheme="majorEastAsia" w:hint="eastAsia"/>
          <w:color w:val="FF0000"/>
          <w:szCs w:val="20"/>
        </w:rPr>
        <w:t xml:space="preserve">　　</w:t>
      </w:r>
      <w:r w:rsidRPr="00CE003D">
        <w:rPr>
          <w:rFonts w:asciiTheme="majorEastAsia" w:eastAsiaTheme="majorEastAsia" w:hAnsiTheme="majorEastAsia" w:hint="eastAsia"/>
          <w:szCs w:val="20"/>
        </w:rPr>
        <w:t xml:space="preserve">　</w:t>
      </w:r>
      <w:r w:rsidR="00CE003D" w:rsidRPr="00CE003D">
        <w:rPr>
          <w:rFonts w:asciiTheme="majorEastAsia" w:eastAsiaTheme="majorEastAsia" w:hAnsiTheme="majorEastAsia" w:hint="eastAsia"/>
          <w:szCs w:val="20"/>
        </w:rPr>
        <w:t>人吉市長　　松岡　隼人</w:t>
      </w:r>
    </w:p>
    <w:p w14:paraId="240C0549"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7C338CE5"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60B13170"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　被災された次の住宅について、別添のとおり応急修理するよう依頼しましたので、連絡します。</w:t>
      </w:r>
    </w:p>
    <w:p w14:paraId="08C28675"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　なお、工事内容の最終確認の結果、経費によっては応急修理の対象外となる場合もありますのでご了承願います。</w:t>
      </w:r>
    </w:p>
    <w:p w14:paraId="29ACF825"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6BB85B69"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1A97BF49" w14:textId="7F1B49AB" w:rsid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１　被災された方の住所・氏名</w:t>
      </w:r>
    </w:p>
    <w:p w14:paraId="54E62420" w14:textId="77777777" w:rsidR="0052366C" w:rsidRPr="00400E19" w:rsidRDefault="0052366C" w:rsidP="00400E19">
      <w:pPr>
        <w:adjustRightInd/>
        <w:spacing w:line="316" w:lineRule="exact"/>
        <w:textAlignment w:val="auto"/>
        <w:rPr>
          <w:rFonts w:asciiTheme="majorEastAsia" w:eastAsiaTheme="majorEastAsia" w:hAnsiTheme="majorEastAsia"/>
          <w:color w:val="000000"/>
          <w:szCs w:val="20"/>
        </w:rPr>
      </w:pPr>
    </w:p>
    <w:p w14:paraId="4A921BFA" w14:textId="36E25C01"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　　　住所</w:t>
      </w:r>
      <w:r w:rsidRPr="00400E19">
        <w:rPr>
          <w:rFonts w:asciiTheme="majorEastAsia" w:eastAsiaTheme="majorEastAsia" w:hAnsiTheme="majorEastAsia" w:hint="eastAsia"/>
          <w:color w:val="000000"/>
          <w:szCs w:val="20"/>
          <w:u w:val="single"/>
        </w:rPr>
        <w:t xml:space="preserve">　　　　　　　　　　　　　　</w:t>
      </w:r>
      <w:r w:rsidRPr="00A00928">
        <w:rPr>
          <w:rFonts w:asciiTheme="majorEastAsia" w:eastAsiaTheme="majorEastAsia" w:hAnsiTheme="majorEastAsia" w:hint="eastAsia"/>
          <w:color w:val="000000"/>
          <w:szCs w:val="20"/>
          <w:u w:val="single"/>
        </w:rPr>
        <w:t xml:space="preserve">　　　　　　　　</w:t>
      </w:r>
      <w:r w:rsidRPr="00400E19">
        <w:rPr>
          <w:rFonts w:asciiTheme="majorEastAsia" w:eastAsiaTheme="majorEastAsia" w:hAnsiTheme="majorEastAsia" w:hint="eastAsia"/>
          <w:color w:val="000000"/>
          <w:szCs w:val="20"/>
          <w:u w:val="single"/>
        </w:rPr>
        <w:t xml:space="preserve">　　　　　　　　</w:t>
      </w:r>
    </w:p>
    <w:p w14:paraId="62481218"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01EB1F7A"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　　　氏名</w:t>
      </w:r>
      <w:r w:rsidRPr="00400E19">
        <w:rPr>
          <w:rFonts w:asciiTheme="majorEastAsia" w:eastAsiaTheme="majorEastAsia" w:hAnsiTheme="majorEastAsia" w:hint="eastAsia"/>
          <w:color w:val="000000"/>
          <w:szCs w:val="20"/>
          <w:u w:val="single"/>
        </w:rPr>
        <w:t xml:space="preserve">　　　　　　　　　　　　　　　　　　　　　　</w:t>
      </w:r>
    </w:p>
    <w:p w14:paraId="34234F5B"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49A82D34"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53DAF7E2" w14:textId="6B7EFF94" w:rsid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２　対象住宅所在地</w:t>
      </w:r>
    </w:p>
    <w:p w14:paraId="021FC7AE" w14:textId="77777777" w:rsidR="0052366C" w:rsidRPr="00400E19" w:rsidRDefault="0052366C" w:rsidP="00400E19">
      <w:pPr>
        <w:adjustRightInd/>
        <w:spacing w:line="316" w:lineRule="exact"/>
        <w:textAlignment w:val="auto"/>
        <w:rPr>
          <w:rFonts w:asciiTheme="majorEastAsia" w:eastAsiaTheme="majorEastAsia" w:hAnsiTheme="majorEastAsia"/>
          <w:color w:val="000000"/>
          <w:szCs w:val="20"/>
        </w:rPr>
      </w:pPr>
    </w:p>
    <w:p w14:paraId="12648AB2" w14:textId="7B9F63A9" w:rsidR="00400E19" w:rsidRPr="00400E19" w:rsidRDefault="00400E19" w:rsidP="00400E19">
      <w:pPr>
        <w:adjustRightInd/>
        <w:spacing w:line="316" w:lineRule="exact"/>
        <w:textAlignment w:val="auto"/>
        <w:rPr>
          <w:rFonts w:asciiTheme="majorEastAsia" w:eastAsiaTheme="majorEastAsia" w:hAnsiTheme="majorEastAsia"/>
          <w:color w:val="000000"/>
          <w:szCs w:val="20"/>
          <w:u w:val="single"/>
        </w:rPr>
      </w:pPr>
      <w:r w:rsidRPr="00400E19">
        <w:rPr>
          <w:rFonts w:asciiTheme="majorEastAsia" w:eastAsiaTheme="majorEastAsia" w:hAnsiTheme="majorEastAsia" w:hint="eastAsia"/>
          <w:color w:val="000000"/>
          <w:szCs w:val="20"/>
        </w:rPr>
        <w:t xml:space="preserve">　　　　</w:t>
      </w:r>
      <w:r w:rsidR="0052366C">
        <w:rPr>
          <w:rFonts w:asciiTheme="majorEastAsia" w:eastAsiaTheme="majorEastAsia" w:hAnsiTheme="majorEastAsia" w:hint="eastAsia"/>
          <w:color w:val="000000"/>
          <w:szCs w:val="20"/>
        </w:rPr>
        <w:t xml:space="preserve">　</w:t>
      </w:r>
      <w:r w:rsidRPr="00400E19">
        <w:rPr>
          <w:rFonts w:asciiTheme="majorEastAsia" w:eastAsiaTheme="majorEastAsia" w:hAnsiTheme="majorEastAsia" w:hint="eastAsia"/>
          <w:color w:val="000000"/>
          <w:szCs w:val="20"/>
          <w:u w:val="single"/>
        </w:rPr>
        <w:t xml:space="preserve">　　　　　　　　　</w:t>
      </w:r>
      <w:r w:rsidRPr="00A00928">
        <w:rPr>
          <w:rFonts w:asciiTheme="majorEastAsia" w:eastAsiaTheme="majorEastAsia" w:hAnsiTheme="majorEastAsia" w:hint="eastAsia"/>
          <w:color w:val="000000"/>
          <w:szCs w:val="20"/>
          <w:u w:val="single"/>
        </w:rPr>
        <w:t xml:space="preserve">　　　　　　　　</w:t>
      </w:r>
      <w:r w:rsidRPr="00400E19">
        <w:rPr>
          <w:rFonts w:asciiTheme="majorEastAsia" w:eastAsiaTheme="majorEastAsia" w:hAnsiTheme="majorEastAsia" w:hint="eastAsia"/>
          <w:color w:val="000000"/>
          <w:szCs w:val="20"/>
          <w:u w:val="single"/>
        </w:rPr>
        <w:t xml:space="preserve">　　　　　　　　　　　　　</w:t>
      </w:r>
    </w:p>
    <w:p w14:paraId="3629903A" w14:textId="77777777" w:rsidR="00400E19" w:rsidRPr="0052366C" w:rsidRDefault="00400E19" w:rsidP="00400E19">
      <w:pPr>
        <w:adjustRightInd/>
        <w:spacing w:line="316" w:lineRule="exact"/>
        <w:textAlignment w:val="auto"/>
        <w:rPr>
          <w:rFonts w:asciiTheme="majorEastAsia" w:eastAsiaTheme="majorEastAsia" w:hAnsiTheme="majorEastAsia"/>
          <w:color w:val="000000"/>
          <w:szCs w:val="20"/>
        </w:rPr>
      </w:pPr>
    </w:p>
    <w:p w14:paraId="738ED86F"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4A121295" w14:textId="02361265" w:rsidR="00400E19" w:rsidRPr="00400E19" w:rsidRDefault="009D29ED" w:rsidP="00400E19">
      <w:pPr>
        <w:adjustRightInd/>
        <w:spacing w:line="316" w:lineRule="exact"/>
        <w:textAlignment w:val="auto"/>
        <w:rPr>
          <w:rFonts w:asciiTheme="majorEastAsia" w:eastAsiaTheme="majorEastAsia" w:hAnsiTheme="majorEastAsia"/>
          <w:color w:val="000000"/>
          <w:szCs w:val="20"/>
        </w:rPr>
      </w:pPr>
      <w:r>
        <w:rPr>
          <w:rFonts w:asciiTheme="majorEastAsia" w:eastAsiaTheme="majorEastAsia" w:hAnsiTheme="majorEastAsia" w:hint="eastAsia"/>
          <w:color w:val="000000"/>
          <w:szCs w:val="20"/>
        </w:rPr>
        <w:t xml:space="preserve">３　</w:t>
      </w:r>
      <w:r w:rsidR="00A92AAD">
        <w:rPr>
          <w:rFonts w:asciiTheme="majorEastAsia" w:eastAsiaTheme="majorEastAsia" w:hAnsiTheme="majorEastAsia" w:hint="eastAsia"/>
          <w:color w:val="000000"/>
          <w:szCs w:val="20"/>
        </w:rPr>
        <w:t>受付</w:t>
      </w:r>
      <w:bookmarkStart w:id="0" w:name="_GoBack"/>
      <w:bookmarkEnd w:id="0"/>
      <w:r w:rsidR="00400E19" w:rsidRPr="00400E19">
        <w:rPr>
          <w:rFonts w:asciiTheme="majorEastAsia" w:eastAsiaTheme="majorEastAsia" w:hAnsiTheme="majorEastAsia" w:hint="eastAsia"/>
          <w:color w:val="000000"/>
          <w:szCs w:val="20"/>
        </w:rPr>
        <w:t>番号</w:t>
      </w:r>
    </w:p>
    <w:p w14:paraId="325FCC80" w14:textId="3E219CB7" w:rsidR="00400E19" w:rsidRPr="00400E19" w:rsidRDefault="00400E19" w:rsidP="00400E19">
      <w:pPr>
        <w:adjustRightInd/>
        <w:spacing w:line="316" w:lineRule="exact"/>
        <w:textAlignment w:val="auto"/>
        <w:rPr>
          <w:rFonts w:asciiTheme="majorEastAsia" w:eastAsiaTheme="majorEastAsia" w:hAnsiTheme="majorEastAsia"/>
          <w:color w:val="000000"/>
          <w:szCs w:val="20"/>
          <w:u w:val="single"/>
        </w:rPr>
      </w:pPr>
      <w:r w:rsidRPr="00400E19">
        <w:rPr>
          <w:rFonts w:asciiTheme="majorEastAsia" w:eastAsiaTheme="majorEastAsia" w:hAnsiTheme="majorEastAsia" w:hint="eastAsia"/>
          <w:color w:val="000000"/>
          <w:szCs w:val="20"/>
        </w:rPr>
        <w:t xml:space="preserve">　　　　</w:t>
      </w:r>
      <w:r w:rsidR="0052366C">
        <w:rPr>
          <w:rFonts w:asciiTheme="majorEastAsia" w:eastAsiaTheme="majorEastAsia" w:hAnsiTheme="majorEastAsia" w:hint="eastAsia"/>
          <w:color w:val="000000"/>
          <w:szCs w:val="20"/>
        </w:rPr>
        <w:t xml:space="preserve">　</w:t>
      </w:r>
      <w:r w:rsidRPr="00400E19">
        <w:rPr>
          <w:rFonts w:asciiTheme="majorEastAsia" w:eastAsiaTheme="majorEastAsia" w:hAnsiTheme="majorEastAsia" w:hint="eastAsia"/>
          <w:color w:val="000000"/>
          <w:szCs w:val="20"/>
          <w:u w:val="single"/>
        </w:rPr>
        <w:t xml:space="preserve">　　　　　　</w:t>
      </w:r>
      <w:r w:rsidRPr="00A00928">
        <w:rPr>
          <w:rFonts w:asciiTheme="majorEastAsia" w:eastAsiaTheme="majorEastAsia" w:hAnsiTheme="majorEastAsia" w:hint="eastAsia"/>
          <w:color w:val="000000"/>
          <w:szCs w:val="20"/>
          <w:u w:val="single"/>
        </w:rPr>
        <w:t xml:space="preserve">　　　　</w:t>
      </w:r>
      <w:r w:rsidRPr="00400E19">
        <w:rPr>
          <w:rFonts w:asciiTheme="majorEastAsia" w:eastAsiaTheme="majorEastAsia" w:hAnsiTheme="majorEastAsia" w:hint="eastAsia"/>
          <w:color w:val="000000"/>
          <w:szCs w:val="20"/>
          <w:u w:val="single"/>
        </w:rPr>
        <w:t xml:space="preserve">　　　　</w:t>
      </w:r>
    </w:p>
    <w:p w14:paraId="20351355"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2F336CA3"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p>
    <w:p w14:paraId="62DB6B00" w14:textId="0CB3FE2D"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４　依頼工事の見積額　　　</w:t>
      </w:r>
      <w:r w:rsidRPr="00400E19">
        <w:rPr>
          <w:rFonts w:asciiTheme="majorEastAsia" w:eastAsiaTheme="majorEastAsia" w:hAnsiTheme="majorEastAsia" w:hint="eastAsia"/>
          <w:color w:val="000000"/>
          <w:szCs w:val="20"/>
          <w:u w:val="thick" w:color="000000"/>
        </w:rPr>
        <w:t xml:space="preserve">金　　　</w:t>
      </w:r>
      <w:r w:rsidRPr="00A00928">
        <w:rPr>
          <w:rFonts w:asciiTheme="majorEastAsia" w:eastAsiaTheme="majorEastAsia" w:hAnsiTheme="majorEastAsia" w:hint="eastAsia"/>
          <w:color w:val="000000"/>
          <w:szCs w:val="20"/>
          <w:u w:val="thick" w:color="000000"/>
        </w:rPr>
        <w:t xml:space="preserve">　　　</w:t>
      </w:r>
      <w:r w:rsidRPr="00400E19">
        <w:rPr>
          <w:rFonts w:asciiTheme="majorEastAsia" w:eastAsiaTheme="majorEastAsia" w:hAnsiTheme="majorEastAsia" w:hint="eastAsia"/>
          <w:color w:val="000000"/>
          <w:szCs w:val="20"/>
          <w:u w:val="thick" w:color="000000"/>
        </w:rPr>
        <w:t xml:space="preserve">　　　　　　　　円（応急修理分）</w:t>
      </w:r>
    </w:p>
    <w:p w14:paraId="16A4CB46" w14:textId="77777777" w:rsidR="00400E19" w:rsidRPr="00400E19" w:rsidRDefault="00400E19" w:rsidP="00400E19">
      <w:pPr>
        <w:adjustRightInd/>
        <w:spacing w:line="316" w:lineRule="exact"/>
        <w:ind w:left="826" w:hanging="826"/>
        <w:textAlignment w:val="auto"/>
        <w:rPr>
          <w:rFonts w:asciiTheme="majorEastAsia" w:eastAsiaTheme="majorEastAsia" w:hAnsiTheme="majorEastAsia"/>
          <w:color w:val="000000"/>
          <w:szCs w:val="20"/>
        </w:rPr>
      </w:pPr>
    </w:p>
    <w:p w14:paraId="4B1701F6" w14:textId="77777777" w:rsidR="00400E19" w:rsidRPr="00400E19" w:rsidRDefault="00400E19" w:rsidP="00400E19">
      <w:pPr>
        <w:adjustRightInd/>
        <w:spacing w:line="316" w:lineRule="exact"/>
        <w:ind w:left="826" w:hanging="826"/>
        <w:textAlignment w:val="auto"/>
        <w:rPr>
          <w:rFonts w:asciiTheme="majorEastAsia" w:eastAsiaTheme="majorEastAsia" w:hAnsiTheme="majorEastAsia"/>
          <w:color w:val="000000"/>
          <w:szCs w:val="20"/>
        </w:rPr>
      </w:pPr>
    </w:p>
    <w:p w14:paraId="4CB329C9" w14:textId="77777777" w:rsidR="00400E19" w:rsidRPr="00400E19" w:rsidRDefault="00400E19" w:rsidP="00400E19">
      <w:pPr>
        <w:adjustRightInd/>
        <w:spacing w:line="316" w:lineRule="exact"/>
        <w:ind w:left="826" w:hanging="826"/>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５　応急修理実施予定期間</w:t>
      </w:r>
    </w:p>
    <w:p w14:paraId="1056E1AF" w14:textId="381C974C" w:rsidR="00400E19" w:rsidRPr="00400E19" w:rsidRDefault="00400E19" w:rsidP="00400E19">
      <w:pPr>
        <w:adjustRightInd/>
        <w:spacing w:line="316" w:lineRule="exact"/>
        <w:ind w:leftChars="100" w:left="241" w:firstLineChars="200" w:firstLine="482"/>
        <w:textAlignment w:val="auto"/>
        <w:rPr>
          <w:rFonts w:asciiTheme="majorEastAsia" w:eastAsiaTheme="majorEastAsia" w:hAnsiTheme="majorEastAsia"/>
          <w:color w:val="000000"/>
          <w:szCs w:val="20"/>
          <w:u w:val="single"/>
        </w:rPr>
      </w:pPr>
      <w:r w:rsidRPr="00A00928">
        <w:rPr>
          <w:rFonts w:asciiTheme="majorEastAsia" w:eastAsiaTheme="majorEastAsia" w:hAnsiTheme="majorEastAsia" w:hint="eastAsia"/>
          <w:color w:val="000000"/>
          <w:szCs w:val="20"/>
          <w:u w:val="single"/>
        </w:rPr>
        <w:t>令和</w:t>
      </w:r>
      <w:r w:rsidRPr="00400E19">
        <w:rPr>
          <w:rFonts w:asciiTheme="majorEastAsia" w:eastAsiaTheme="majorEastAsia" w:hAnsiTheme="majorEastAsia" w:cs="ＭＳ 明朝" w:hint="eastAsia"/>
          <w:color w:val="000000"/>
          <w:u w:val="single"/>
        </w:rPr>
        <w:t xml:space="preserve">　　　　年　</w:t>
      </w:r>
      <w:r w:rsidRPr="00A00928">
        <w:rPr>
          <w:rFonts w:asciiTheme="majorEastAsia" w:eastAsiaTheme="majorEastAsia" w:hAnsiTheme="majorEastAsia" w:cs="ＭＳ 明朝" w:hint="eastAsia"/>
          <w:color w:val="000000"/>
          <w:u w:val="single"/>
        </w:rPr>
        <w:t xml:space="preserve">　</w:t>
      </w:r>
      <w:r w:rsidRPr="00400E19">
        <w:rPr>
          <w:rFonts w:asciiTheme="majorEastAsia" w:eastAsiaTheme="majorEastAsia" w:hAnsiTheme="majorEastAsia" w:cs="ＭＳ 明朝" w:hint="eastAsia"/>
          <w:color w:val="000000"/>
          <w:u w:val="single"/>
        </w:rPr>
        <w:t xml:space="preserve">　月　</w:t>
      </w:r>
      <w:r w:rsidRPr="00A00928">
        <w:rPr>
          <w:rFonts w:asciiTheme="majorEastAsia" w:eastAsiaTheme="majorEastAsia" w:hAnsiTheme="majorEastAsia" w:cs="ＭＳ 明朝" w:hint="eastAsia"/>
          <w:color w:val="000000"/>
          <w:u w:val="single"/>
        </w:rPr>
        <w:t xml:space="preserve">　</w:t>
      </w:r>
      <w:r w:rsidRPr="00400E19">
        <w:rPr>
          <w:rFonts w:asciiTheme="majorEastAsia" w:eastAsiaTheme="majorEastAsia" w:hAnsiTheme="majorEastAsia" w:cs="ＭＳ 明朝" w:hint="eastAsia"/>
          <w:color w:val="000000"/>
          <w:u w:val="single"/>
        </w:rPr>
        <w:t xml:space="preserve">　日から　</w:t>
      </w:r>
      <w:r w:rsidRPr="00A00928">
        <w:rPr>
          <w:rFonts w:asciiTheme="majorEastAsia" w:eastAsiaTheme="majorEastAsia" w:hAnsiTheme="majorEastAsia" w:cs="ＭＳ 明朝" w:hint="eastAsia"/>
          <w:color w:val="000000"/>
          <w:u w:val="single"/>
        </w:rPr>
        <w:t xml:space="preserve">令和　</w:t>
      </w:r>
      <w:r w:rsidRPr="00400E19">
        <w:rPr>
          <w:rFonts w:asciiTheme="majorEastAsia" w:eastAsiaTheme="majorEastAsia" w:hAnsiTheme="majorEastAsia" w:cs="ＭＳ 明朝" w:hint="eastAsia"/>
          <w:color w:val="000000"/>
          <w:u w:val="single"/>
        </w:rPr>
        <w:t xml:space="preserve">　　</w:t>
      </w:r>
      <w:r w:rsidRPr="00400E19">
        <w:rPr>
          <w:rFonts w:asciiTheme="majorEastAsia" w:eastAsiaTheme="majorEastAsia" w:hAnsiTheme="majorEastAsia" w:hint="eastAsia"/>
          <w:color w:val="000000"/>
          <w:u w:val="single"/>
        </w:rPr>
        <w:t xml:space="preserve"> </w:t>
      </w:r>
      <w:r w:rsidRPr="00400E19">
        <w:rPr>
          <w:rFonts w:asciiTheme="majorEastAsia" w:eastAsiaTheme="majorEastAsia" w:hAnsiTheme="majorEastAsia" w:cs="ＭＳ 明朝" w:hint="eastAsia"/>
          <w:color w:val="000000"/>
          <w:u w:val="single"/>
        </w:rPr>
        <w:t xml:space="preserve">年　</w:t>
      </w:r>
      <w:r w:rsidRPr="00A00928">
        <w:rPr>
          <w:rFonts w:asciiTheme="majorEastAsia" w:eastAsiaTheme="majorEastAsia" w:hAnsiTheme="majorEastAsia" w:cs="ＭＳ 明朝" w:hint="eastAsia"/>
          <w:color w:val="000000"/>
          <w:u w:val="single"/>
        </w:rPr>
        <w:t xml:space="preserve">　</w:t>
      </w:r>
      <w:r w:rsidRPr="00400E19">
        <w:rPr>
          <w:rFonts w:asciiTheme="majorEastAsia" w:eastAsiaTheme="majorEastAsia" w:hAnsiTheme="majorEastAsia" w:cs="ＭＳ 明朝" w:hint="eastAsia"/>
          <w:color w:val="000000"/>
          <w:u w:val="single"/>
        </w:rPr>
        <w:t xml:space="preserve">　月　</w:t>
      </w:r>
      <w:r w:rsidRPr="00A00928">
        <w:rPr>
          <w:rFonts w:asciiTheme="majorEastAsia" w:eastAsiaTheme="majorEastAsia" w:hAnsiTheme="majorEastAsia" w:cs="ＭＳ 明朝" w:hint="eastAsia"/>
          <w:color w:val="000000"/>
          <w:u w:val="single"/>
        </w:rPr>
        <w:t xml:space="preserve">　</w:t>
      </w:r>
      <w:r w:rsidRPr="00400E19">
        <w:rPr>
          <w:rFonts w:asciiTheme="majorEastAsia" w:eastAsiaTheme="majorEastAsia" w:hAnsiTheme="majorEastAsia" w:cs="ＭＳ 明朝" w:hint="eastAsia"/>
          <w:color w:val="000000"/>
          <w:u w:val="single"/>
        </w:rPr>
        <w:t xml:space="preserve">　日まで</w:t>
      </w:r>
    </w:p>
    <w:p w14:paraId="701CABFF" w14:textId="77777777" w:rsidR="00400E19" w:rsidRPr="00400E19" w:rsidRDefault="00400E19" w:rsidP="00400E19">
      <w:pPr>
        <w:adjustRightInd/>
        <w:spacing w:line="316" w:lineRule="exact"/>
        <w:ind w:left="826" w:hanging="826"/>
        <w:textAlignment w:val="auto"/>
        <w:rPr>
          <w:rFonts w:asciiTheme="majorEastAsia" w:eastAsiaTheme="majorEastAsia" w:hAnsiTheme="majorEastAsia"/>
          <w:color w:val="000000"/>
          <w:szCs w:val="20"/>
        </w:rPr>
      </w:pPr>
    </w:p>
    <w:p w14:paraId="59BB6B3D" w14:textId="77777777" w:rsidR="00400E19" w:rsidRPr="00400E19" w:rsidRDefault="00400E19" w:rsidP="00400E19">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（添付書類）</w:t>
      </w:r>
    </w:p>
    <w:p w14:paraId="44AC064B" w14:textId="57CD6EAA" w:rsidR="00147D75" w:rsidRPr="0052366C" w:rsidRDefault="00400E19" w:rsidP="0052366C">
      <w:pPr>
        <w:adjustRightInd/>
        <w:spacing w:line="316" w:lineRule="exact"/>
        <w:textAlignment w:val="auto"/>
        <w:rPr>
          <w:rFonts w:asciiTheme="majorEastAsia" w:eastAsiaTheme="majorEastAsia" w:hAnsiTheme="majorEastAsia"/>
          <w:color w:val="000000"/>
          <w:szCs w:val="20"/>
        </w:rPr>
      </w:pPr>
      <w:r w:rsidRPr="00400E19">
        <w:rPr>
          <w:rFonts w:asciiTheme="majorEastAsia" w:eastAsiaTheme="majorEastAsia" w:hAnsiTheme="majorEastAsia" w:hint="eastAsia"/>
          <w:color w:val="000000"/>
          <w:szCs w:val="20"/>
        </w:rPr>
        <w:t xml:space="preserve">　　応急修理依頼書（写）、修理見積書（写）</w:t>
      </w:r>
    </w:p>
    <w:sectPr w:rsidR="00147D75" w:rsidRPr="0052366C" w:rsidSect="00147D75">
      <w:headerReference w:type="default" r:id="rId11"/>
      <w:footerReference w:type="default" r:id="rId12"/>
      <w:headerReference w:type="first" r:id="rId13"/>
      <w:footerReference w:type="first" r:id="rId14"/>
      <w:type w:val="continuous"/>
      <w:pgSz w:w="11906" w:h="16838" w:code="9"/>
      <w:pgMar w:top="1247" w:right="1418" w:bottom="851" w:left="1418" w:header="397" w:footer="340" w:gutter="0"/>
      <w:pgNumType w:fmt="numberInDash" w:start="123"/>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3019" w14:textId="77777777" w:rsidR="00C24BF9" w:rsidRDefault="00C24BF9">
      <w:r>
        <w:separator/>
      </w:r>
    </w:p>
  </w:endnote>
  <w:endnote w:type="continuationSeparator" w:id="0">
    <w:p w14:paraId="55FFEABF" w14:textId="77777777" w:rsidR="00C24BF9" w:rsidRDefault="00C2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3E38" w14:textId="77777777" w:rsidR="00C24BF9" w:rsidRDefault="00C24BF9">
    <w:pPr>
      <w:framePr w:wrap="auto" w:vAnchor="text" w:hAnchor="margin" w:xAlign="center" w:y="1"/>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FB67" w14:textId="28D1DE0F" w:rsidR="00C24BF9" w:rsidRDefault="00C24BF9">
    <w:pPr>
      <w:pStyle w:val="a5"/>
      <w:jc w:val="center"/>
    </w:pPr>
  </w:p>
  <w:p w14:paraId="22BBA711" w14:textId="77777777" w:rsidR="00C24BF9" w:rsidRDefault="00C24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7EA06" w14:textId="77777777" w:rsidR="00C24BF9" w:rsidRDefault="00C24BF9">
      <w:r>
        <w:rPr>
          <w:rFonts w:ascii="ＭＳ 明朝"/>
          <w:sz w:val="2"/>
          <w:szCs w:val="2"/>
        </w:rPr>
        <w:continuationSeparator/>
      </w:r>
    </w:p>
  </w:footnote>
  <w:footnote w:type="continuationSeparator" w:id="0">
    <w:p w14:paraId="7735073C" w14:textId="77777777" w:rsidR="00C24BF9" w:rsidRDefault="00C2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853" w14:textId="77777777" w:rsidR="00C24BF9" w:rsidRDefault="00C24BF9">
    <w:pPr>
      <w:pStyle w:val="a3"/>
    </w:pPr>
  </w:p>
  <w:p w14:paraId="0F6DE080" w14:textId="77777777" w:rsidR="00C24BF9" w:rsidRDefault="00C24BF9"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7E80" w14:textId="354BEF90" w:rsidR="00C24BF9" w:rsidRPr="00387751" w:rsidRDefault="00C24BF9"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E6B5B"/>
    <w:multiLevelType w:val="hybridMultilevel"/>
    <w:tmpl w:val="D8D038DA"/>
    <w:lvl w:ilvl="0" w:tplc="DF94D228">
      <w:start w:val="1"/>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F3431"/>
    <w:multiLevelType w:val="hybridMultilevel"/>
    <w:tmpl w:val="F0E4DBFC"/>
    <w:lvl w:ilvl="0" w:tplc="7486BD9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E4740F"/>
    <w:multiLevelType w:val="hybridMultilevel"/>
    <w:tmpl w:val="A8B6C416"/>
    <w:lvl w:ilvl="0" w:tplc="A3F47986">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8"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0"/>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8"/>
    <w:rsid w:val="00004C09"/>
    <w:rsid w:val="00007E8D"/>
    <w:rsid w:val="000119AA"/>
    <w:rsid w:val="00024990"/>
    <w:rsid w:val="00037F74"/>
    <w:rsid w:val="00040170"/>
    <w:rsid w:val="0005584A"/>
    <w:rsid w:val="00056974"/>
    <w:rsid w:val="00061B73"/>
    <w:rsid w:val="00064357"/>
    <w:rsid w:val="000656F7"/>
    <w:rsid w:val="00074723"/>
    <w:rsid w:val="00076A9E"/>
    <w:rsid w:val="0008420D"/>
    <w:rsid w:val="00086C7F"/>
    <w:rsid w:val="0009432C"/>
    <w:rsid w:val="00094C56"/>
    <w:rsid w:val="000A0626"/>
    <w:rsid w:val="000A13FD"/>
    <w:rsid w:val="000A156C"/>
    <w:rsid w:val="000A48B4"/>
    <w:rsid w:val="000B5E00"/>
    <w:rsid w:val="000B69C0"/>
    <w:rsid w:val="000C193A"/>
    <w:rsid w:val="000C30E9"/>
    <w:rsid w:val="000D4C68"/>
    <w:rsid w:val="000F5B6B"/>
    <w:rsid w:val="00121109"/>
    <w:rsid w:val="00127DA8"/>
    <w:rsid w:val="00133BB5"/>
    <w:rsid w:val="001354D9"/>
    <w:rsid w:val="00137DAA"/>
    <w:rsid w:val="00142450"/>
    <w:rsid w:val="00145E49"/>
    <w:rsid w:val="00147D75"/>
    <w:rsid w:val="001516DC"/>
    <w:rsid w:val="00165EDC"/>
    <w:rsid w:val="00166BAB"/>
    <w:rsid w:val="00170831"/>
    <w:rsid w:val="001740CE"/>
    <w:rsid w:val="00185EF8"/>
    <w:rsid w:val="00191D85"/>
    <w:rsid w:val="00193B21"/>
    <w:rsid w:val="001B30D4"/>
    <w:rsid w:val="001B7643"/>
    <w:rsid w:val="001B7745"/>
    <w:rsid w:val="001D02E9"/>
    <w:rsid w:val="001E1A09"/>
    <w:rsid w:val="002061F6"/>
    <w:rsid w:val="00230315"/>
    <w:rsid w:val="002307E9"/>
    <w:rsid w:val="00240CF0"/>
    <w:rsid w:val="00243EB1"/>
    <w:rsid w:val="002450B6"/>
    <w:rsid w:val="00246B32"/>
    <w:rsid w:val="00247F5D"/>
    <w:rsid w:val="00254D79"/>
    <w:rsid w:val="00284A91"/>
    <w:rsid w:val="00290381"/>
    <w:rsid w:val="002A07FF"/>
    <w:rsid w:val="002A0B45"/>
    <w:rsid w:val="002A3482"/>
    <w:rsid w:val="002B64FA"/>
    <w:rsid w:val="002C1FD2"/>
    <w:rsid w:val="002D1504"/>
    <w:rsid w:val="002D6D4F"/>
    <w:rsid w:val="002E5003"/>
    <w:rsid w:val="002F0171"/>
    <w:rsid w:val="002F31FC"/>
    <w:rsid w:val="002F7C84"/>
    <w:rsid w:val="00314948"/>
    <w:rsid w:val="00322FAF"/>
    <w:rsid w:val="00330986"/>
    <w:rsid w:val="0033222E"/>
    <w:rsid w:val="003373C9"/>
    <w:rsid w:val="00344CEF"/>
    <w:rsid w:val="00350993"/>
    <w:rsid w:val="00354073"/>
    <w:rsid w:val="00365A1C"/>
    <w:rsid w:val="00367082"/>
    <w:rsid w:val="00377C20"/>
    <w:rsid w:val="003828FE"/>
    <w:rsid w:val="00387751"/>
    <w:rsid w:val="003879B3"/>
    <w:rsid w:val="0039284B"/>
    <w:rsid w:val="00397B0F"/>
    <w:rsid w:val="003A0BA5"/>
    <w:rsid w:val="003A1389"/>
    <w:rsid w:val="003C15DE"/>
    <w:rsid w:val="003E30FE"/>
    <w:rsid w:val="003F0DD0"/>
    <w:rsid w:val="003F4140"/>
    <w:rsid w:val="003F6E32"/>
    <w:rsid w:val="003F73D9"/>
    <w:rsid w:val="00400E19"/>
    <w:rsid w:val="00403728"/>
    <w:rsid w:val="00404C0E"/>
    <w:rsid w:val="004273E4"/>
    <w:rsid w:val="00432D80"/>
    <w:rsid w:val="00436BC1"/>
    <w:rsid w:val="0044379C"/>
    <w:rsid w:val="00445E8A"/>
    <w:rsid w:val="00470492"/>
    <w:rsid w:val="0047078F"/>
    <w:rsid w:val="004855CF"/>
    <w:rsid w:val="00491C88"/>
    <w:rsid w:val="00495EE5"/>
    <w:rsid w:val="004A37E3"/>
    <w:rsid w:val="004A4850"/>
    <w:rsid w:val="004B3348"/>
    <w:rsid w:val="004C2D27"/>
    <w:rsid w:val="004C667F"/>
    <w:rsid w:val="004C76BD"/>
    <w:rsid w:val="004C7CC6"/>
    <w:rsid w:val="004D4F0E"/>
    <w:rsid w:val="004D79CA"/>
    <w:rsid w:val="004E4640"/>
    <w:rsid w:val="004F1357"/>
    <w:rsid w:val="00504017"/>
    <w:rsid w:val="00505C63"/>
    <w:rsid w:val="005154FA"/>
    <w:rsid w:val="005216D0"/>
    <w:rsid w:val="0052366C"/>
    <w:rsid w:val="00524C7F"/>
    <w:rsid w:val="005461D6"/>
    <w:rsid w:val="00557395"/>
    <w:rsid w:val="005622DD"/>
    <w:rsid w:val="00564976"/>
    <w:rsid w:val="005748F8"/>
    <w:rsid w:val="0058040D"/>
    <w:rsid w:val="00584C2C"/>
    <w:rsid w:val="00593869"/>
    <w:rsid w:val="00593C00"/>
    <w:rsid w:val="005A0233"/>
    <w:rsid w:val="005A50C0"/>
    <w:rsid w:val="005A6700"/>
    <w:rsid w:val="005B07D3"/>
    <w:rsid w:val="005B3963"/>
    <w:rsid w:val="005C6087"/>
    <w:rsid w:val="005C6751"/>
    <w:rsid w:val="005E5051"/>
    <w:rsid w:val="005F67B2"/>
    <w:rsid w:val="005F68B3"/>
    <w:rsid w:val="00605875"/>
    <w:rsid w:val="00606AC5"/>
    <w:rsid w:val="00607CA5"/>
    <w:rsid w:val="0061181E"/>
    <w:rsid w:val="006166D5"/>
    <w:rsid w:val="00624F92"/>
    <w:rsid w:val="00627B1B"/>
    <w:rsid w:val="0063211A"/>
    <w:rsid w:val="006349BB"/>
    <w:rsid w:val="00641A09"/>
    <w:rsid w:val="00645618"/>
    <w:rsid w:val="00647D97"/>
    <w:rsid w:val="006551F3"/>
    <w:rsid w:val="006927DC"/>
    <w:rsid w:val="006A7782"/>
    <w:rsid w:val="006B0B94"/>
    <w:rsid w:val="006B4602"/>
    <w:rsid w:val="006C1F98"/>
    <w:rsid w:val="006C4950"/>
    <w:rsid w:val="006D7DD3"/>
    <w:rsid w:val="006E7161"/>
    <w:rsid w:val="006F38F1"/>
    <w:rsid w:val="00701BF4"/>
    <w:rsid w:val="00737271"/>
    <w:rsid w:val="00753AB3"/>
    <w:rsid w:val="00753BFC"/>
    <w:rsid w:val="00757E5E"/>
    <w:rsid w:val="007602A5"/>
    <w:rsid w:val="0077159F"/>
    <w:rsid w:val="00772F18"/>
    <w:rsid w:val="00773FA8"/>
    <w:rsid w:val="00774A60"/>
    <w:rsid w:val="00784927"/>
    <w:rsid w:val="00795A70"/>
    <w:rsid w:val="00796181"/>
    <w:rsid w:val="00796E19"/>
    <w:rsid w:val="007A2C61"/>
    <w:rsid w:val="007A4709"/>
    <w:rsid w:val="007C1BBC"/>
    <w:rsid w:val="007C3C82"/>
    <w:rsid w:val="007C7F61"/>
    <w:rsid w:val="007D1C95"/>
    <w:rsid w:val="007E0C35"/>
    <w:rsid w:val="007E33DC"/>
    <w:rsid w:val="00810F5F"/>
    <w:rsid w:val="00820185"/>
    <w:rsid w:val="00827EC9"/>
    <w:rsid w:val="0083140E"/>
    <w:rsid w:val="00841D0C"/>
    <w:rsid w:val="00842494"/>
    <w:rsid w:val="00842D12"/>
    <w:rsid w:val="008436FB"/>
    <w:rsid w:val="00851C79"/>
    <w:rsid w:val="00857711"/>
    <w:rsid w:val="00860A6E"/>
    <w:rsid w:val="0086245C"/>
    <w:rsid w:val="008650CE"/>
    <w:rsid w:val="008715B2"/>
    <w:rsid w:val="008849FE"/>
    <w:rsid w:val="008865E2"/>
    <w:rsid w:val="008951E5"/>
    <w:rsid w:val="008A1E07"/>
    <w:rsid w:val="008A4E5A"/>
    <w:rsid w:val="008B1014"/>
    <w:rsid w:val="008B16CE"/>
    <w:rsid w:val="008B256D"/>
    <w:rsid w:val="008C72C0"/>
    <w:rsid w:val="008D5FDF"/>
    <w:rsid w:val="008D7CDC"/>
    <w:rsid w:val="008E4999"/>
    <w:rsid w:val="008E4D1A"/>
    <w:rsid w:val="008F3358"/>
    <w:rsid w:val="009013CD"/>
    <w:rsid w:val="0090647C"/>
    <w:rsid w:val="009166DD"/>
    <w:rsid w:val="00933B9C"/>
    <w:rsid w:val="009428CE"/>
    <w:rsid w:val="00946A64"/>
    <w:rsid w:val="009553A8"/>
    <w:rsid w:val="00984855"/>
    <w:rsid w:val="00992B52"/>
    <w:rsid w:val="00994C0A"/>
    <w:rsid w:val="009A7CB3"/>
    <w:rsid w:val="009C3D6B"/>
    <w:rsid w:val="009C67C0"/>
    <w:rsid w:val="009C7059"/>
    <w:rsid w:val="009D29ED"/>
    <w:rsid w:val="009E24F4"/>
    <w:rsid w:val="009E33E1"/>
    <w:rsid w:val="009E63F0"/>
    <w:rsid w:val="009E767B"/>
    <w:rsid w:val="00A00928"/>
    <w:rsid w:val="00A01ADF"/>
    <w:rsid w:val="00A01DD5"/>
    <w:rsid w:val="00A06D87"/>
    <w:rsid w:val="00A25116"/>
    <w:rsid w:val="00A40AE8"/>
    <w:rsid w:val="00A60621"/>
    <w:rsid w:val="00A73B80"/>
    <w:rsid w:val="00A73FFF"/>
    <w:rsid w:val="00A7523A"/>
    <w:rsid w:val="00A81DCB"/>
    <w:rsid w:val="00A82177"/>
    <w:rsid w:val="00A83436"/>
    <w:rsid w:val="00A92AAD"/>
    <w:rsid w:val="00A93C05"/>
    <w:rsid w:val="00A9590F"/>
    <w:rsid w:val="00A96991"/>
    <w:rsid w:val="00AA281D"/>
    <w:rsid w:val="00AC3C80"/>
    <w:rsid w:val="00AC7371"/>
    <w:rsid w:val="00AE3787"/>
    <w:rsid w:val="00AF4CD3"/>
    <w:rsid w:val="00B10CDB"/>
    <w:rsid w:val="00B227C7"/>
    <w:rsid w:val="00B309CB"/>
    <w:rsid w:val="00B34FBB"/>
    <w:rsid w:val="00B4019A"/>
    <w:rsid w:val="00B42CA9"/>
    <w:rsid w:val="00B44B3C"/>
    <w:rsid w:val="00B459A2"/>
    <w:rsid w:val="00B50310"/>
    <w:rsid w:val="00B5410A"/>
    <w:rsid w:val="00B64283"/>
    <w:rsid w:val="00B7226B"/>
    <w:rsid w:val="00B76E1F"/>
    <w:rsid w:val="00B800DB"/>
    <w:rsid w:val="00B81656"/>
    <w:rsid w:val="00B82122"/>
    <w:rsid w:val="00B82CC5"/>
    <w:rsid w:val="00B87617"/>
    <w:rsid w:val="00BA099F"/>
    <w:rsid w:val="00BA4440"/>
    <w:rsid w:val="00BA4D48"/>
    <w:rsid w:val="00BA7034"/>
    <w:rsid w:val="00BA7C08"/>
    <w:rsid w:val="00BB3730"/>
    <w:rsid w:val="00BC0EA1"/>
    <w:rsid w:val="00BC2094"/>
    <w:rsid w:val="00BD0875"/>
    <w:rsid w:val="00BD32B6"/>
    <w:rsid w:val="00BE29F1"/>
    <w:rsid w:val="00BF65CF"/>
    <w:rsid w:val="00C00233"/>
    <w:rsid w:val="00C02CD7"/>
    <w:rsid w:val="00C061F1"/>
    <w:rsid w:val="00C148B0"/>
    <w:rsid w:val="00C1517D"/>
    <w:rsid w:val="00C15E75"/>
    <w:rsid w:val="00C20E05"/>
    <w:rsid w:val="00C21E5C"/>
    <w:rsid w:val="00C22802"/>
    <w:rsid w:val="00C23082"/>
    <w:rsid w:val="00C24BF9"/>
    <w:rsid w:val="00C2524A"/>
    <w:rsid w:val="00C55B98"/>
    <w:rsid w:val="00C707CE"/>
    <w:rsid w:val="00C71190"/>
    <w:rsid w:val="00C7631B"/>
    <w:rsid w:val="00C8182C"/>
    <w:rsid w:val="00C81D13"/>
    <w:rsid w:val="00CB2E02"/>
    <w:rsid w:val="00CB2E67"/>
    <w:rsid w:val="00CB553B"/>
    <w:rsid w:val="00CB6486"/>
    <w:rsid w:val="00CC4F9C"/>
    <w:rsid w:val="00CC65B1"/>
    <w:rsid w:val="00CD28FE"/>
    <w:rsid w:val="00CD2C8C"/>
    <w:rsid w:val="00CE003D"/>
    <w:rsid w:val="00CE1FD9"/>
    <w:rsid w:val="00CE386D"/>
    <w:rsid w:val="00CE42EC"/>
    <w:rsid w:val="00D279BB"/>
    <w:rsid w:val="00D3193A"/>
    <w:rsid w:val="00D37466"/>
    <w:rsid w:val="00D53A89"/>
    <w:rsid w:val="00D64B59"/>
    <w:rsid w:val="00D70252"/>
    <w:rsid w:val="00D86E57"/>
    <w:rsid w:val="00DA1E17"/>
    <w:rsid w:val="00DA4B01"/>
    <w:rsid w:val="00DD0BDB"/>
    <w:rsid w:val="00DD1B88"/>
    <w:rsid w:val="00DD4253"/>
    <w:rsid w:val="00DD4BAC"/>
    <w:rsid w:val="00DE1311"/>
    <w:rsid w:val="00DE28CF"/>
    <w:rsid w:val="00DF094E"/>
    <w:rsid w:val="00DF4002"/>
    <w:rsid w:val="00E0479F"/>
    <w:rsid w:val="00E10662"/>
    <w:rsid w:val="00E1509F"/>
    <w:rsid w:val="00E2013B"/>
    <w:rsid w:val="00E40A18"/>
    <w:rsid w:val="00E44057"/>
    <w:rsid w:val="00E46F46"/>
    <w:rsid w:val="00E47518"/>
    <w:rsid w:val="00E4757E"/>
    <w:rsid w:val="00E501D2"/>
    <w:rsid w:val="00E67C9E"/>
    <w:rsid w:val="00E92A00"/>
    <w:rsid w:val="00E973BF"/>
    <w:rsid w:val="00EA6A5D"/>
    <w:rsid w:val="00EA7CA3"/>
    <w:rsid w:val="00EB2564"/>
    <w:rsid w:val="00EB735F"/>
    <w:rsid w:val="00EC6CFE"/>
    <w:rsid w:val="00ED507F"/>
    <w:rsid w:val="00ED6A0F"/>
    <w:rsid w:val="00EE4985"/>
    <w:rsid w:val="00F00796"/>
    <w:rsid w:val="00F04B25"/>
    <w:rsid w:val="00F06211"/>
    <w:rsid w:val="00F13102"/>
    <w:rsid w:val="00F14E76"/>
    <w:rsid w:val="00F20C9C"/>
    <w:rsid w:val="00F22AD1"/>
    <w:rsid w:val="00F247AD"/>
    <w:rsid w:val="00F24A29"/>
    <w:rsid w:val="00F350EA"/>
    <w:rsid w:val="00F40729"/>
    <w:rsid w:val="00F42114"/>
    <w:rsid w:val="00F71313"/>
    <w:rsid w:val="00F81AB4"/>
    <w:rsid w:val="00F95436"/>
    <w:rsid w:val="00F96225"/>
    <w:rsid w:val="00FB209B"/>
    <w:rsid w:val="00FB4B8A"/>
    <w:rsid w:val="00FC0A78"/>
    <w:rsid w:val="00FC2021"/>
    <w:rsid w:val="00FE3DD4"/>
    <w:rsid w:val="00FE44ED"/>
    <w:rsid w:val="00FE6493"/>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67C9E"/>
    <w:pPr>
      <w:jc w:val="center"/>
    </w:pPr>
    <w:rPr>
      <w:rFonts w:asciiTheme="majorEastAsia" w:eastAsiaTheme="majorEastAsia" w:hAnsiTheme="majorEastAsia"/>
    </w:rPr>
  </w:style>
  <w:style w:type="character" w:customStyle="1" w:styleId="af1">
    <w:name w:val="記 (文字)"/>
    <w:basedOn w:val="a0"/>
    <w:link w:val="af0"/>
    <w:uiPriority w:val="99"/>
    <w:rsid w:val="00E67C9E"/>
    <w:rPr>
      <w:rFonts w:asciiTheme="majorEastAsia" w:eastAsiaTheme="majorEastAsia" w:hAnsiTheme="majorEastAsia"/>
      <w:kern w:val="0"/>
      <w:sz w:val="24"/>
      <w:szCs w:val="24"/>
    </w:rPr>
  </w:style>
  <w:style w:type="paragraph" w:styleId="af2">
    <w:name w:val="Closing"/>
    <w:basedOn w:val="a"/>
    <w:link w:val="af3"/>
    <w:uiPriority w:val="99"/>
    <w:unhideWhenUsed/>
    <w:rsid w:val="00E67C9E"/>
    <w:pPr>
      <w:jc w:val="right"/>
    </w:pPr>
    <w:rPr>
      <w:rFonts w:asciiTheme="majorEastAsia" w:eastAsiaTheme="majorEastAsia" w:hAnsiTheme="majorEastAsia"/>
    </w:rPr>
  </w:style>
  <w:style w:type="character" w:customStyle="1" w:styleId="af3">
    <w:name w:val="結語 (文字)"/>
    <w:basedOn w:val="a0"/>
    <w:link w:val="af2"/>
    <w:uiPriority w:val="99"/>
    <w:rsid w:val="00E67C9E"/>
    <w:rPr>
      <w:rFonts w:asciiTheme="majorEastAsia" w:eastAsiaTheme="majorEastAsia" w:hAnsiTheme="maj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69FE-E2AD-44B8-900A-420384B92BC3}">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524b5a86-27a4-4c21-aff1-70cbe9bbc688"/>
    <ds:schemaRef ds:uri="8B97BE19-CDDD-400E-817A-CFDD13F7EC12"/>
  </ds:schemaRefs>
</ds:datastoreItem>
</file>

<file path=customXml/itemProps2.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4.xml><?xml version="1.0" encoding="utf-8"?>
<ds:datastoreItem xmlns:ds="http://schemas.openxmlformats.org/officeDocument/2006/customXml" ds:itemID="{00B91E96-EFA6-4012-B976-D7540C5C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6B412E5B</Template>
  <TotalTime>783</TotalTime>
  <Pages>1</Pages>
  <Words>220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小松 慶彦</cp:lastModifiedBy>
  <cp:revision>51</cp:revision>
  <cp:lastPrinted>2020-07-27T09:10:00Z</cp:lastPrinted>
  <dcterms:created xsi:type="dcterms:W3CDTF">2020-07-09T04:23:00Z</dcterms:created>
  <dcterms:modified xsi:type="dcterms:W3CDTF">2020-07-29T02:09:00Z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