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927" w:rsidRPr="00A81033" w:rsidRDefault="004920EF">
      <w:pPr>
        <w:rPr>
          <w:sz w:val="36"/>
          <w:szCs w:val="36"/>
        </w:rPr>
      </w:pPr>
      <w:bookmarkStart w:id="0" w:name="_GoBack"/>
      <w:bookmarkEnd w:id="0"/>
      <w:r w:rsidRPr="00A81033">
        <w:rPr>
          <w:rFonts w:hint="eastAsia"/>
          <w:sz w:val="36"/>
          <w:szCs w:val="36"/>
        </w:rPr>
        <w:t>読書感想画</w:t>
      </w:r>
      <w:r w:rsidR="00A81033">
        <w:rPr>
          <w:rFonts w:hint="eastAsia"/>
          <w:sz w:val="36"/>
          <w:szCs w:val="36"/>
        </w:rPr>
        <w:t>コンクール</w:t>
      </w:r>
      <w:r w:rsidRPr="00A81033">
        <w:rPr>
          <w:rFonts w:hint="eastAsia"/>
          <w:sz w:val="36"/>
          <w:szCs w:val="36"/>
        </w:rPr>
        <w:t xml:space="preserve">　応募票</w:t>
      </w:r>
    </w:p>
    <w:p w:rsidR="004920EF" w:rsidRDefault="004920EF"/>
    <w:p w:rsidR="004920EF" w:rsidRDefault="004920EF">
      <w:r>
        <w:rPr>
          <w:rFonts w:hint="eastAsia"/>
        </w:rPr>
        <w:t xml:space="preserve">　　　　　　　（きりとりせん）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9"/>
        <w:gridCol w:w="1662"/>
        <w:gridCol w:w="3303"/>
        <w:gridCol w:w="1251"/>
        <w:gridCol w:w="1793"/>
        <w:gridCol w:w="236"/>
      </w:tblGrid>
      <w:tr w:rsidR="004920EF" w:rsidTr="004920EF">
        <w:tc>
          <w:tcPr>
            <w:tcW w:w="8708" w:type="dxa"/>
            <w:gridSpan w:val="6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4920EF" w:rsidRDefault="004920EF"/>
          <w:p w:rsidR="004920EF" w:rsidRDefault="00A81033"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</w:tc>
      </w:tr>
      <w:tr w:rsidR="004920EF" w:rsidTr="004920EF">
        <w:trPr>
          <w:trHeight w:val="942"/>
        </w:trPr>
        <w:tc>
          <w:tcPr>
            <w:tcW w:w="250" w:type="dxa"/>
            <w:vMerge w:val="restart"/>
            <w:tcBorders>
              <w:top w:val="nil"/>
              <w:left w:val="dashed" w:sz="4" w:space="0" w:color="auto"/>
            </w:tcBorders>
          </w:tcPr>
          <w:p w:rsidR="004920EF" w:rsidRDefault="004920EF"/>
        </w:tc>
        <w:tc>
          <w:tcPr>
            <w:tcW w:w="1701" w:type="dxa"/>
            <w:vAlign w:val="center"/>
          </w:tcPr>
          <w:p w:rsidR="004920EF" w:rsidRPr="00A81033" w:rsidRDefault="004920EF" w:rsidP="004920E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810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本の題名</w:t>
            </w:r>
          </w:p>
        </w:tc>
        <w:tc>
          <w:tcPr>
            <w:tcW w:w="6521" w:type="dxa"/>
            <w:gridSpan w:val="3"/>
          </w:tcPr>
          <w:p w:rsidR="004920EF" w:rsidRDefault="004920EF"/>
        </w:tc>
        <w:tc>
          <w:tcPr>
            <w:tcW w:w="236" w:type="dxa"/>
            <w:vMerge w:val="restart"/>
            <w:tcBorders>
              <w:top w:val="nil"/>
              <w:right w:val="dashed" w:sz="4" w:space="0" w:color="auto"/>
            </w:tcBorders>
          </w:tcPr>
          <w:p w:rsidR="004920EF" w:rsidRDefault="004920EF"/>
        </w:tc>
      </w:tr>
      <w:tr w:rsidR="004920EF" w:rsidTr="004920EF">
        <w:trPr>
          <w:trHeight w:val="564"/>
        </w:trPr>
        <w:tc>
          <w:tcPr>
            <w:tcW w:w="250" w:type="dxa"/>
            <w:vMerge/>
            <w:tcBorders>
              <w:left w:val="dashed" w:sz="4" w:space="0" w:color="auto"/>
            </w:tcBorders>
          </w:tcPr>
          <w:p w:rsidR="004920EF" w:rsidRDefault="004920EF"/>
        </w:tc>
        <w:tc>
          <w:tcPr>
            <w:tcW w:w="1701" w:type="dxa"/>
            <w:vAlign w:val="center"/>
          </w:tcPr>
          <w:p w:rsidR="004920EF" w:rsidRPr="00A81033" w:rsidRDefault="004920EF" w:rsidP="004920E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810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作　　者</w:t>
            </w:r>
          </w:p>
        </w:tc>
        <w:tc>
          <w:tcPr>
            <w:tcW w:w="3402" w:type="dxa"/>
          </w:tcPr>
          <w:p w:rsidR="004920EF" w:rsidRDefault="004920EF"/>
        </w:tc>
        <w:tc>
          <w:tcPr>
            <w:tcW w:w="1276" w:type="dxa"/>
            <w:vAlign w:val="center"/>
          </w:tcPr>
          <w:p w:rsidR="004920EF" w:rsidRPr="00A81033" w:rsidRDefault="004920EF" w:rsidP="004920E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810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出版社</w:t>
            </w:r>
          </w:p>
        </w:tc>
        <w:tc>
          <w:tcPr>
            <w:tcW w:w="1843" w:type="dxa"/>
          </w:tcPr>
          <w:p w:rsidR="004920EF" w:rsidRDefault="004920EF"/>
        </w:tc>
        <w:tc>
          <w:tcPr>
            <w:tcW w:w="236" w:type="dxa"/>
            <w:vMerge/>
            <w:tcBorders>
              <w:right w:val="dashed" w:sz="4" w:space="0" w:color="auto"/>
            </w:tcBorders>
          </w:tcPr>
          <w:p w:rsidR="004920EF" w:rsidRDefault="004920EF"/>
        </w:tc>
      </w:tr>
      <w:tr w:rsidR="005A345E" w:rsidTr="00996F72">
        <w:trPr>
          <w:trHeight w:val="1092"/>
        </w:trPr>
        <w:tc>
          <w:tcPr>
            <w:tcW w:w="250" w:type="dxa"/>
            <w:vMerge/>
            <w:tcBorders>
              <w:left w:val="dashed" w:sz="4" w:space="0" w:color="auto"/>
            </w:tcBorders>
          </w:tcPr>
          <w:p w:rsidR="005A345E" w:rsidRDefault="005A345E"/>
        </w:tc>
        <w:tc>
          <w:tcPr>
            <w:tcW w:w="1701" w:type="dxa"/>
            <w:vAlign w:val="center"/>
          </w:tcPr>
          <w:p w:rsidR="005A345E" w:rsidRPr="00A81033" w:rsidRDefault="005A345E" w:rsidP="004920E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810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  <w:p w:rsidR="005A345E" w:rsidRPr="00A81033" w:rsidRDefault="005A345E" w:rsidP="004920E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810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　名</w:t>
            </w:r>
          </w:p>
        </w:tc>
        <w:tc>
          <w:tcPr>
            <w:tcW w:w="3402" w:type="dxa"/>
          </w:tcPr>
          <w:p w:rsidR="005A345E" w:rsidRDefault="005A345E"/>
        </w:tc>
        <w:tc>
          <w:tcPr>
            <w:tcW w:w="1276" w:type="dxa"/>
            <w:vAlign w:val="center"/>
          </w:tcPr>
          <w:p w:rsidR="005A345E" w:rsidRPr="00A81033" w:rsidRDefault="005A345E" w:rsidP="004920E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810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年齢</w:t>
            </w:r>
          </w:p>
        </w:tc>
        <w:tc>
          <w:tcPr>
            <w:tcW w:w="1843" w:type="dxa"/>
          </w:tcPr>
          <w:p w:rsidR="005A345E" w:rsidRDefault="005A345E"/>
        </w:tc>
        <w:tc>
          <w:tcPr>
            <w:tcW w:w="236" w:type="dxa"/>
            <w:vMerge/>
            <w:tcBorders>
              <w:right w:val="dashed" w:sz="4" w:space="0" w:color="auto"/>
            </w:tcBorders>
          </w:tcPr>
          <w:p w:rsidR="005A345E" w:rsidRDefault="005A345E"/>
        </w:tc>
      </w:tr>
      <w:tr w:rsidR="004920EF" w:rsidTr="004920EF">
        <w:trPr>
          <w:trHeight w:val="594"/>
        </w:trPr>
        <w:tc>
          <w:tcPr>
            <w:tcW w:w="250" w:type="dxa"/>
            <w:vMerge/>
            <w:tcBorders>
              <w:left w:val="dashed" w:sz="4" w:space="0" w:color="auto"/>
              <w:bottom w:val="nil"/>
            </w:tcBorders>
          </w:tcPr>
          <w:p w:rsidR="004920EF" w:rsidRDefault="004920EF"/>
        </w:tc>
        <w:tc>
          <w:tcPr>
            <w:tcW w:w="1701" w:type="dxa"/>
            <w:vAlign w:val="center"/>
          </w:tcPr>
          <w:p w:rsidR="004920EF" w:rsidRPr="00A81033" w:rsidRDefault="004920EF" w:rsidP="004920E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810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園　　名</w:t>
            </w:r>
          </w:p>
        </w:tc>
        <w:tc>
          <w:tcPr>
            <w:tcW w:w="3402" w:type="dxa"/>
          </w:tcPr>
          <w:p w:rsidR="004920EF" w:rsidRDefault="004920EF"/>
        </w:tc>
        <w:tc>
          <w:tcPr>
            <w:tcW w:w="1276" w:type="dxa"/>
            <w:vAlign w:val="center"/>
          </w:tcPr>
          <w:p w:rsidR="004920EF" w:rsidRPr="00A81033" w:rsidRDefault="004920EF" w:rsidP="004920E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810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組名</w:t>
            </w:r>
          </w:p>
        </w:tc>
        <w:tc>
          <w:tcPr>
            <w:tcW w:w="1843" w:type="dxa"/>
          </w:tcPr>
          <w:p w:rsidR="004920EF" w:rsidRDefault="004920EF"/>
        </w:tc>
        <w:tc>
          <w:tcPr>
            <w:tcW w:w="236" w:type="dxa"/>
            <w:vMerge/>
            <w:tcBorders>
              <w:right w:val="dashed" w:sz="4" w:space="0" w:color="auto"/>
            </w:tcBorders>
          </w:tcPr>
          <w:p w:rsidR="004920EF" w:rsidRDefault="004920EF"/>
        </w:tc>
      </w:tr>
      <w:tr w:rsidR="004920EF" w:rsidTr="004920EF">
        <w:trPr>
          <w:trHeight w:val="798"/>
        </w:trPr>
        <w:tc>
          <w:tcPr>
            <w:tcW w:w="8472" w:type="dxa"/>
            <w:gridSpan w:val="5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:rsidR="004920EF" w:rsidRDefault="004920EF"/>
        </w:tc>
        <w:tc>
          <w:tcPr>
            <w:tcW w:w="236" w:type="dxa"/>
            <w:vMerge/>
            <w:tcBorders>
              <w:left w:val="nil"/>
              <w:bottom w:val="dashed" w:sz="4" w:space="0" w:color="auto"/>
              <w:right w:val="dashed" w:sz="4" w:space="0" w:color="auto"/>
            </w:tcBorders>
          </w:tcPr>
          <w:p w:rsidR="004920EF" w:rsidRDefault="004920EF"/>
        </w:tc>
      </w:tr>
    </w:tbl>
    <w:p w:rsidR="004920EF" w:rsidRDefault="004920EF"/>
    <w:p w:rsidR="004920EF" w:rsidRDefault="004920EF"/>
    <w:p w:rsidR="00A81033" w:rsidRDefault="00A81033"/>
    <w:p w:rsidR="004920EF" w:rsidRDefault="00A81033" w:rsidP="00A81033">
      <w:pPr>
        <w:ind w:firstLineChars="700" w:firstLine="1470"/>
      </w:pPr>
      <w:r>
        <w:rPr>
          <w:rFonts w:hint="eastAsia"/>
        </w:rPr>
        <w:t>（きりとりせん）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9"/>
        <w:gridCol w:w="1662"/>
        <w:gridCol w:w="3303"/>
        <w:gridCol w:w="1251"/>
        <w:gridCol w:w="1793"/>
        <w:gridCol w:w="236"/>
      </w:tblGrid>
      <w:tr w:rsidR="00A81033" w:rsidTr="003117A2">
        <w:tc>
          <w:tcPr>
            <w:tcW w:w="8708" w:type="dxa"/>
            <w:gridSpan w:val="6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A81033" w:rsidRDefault="00A81033" w:rsidP="003117A2"/>
          <w:p w:rsidR="00A81033" w:rsidRDefault="00A81033" w:rsidP="003117A2"/>
        </w:tc>
      </w:tr>
      <w:tr w:rsidR="00A81033" w:rsidTr="003117A2">
        <w:trPr>
          <w:trHeight w:val="942"/>
        </w:trPr>
        <w:tc>
          <w:tcPr>
            <w:tcW w:w="250" w:type="dxa"/>
            <w:vMerge w:val="restart"/>
            <w:tcBorders>
              <w:top w:val="nil"/>
              <w:left w:val="dashed" w:sz="4" w:space="0" w:color="auto"/>
            </w:tcBorders>
          </w:tcPr>
          <w:p w:rsidR="00A81033" w:rsidRDefault="00A81033" w:rsidP="003117A2"/>
        </w:tc>
        <w:tc>
          <w:tcPr>
            <w:tcW w:w="1701" w:type="dxa"/>
            <w:vAlign w:val="center"/>
          </w:tcPr>
          <w:p w:rsidR="00A81033" w:rsidRPr="00A81033" w:rsidRDefault="00A81033" w:rsidP="003117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810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本の題名</w:t>
            </w:r>
          </w:p>
        </w:tc>
        <w:tc>
          <w:tcPr>
            <w:tcW w:w="6521" w:type="dxa"/>
            <w:gridSpan w:val="3"/>
          </w:tcPr>
          <w:p w:rsidR="00A81033" w:rsidRPr="00A81033" w:rsidRDefault="00A81033" w:rsidP="003117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dashed" w:sz="4" w:space="0" w:color="auto"/>
            </w:tcBorders>
          </w:tcPr>
          <w:p w:rsidR="00A81033" w:rsidRDefault="00A81033" w:rsidP="003117A2"/>
        </w:tc>
      </w:tr>
      <w:tr w:rsidR="00A81033" w:rsidTr="003117A2">
        <w:trPr>
          <w:trHeight w:val="564"/>
        </w:trPr>
        <w:tc>
          <w:tcPr>
            <w:tcW w:w="250" w:type="dxa"/>
            <w:vMerge/>
            <w:tcBorders>
              <w:left w:val="dashed" w:sz="4" w:space="0" w:color="auto"/>
            </w:tcBorders>
          </w:tcPr>
          <w:p w:rsidR="00A81033" w:rsidRDefault="00A81033" w:rsidP="003117A2"/>
        </w:tc>
        <w:tc>
          <w:tcPr>
            <w:tcW w:w="1701" w:type="dxa"/>
            <w:vAlign w:val="center"/>
          </w:tcPr>
          <w:p w:rsidR="00A81033" w:rsidRPr="00A81033" w:rsidRDefault="00A81033" w:rsidP="003117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810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作　　者</w:t>
            </w:r>
          </w:p>
        </w:tc>
        <w:tc>
          <w:tcPr>
            <w:tcW w:w="3402" w:type="dxa"/>
          </w:tcPr>
          <w:p w:rsidR="00A81033" w:rsidRPr="00A81033" w:rsidRDefault="00A81033" w:rsidP="003117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1033" w:rsidRPr="00A81033" w:rsidRDefault="00A81033" w:rsidP="003117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810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出版社</w:t>
            </w:r>
          </w:p>
        </w:tc>
        <w:tc>
          <w:tcPr>
            <w:tcW w:w="1843" w:type="dxa"/>
          </w:tcPr>
          <w:p w:rsidR="00A81033" w:rsidRPr="00A81033" w:rsidRDefault="00A81033" w:rsidP="003117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dashed" w:sz="4" w:space="0" w:color="auto"/>
            </w:tcBorders>
          </w:tcPr>
          <w:p w:rsidR="00A81033" w:rsidRDefault="00A81033" w:rsidP="003117A2"/>
        </w:tc>
      </w:tr>
      <w:tr w:rsidR="005A345E" w:rsidTr="00C53D0A">
        <w:trPr>
          <w:trHeight w:val="1092"/>
        </w:trPr>
        <w:tc>
          <w:tcPr>
            <w:tcW w:w="250" w:type="dxa"/>
            <w:vMerge/>
            <w:tcBorders>
              <w:left w:val="dashed" w:sz="4" w:space="0" w:color="auto"/>
            </w:tcBorders>
          </w:tcPr>
          <w:p w:rsidR="005A345E" w:rsidRDefault="005A345E" w:rsidP="003117A2"/>
        </w:tc>
        <w:tc>
          <w:tcPr>
            <w:tcW w:w="1701" w:type="dxa"/>
            <w:vAlign w:val="center"/>
          </w:tcPr>
          <w:p w:rsidR="005A345E" w:rsidRPr="00A81033" w:rsidRDefault="005A345E" w:rsidP="003117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810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  <w:p w:rsidR="005A345E" w:rsidRPr="00A81033" w:rsidRDefault="005A345E" w:rsidP="003117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810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　名</w:t>
            </w:r>
          </w:p>
        </w:tc>
        <w:tc>
          <w:tcPr>
            <w:tcW w:w="3402" w:type="dxa"/>
          </w:tcPr>
          <w:p w:rsidR="005A345E" w:rsidRPr="00A81033" w:rsidRDefault="005A345E" w:rsidP="003117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A345E" w:rsidRPr="00A81033" w:rsidRDefault="005A345E" w:rsidP="003117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810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年齢</w:t>
            </w:r>
          </w:p>
        </w:tc>
        <w:tc>
          <w:tcPr>
            <w:tcW w:w="1843" w:type="dxa"/>
          </w:tcPr>
          <w:p w:rsidR="005A345E" w:rsidRPr="00A81033" w:rsidRDefault="005A345E" w:rsidP="003117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dashed" w:sz="4" w:space="0" w:color="auto"/>
            </w:tcBorders>
          </w:tcPr>
          <w:p w:rsidR="005A345E" w:rsidRDefault="005A345E" w:rsidP="003117A2"/>
        </w:tc>
      </w:tr>
      <w:tr w:rsidR="00A81033" w:rsidTr="003117A2">
        <w:trPr>
          <w:trHeight w:val="594"/>
        </w:trPr>
        <w:tc>
          <w:tcPr>
            <w:tcW w:w="250" w:type="dxa"/>
            <w:vMerge/>
            <w:tcBorders>
              <w:left w:val="dashed" w:sz="4" w:space="0" w:color="auto"/>
              <w:bottom w:val="nil"/>
            </w:tcBorders>
          </w:tcPr>
          <w:p w:rsidR="00A81033" w:rsidRDefault="00A81033" w:rsidP="003117A2"/>
        </w:tc>
        <w:tc>
          <w:tcPr>
            <w:tcW w:w="1701" w:type="dxa"/>
            <w:vAlign w:val="center"/>
          </w:tcPr>
          <w:p w:rsidR="00A81033" w:rsidRPr="00A81033" w:rsidRDefault="00A81033" w:rsidP="003117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810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園　　名</w:t>
            </w:r>
          </w:p>
        </w:tc>
        <w:tc>
          <w:tcPr>
            <w:tcW w:w="3402" w:type="dxa"/>
          </w:tcPr>
          <w:p w:rsidR="00A81033" w:rsidRPr="00A81033" w:rsidRDefault="00A81033" w:rsidP="003117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1033" w:rsidRPr="00A81033" w:rsidRDefault="00A81033" w:rsidP="003117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8103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組名</w:t>
            </w:r>
          </w:p>
        </w:tc>
        <w:tc>
          <w:tcPr>
            <w:tcW w:w="1843" w:type="dxa"/>
          </w:tcPr>
          <w:p w:rsidR="00A81033" w:rsidRPr="00A81033" w:rsidRDefault="00A81033" w:rsidP="003117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dashed" w:sz="4" w:space="0" w:color="auto"/>
            </w:tcBorders>
          </w:tcPr>
          <w:p w:rsidR="00A81033" w:rsidRDefault="00A81033" w:rsidP="003117A2"/>
        </w:tc>
      </w:tr>
      <w:tr w:rsidR="00A81033" w:rsidTr="003117A2">
        <w:trPr>
          <w:trHeight w:val="798"/>
        </w:trPr>
        <w:tc>
          <w:tcPr>
            <w:tcW w:w="8472" w:type="dxa"/>
            <w:gridSpan w:val="5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:rsidR="00A81033" w:rsidRDefault="00A81033" w:rsidP="003117A2"/>
        </w:tc>
        <w:tc>
          <w:tcPr>
            <w:tcW w:w="236" w:type="dxa"/>
            <w:vMerge/>
            <w:tcBorders>
              <w:left w:val="nil"/>
              <w:bottom w:val="dashed" w:sz="4" w:space="0" w:color="auto"/>
              <w:right w:val="dashed" w:sz="4" w:space="0" w:color="auto"/>
            </w:tcBorders>
          </w:tcPr>
          <w:p w:rsidR="00A81033" w:rsidRDefault="00A81033" w:rsidP="003117A2"/>
        </w:tc>
      </w:tr>
    </w:tbl>
    <w:p w:rsidR="004920EF" w:rsidRDefault="004920EF"/>
    <w:p w:rsidR="004920EF" w:rsidRDefault="004920EF"/>
    <w:sectPr w:rsidR="004920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0EF" w:rsidRDefault="004920EF" w:rsidP="004920EF">
      <w:r>
        <w:separator/>
      </w:r>
    </w:p>
  </w:endnote>
  <w:endnote w:type="continuationSeparator" w:id="0">
    <w:p w:rsidR="004920EF" w:rsidRDefault="004920EF" w:rsidP="0049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0EF" w:rsidRDefault="004920EF" w:rsidP="004920EF">
      <w:r>
        <w:separator/>
      </w:r>
    </w:p>
  </w:footnote>
  <w:footnote w:type="continuationSeparator" w:id="0">
    <w:p w:rsidR="004920EF" w:rsidRDefault="004920EF" w:rsidP="00492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7F"/>
    <w:rsid w:val="004920EF"/>
    <w:rsid w:val="005A345E"/>
    <w:rsid w:val="006D766F"/>
    <w:rsid w:val="0073567F"/>
    <w:rsid w:val="00A81033"/>
    <w:rsid w:val="00B75927"/>
    <w:rsid w:val="00F3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254AD98-FF28-4EAA-91BB-5C4E8CB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0EF"/>
  </w:style>
  <w:style w:type="paragraph" w:styleId="a5">
    <w:name w:val="footer"/>
    <w:basedOn w:val="a"/>
    <w:link w:val="a6"/>
    <w:uiPriority w:val="99"/>
    <w:unhideWhenUsed/>
    <w:rsid w:val="00492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0EF"/>
  </w:style>
  <w:style w:type="table" w:styleId="a7">
    <w:name w:val="Table Grid"/>
    <w:basedOn w:val="a1"/>
    <w:uiPriority w:val="59"/>
    <w:rsid w:val="00492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7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6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B9F3F25A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</dc:creator>
  <cp:keywords/>
  <dc:description/>
  <cp:lastModifiedBy>立山健介</cp:lastModifiedBy>
  <cp:revision>2</cp:revision>
  <cp:lastPrinted>2018-07-31T05:21:00Z</cp:lastPrinted>
  <dcterms:created xsi:type="dcterms:W3CDTF">2018-07-31T05:29:00Z</dcterms:created>
  <dcterms:modified xsi:type="dcterms:W3CDTF">2018-07-31T05:29:00Z</dcterms:modified>
</cp:coreProperties>
</file>