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714" w:rsidRPr="00A340D3" w:rsidRDefault="00E440E7" w:rsidP="00E50AA7">
      <w:pPr>
        <w:jc w:val="center"/>
        <w:rPr>
          <w:sz w:val="22"/>
        </w:rPr>
      </w:pPr>
      <w:bookmarkStart w:id="0" w:name="_GoBack"/>
      <w:bookmarkEnd w:id="0"/>
      <w:r>
        <w:rPr>
          <w:rFonts w:hint="eastAsia"/>
          <w:sz w:val="22"/>
        </w:rPr>
        <w:t>スマート林業事業成果</w:t>
      </w:r>
      <w:r w:rsidR="00AC5714" w:rsidRPr="00A340D3">
        <w:rPr>
          <w:rFonts w:hint="eastAsia"/>
          <w:sz w:val="22"/>
        </w:rPr>
        <w:t>資料</w:t>
      </w:r>
      <w:r w:rsidR="005F2114">
        <w:rPr>
          <w:rFonts w:hint="eastAsia"/>
          <w:sz w:val="22"/>
        </w:rPr>
        <w:t>（航空レーザデータ）</w:t>
      </w:r>
      <w:r w:rsidR="00AC5714" w:rsidRPr="00A340D3">
        <w:rPr>
          <w:rFonts w:hint="eastAsia"/>
          <w:sz w:val="22"/>
        </w:rPr>
        <w:t>閲覧申請書</w:t>
      </w:r>
    </w:p>
    <w:p w:rsidR="00AC5714" w:rsidRPr="00A340D3" w:rsidRDefault="00AC5714" w:rsidP="00E50AA7">
      <w:pPr>
        <w:jc w:val="center"/>
        <w:rPr>
          <w:sz w:val="22"/>
        </w:rPr>
      </w:pPr>
    </w:p>
    <w:p w:rsidR="00AC5714" w:rsidRPr="00A340D3" w:rsidRDefault="00A340D3" w:rsidP="00E50AA7">
      <w:pPr>
        <w:jc w:val="right"/>
        <w:rPr>
          <w:sz w:val="22"/>
        </w:rPr>
      </w:pPr>
      <w:r w:rsidRPr="00A340D3">
        <w:rPr>
          <w:rFonts w:hint="eastAsia"/>
          <w:sz w:val="22"/>
        </w:rPr>
        <w:t>令和</w:t>
      </w:r>
      <w:r w:rsidR="00AC5714" w:rsidRPr="00A340D3">
        <w:rPr>
          <w:rFonts w:hint="eastAsia"/>
          <w:sz w:val="22"/>
        </w:rPr>
        <w:t xml:space="preserve">　</w:t>
      </w:r>
      <w:r w:rsidR="00E50AA7" w:rsidRPr="00A340D3">
        <w:rPr>
          <w:rFonts w:hint="eastAsia"/>
          <w:sz w:val="22"/>
        </w:rPr>
        <w:t xml:space="preserve">　</w:t>
      </w:r>
      <w:r w:rsidR="00AC5714" w:rsidRPr="00A340D3">
        <w:rPr>
          <w:rFonts w:hint="eastAsia"/>
          <w:sz w:val="22"/>
        </w:rPr>
        <w:t>年</w:t>
      </w:r>
      <w:r w:rsidR="00E50AA7" w:rsidRPr="00A340D3">
        <w:rPr>
          <w:rFonts w:hint="eastAsia"/>
          <w:sz w:val="22"/>
        </w:rPr>
        <w:t xml:space="preserve">　</w:t>
      </w:r>
      <w:r w:rsidR="00AC5714" w:rsidRPr="00A340D3">
        <w:rPr>
          <w:rFonts w:hint="eastAsia"/>
          <w:sz w:val="22"/>
        </w:rPr>
        <w:t xml:space="preserve">　月　</w:t>
      </w:r>
      <w:r w:rsidR="00E50AA7" w:rsidRPr="00A340D3">
        <w:rPr>
          <w:rFonts w:hint="eastAsia"/>
          <w:sz w:val="22"/>
        </w:rPr>
        <w:t xml:space="preserve">　</w:t>
      </w:r>
      <w:r w:rsidR="00AC5714" w:rsidRPr="00A340D3">
        <w:rPr>
          <w:rFonts w:hint="eastAsia"/>
          <w:sz w:val="22"/>
        </w:rPr>
        <w:t>日</w:t>
      </w:r>
    </w:p>
    <w:p w:rsidR="00AC5714" w:rsidRPr="00A340D3" w:rsidRDefault="00AC5714" w:rsidP="007E057C">
      <w:pPr>
        <w:ind w:firstLineChars="400" w:firstLine="880"/>
        <w:rPr>
          <w:sz w:val="22"/>
        </w:rPr>
      </w:pPr>
      <w:r w:rsidRPr="00A340D3">
        <w:rPr>
          <w:rFonts w:hint="eastAsia"/>
          <w:sz w:val="22"/>
        </w:rPr>
        <w:t xml:space="preserve">　</w:t>
      </w:r>
      <w:r w:rsidR="00E50AA7" w:rsidRPr="00A340D3">
        <w:rPr>
          <w:rFonts w:hint="eastAsia"/>
          <w:sz w:val="22"/>
        </w:rPr>
        <w:t xml:space="preserve">　　</w:t>
      </w:r>
      <w:r w:rsidRPr="00A340D3">
        <w:rPr>
          <w:rFonts w:hint="eastAsia"/>
          <w:sz w:val="22"/>
        </w:rPr>
        <w:t>様</w:t>
      </w:r>
    </w:p>
    <w:p w:rsidR="00587278" w:rsidRPr="00945FE6" w:rsidRDefault="00AC5714" w:rsidP="00945FE6">
      <w:pPr>
        <w:spacing w:line="360" w:lineRule="auto"/>
        <w:ind w:firstLineChars="1900" w:firstLine="4180"/>
        <w:jc w:val="left"/>
        <w:rPr>
          <w:sz w:val="22"/>
          <w:u w:val="single"/>
        </w:rPr>
      </w:pPr>
      <w:r w:rsidRPr="00A340D3">
        <w:rPr>
          <w:rFonts w:hint="eastAsia"/>
          <w:sz w:val="22"/>
        </w:rPr>
        <w:t>申請者</w:t>
      </w:r>
      <w:r w:rsidR="00B62E09" w:rsidRPr="00A340D3">
        <w:rPr>
          <w:rFonts w:hint="eastAsia"/>
          <w:sz w:val="22"/>
        </w:rPr>
        <w:t xml:space="preserve">　</w:t>
      </w:r>
      <w:r w:rsidRPr="00945FE6">
        <w:rPr>
          <w:rFonts w:hint="eastAsia"/>
          <w:kern w:val="0"/>
          <w:sz w:val="22"/>
          <w:u w:val="single"/>
        </w:rPr>
        <w:t>住</w:t>
      </w:r>
      <w:r w:rsidR="00945FE6" w:rsidRPr="00945FE6">
        <w:rPr>
          <w:rFonts w:hint="eastAsia"/>
          <w:kern w:val="0"/>
          <w:sz w:val="22"/>
          <w:u w:val="single"/>
        </w:rPr>
        <w:t xml:space="preserve">　　　　</w:t>
      </w:r>
      <w:r w:rsidRPr="00945FE6">
        <w:rPr>
          <w:rFonts w:hint="eastAsia"/>
          <w:kern w:val="0"/>
          <w:sz w:val="22"/>
          <w:u w:val="single"/>
        </w:rPr>
        <w:t>所</w:t>
      </w:r>
      <w:r w:rsidR="00945FE6" w:rsidRPr="00945FE6">
        <w:rPr>
          <w:rFonts w:hint="eastAsia"/>
          <w:kern w:val="0"/>
          <w:sz w:val="22"/>
          <w:u w:val="single"/>
        </w:rPr>
        <w:t xml:space="preserve">　　　　　　　　　　　　　　　</w:t>
      </w:r>
    </w:p>
    <w:p w:rsidR="00587278" w:rsidRPr="00945FE6" w:rsidRDefault="00AC5714" w:rsidP="00945FE6">
      <w:pPr>
        <w:spacing w:line="360" w:lineRule="auto"/>
        <w:ind w:firstLineChars="2300" w:firstLine="5060"/>
        <w:rPr>
          <w:sz w:val="22"/>
          <w:u w:val="single"/>
        </w:rPr>
      </w:pPr>
      <w:r w:rsidRPr="00945FE6">
        <w:rPr>
          <w:rFonts w:hint="eastAsia"/>
          <w:kern w:val="0"/>
          <w:sz w:val="22"/>
          <w:u w:val="single"/>
        </w:rPr>
        <w:t>会社・団体名等</w:t>
      </w:r>
      <w:r w:rsidR="00945FE6" w:rsidRPr="00945FE6">
        <w:rPr>
          <w:rFonts w:hint="eastAsia"/>
          <w:kern w:val="0"/>
          <w:sz w:val="22"/>
          <w:u w:val="single"/>
        </w:rPr>
        <w:t xml:space="preserve">　　　　　　　　　　　　　　</w:t>
      </w:r>
    </w:p>
    <w:p w:rsidR="00B62E09" w:rsidRPr="00945FE6" w:rsidRDefault="00AC5714" w:rsidP="00945FE6">
      <w:pPr>
        <w:spacing w:line="360" w:lineRule="auto"/>
        <w:ind w:firstLineChars="2300" w:firstLine="5060"/>
        <w:jc w:val="left"/>
        <w:rPr>
          <w:kern w:val="0"/>
          <w:sz w:val="22"/>
          <w:u w:val="single"/>
        </w:rPr>
      </w:pPr>
      <w:r w:rsidRPr="00945FE6">
        <w:rPr>
          <w:rFonts w:hint="eastAsia"/>
          <w:kern w:val="0"/>
          <w:sz w:val="22"/>
          <w:u w:val="single"/>
        </w:rPr>
        <w:t>氏名（代表者名</w:t>
      </w:r>
      <w:r w:rsidR="00B62E09" w:rsidRPr="00945FE6">
        <w:rPr>
          <w:rFonts w:hint="eastAsia"/>
          <w:kern w:val="0"/>
          <w:sz w:val="22"/>
          <w:u w:val="single"/>
        </w:rPr>
        <w:t>）</w:t>
      </w:r>
      <w:r w:rsidR="00945FE6" w:rsidRPr="00945FE6">
        <w:rPr>
          <w:rFonts w:hint="eastAsia"/>
          <w:kern w:val="0"/>
          <w:sz w:val="22"/>
          <w:u w:val="single"/>
        </w:rPr>
        <w:t xml:space="preserve">　　　　　　　　　　　　　</w:t>
      </w:r>
    </w:p>
    <w:p w:rsidR="00780DB7" w:rsidRPr="00945FE6" w:rsidRDefault="00AC5714" w:rsidP="00945FE6">
      <w:pPr>
        <w:spacing w:line="360" w:lineRule="auto"/>
        <w:ind w:firstLineChars="2300" w:firstLine="5060"/>
        <w:jc w:val="left"/>
        <w:rPr>
          <w:sz w:val="22"/>
          <w:u w:val="single"/>
        </w:rPr>
      </w:pPr>
      <w:r w:rsidRPr="00945FE6">
        <w:rPr>
          <w:rFonts w:hint="eastAsia"/>
          <w:kern w:val="0"/>
          <w:sz w:val="22"/>
          <w:u w:val="single"/>
        </w:rPr>
        <w:t>担当者名</w:t>
      </w:r>
      <w:r w:rsidR="00945FE6" w:rsidRPr="00945FE6">
        <w:rPr>
          <w:rFonts w:hint="eastAsia"/>
          <w:kern w:val="0"/>
          <w:sz w:val="22"/>
          <w:u w:val="single"/>
        </w:rPr>
        <w:t xml:space="preserve">　　　　</w:t>
      </w:r>
      <w:r w:rsidR="00B62E09" w:rsidRPr="00945FE6">
        <w:rPr>
          <w:rFonts w:hint="eastAsia"/>
          <w:kern w:val="0"/>
          <w:sz w:val="22"/>
          <w:u w:val="single"/>
        </w:rPr>
        <w:t xml:space="preserve">　　　</w:t>
      </w:r>
      <w:r w:rsidR="00A340D3" w:rsidRPr="00945FE6">
        <w:rPr>
          <w:rFonts w:hint="eastAsia"/>
          <w:kern w:val="0"/>
          <w:sz w:val="22"/>
          <w:u w:val="single"/>
        </w:rPr>
        <w:t xml:space="preserve">　　　　　　　　　</w:t>
      </w:r>
      <w:r w:rsidR="00B62E09" w:rsidRPr="00945FE6">
        <w:rPr>
          <w:rFonts w:hint="eastAsia"/>
          <w:kern w:val="0"/>
          <w:sz w:val="22"/>
          <w:u w:val="single"/>
        </w:rPr>
        <w:t>印</w:t>
      </w:r>
    </w:p>
    <w:p w:rsidR="00780DB7" w:rsidRPr="00945FE6" w:rsidRDefault="00780DB7" w:rsidP="00945FE6">
      <w:pPr>
        <w:spacing w:line="360" w:lineRule="auto"/>
        <w:ind w:firstLineChars="2300" w:firstLine="5060"/>
        <w:jc w:val="left"/>
        <w:rPr>
          <w:sz w:val="22"/>
          <w:u w:val="single"/>
        </w:rPr>
      </w:pPr>
      <w:r w:rsidRPr="00945FE6">
        <w:rPr>
          <w:rFonts w:hint="eastAsia"/>
          <w:kern w:val="0"/>
          <w:sz w:val="22"/>
          <w:u w:val="single"/>
        </w:rPr>
        <w:t>連絡先</w:t>
      </w:r>
      <w:r w:rsidR="00945FE6" w:rsidRPr="00945FE6">
        <w:rPr>
          <w:rFonts w:hint="eastAsia"/>
          <w:kern w:val="0"/>
          <w:sz w:val="22"/>
          <w:u w:val="single"/>
        </w:rPr>
        <w:t xml:space="preserve">　　　　　　　　　　　　　　　　　　</w:t>
      </w:r>
    </w:p>
    <w:p w:rsidR="00F819D4" w:rsidRDefault="00AC5714" w:rsidP="005F2114">
      <w:pPr>
        <w:ind w:firstLineChars="1800" w:firstLine="3960"/>
        <w:jc w:val="left"/>
        <w:rPr>
          <w:sz w:val="22"/>
        </w:rPr>
      </w:pPr>
      <w:r w:rsidRPr="00A340D3">
        <w:rPr>
          <w:rFonts w:hint="eastAsia"/>
          <w:sz w:val="22"/>
        </w:rPr>
        <w:t>※申請者が個人の場合、自署により押印が省略できます。</w:t>
      </w:r>
    </w:p>
    <w:p w:rsidR="00945FE6" w:rsidRPr="00945FE6" w:rsidRDefault="00945FE6" w:rsidP="00100F1C">
      <w:pPr>
        <w:jc w:val="left"/>
        <w:rPr>
          <w:sz w:val="22"/>
        </w:rPr>
      </w:pPr>
    </w:p>
    <w:p w:rsidR="00AC5714" w:rsidRPr="00A340D3" w:rsidRDefault="00AC5714">
      <w:pPr>
        <w:rPr>
          <w:sz w:val="22"/>
        </w:rPr>
      </w:pPr>
      <w:r w:rsidRPr="00A340D3">
        <w:rPr>
          <w:rFonts w:hint="eastAsia"/>
          <w:sz w:val="22"/>
        </w:rPr>
        <w:t>このことについて、下記の留意事項を承諾し、申請します。</w:t>
      </w:r>
    </w:p>
    <w:p w:rsidR="00F819D4" w:rsidRPr="00A340D3" w:rsidRDefault="00F819D4">
      <w:pPr>
        <w:rPr>
          <w:sz w:val="22"/>
        </w:rPr>
      </w:pPr>
    </w:p>
    <w:p w:rsidR="00AC5714" w:rsidRPr="00A340D3" w:rsidRDefault="00AC5714" w:rsidP="00AC5714">
      <w:pPr>
        <w:pStyle w:val="aa"/>
        <w:rPr>
          <w:sz w:val="22"/>
        </w:rPr>
      </w:pPr>
      <w:r w:rsidRPr="00A340D3">
        <w:rPr>
          <w:rFonts w:hint="eastAsia"/>
          <w:sz w:val="22"/>
        </w:rPr>
        <w:t>記</w:t>
      </w:r>
    </w:p>
    <w:p w:rsidR="00F819D4" w:rsidRPr="00A340D3" w:rsidRDefault="00F819D4" w:rsidP="00075CE8">
      <w:pPr>
        <w:rPr>
          <w:sz w:val="22"/>
        </w:rPr>
      </w:pPr>
    </w:p>
    <w:tbl>
      <w:tblPr>
        <w:tblStyle w:val="ae"/>
        <w:tblW w:w="0" w:type="auto"/>
        <w:tblLook w:val="04A0" w:firstRow="1" w:lastRow="0" w:firstColumn="1" w:lastColumn="0" w:noHBand="0" w:noVBand="1"/>
      </w:tblPr>
      <w:tblGrid>
        <w:gridCol w:w="2307"/>
        <w:gridCol w:w="7435"/>
      </w:tblGrid>
      <w:tr w:rsidR="00AC5714" w:rsidRPr="00A340D3" w:rsidTr="002156BF">
        <w:trPr>
          <w:trHeight w:val="454"/>
        </w:trPr>
        <w:tc>
          <w:tcPr>
            <w:tcW w:w="2376" w:type="dxa"/>
            <w:vAlign w:val="center"/>
          </w:tcPr>
          <w:p w:rsidR="00AC5714" w:rsidRPr="00A340D3" w:rsidRDefault="00AC5714" w:rsidP="00780DB7">
            <w:pPr>
              <w:jc w:val="center"/>
              <w:rPr>
                <w:sz w:val="22"/>
              </w:rPr>
            </w:pPr>
            <w:r w:rsidRPr="00A340D3">
              <w:rPr>
                <w:rFonts w:hint="eastAsia"/>
                <w:spacing w:val="52"/>
                <w:kern w:val="0"/>
                <w:sz w:val="22"/>
                <w:fitText w:val="1520" w:id="58488576"/>
              </w:rPr>
              <w:t>申請の種</w:t>
            </w:r>
            <w:r w:rsidRPr="00A340D3">
              <w:rPr>
                <w:rFonts w:hint="eastAsia"/>
                <w:spacing w:val="2"/>
                <w:kern w:val="0"/>
                <w:sz w:val="22"/>
                <w:fitText w:val="1520" w:id="58488576"/>
              </w:rPr>
              <w:t>類</w:t>
            </w:r>
          </w:p>
        </w:tc>
        <w:tc>
          <w:tcPr>
            <w:tcW w:w="8288" w:type="dxa"/>
            <w:vAlign w:val="center"/>
          </w:tcPr>
          <w:p w:rsidR="00AC5714" w:rsidRPr="00A340D3" w:rsidRDefault="00E440E7" w:rsidP="00E440E7">
            <w:pPr>
              <w:jc w:val="center"/>
              <w:rPr>
                <w:sz w:val="22"/>
              </w:rPr>
            </w:pPr>
            <w:r>
              <w:rPr>
                <w:rFonts w:hint="eastAsia"/>
                <w:sz w:val="22"/>
              </w:rPr>
              <w:t>閲　　　覧</w:t>
            </w:r>
          </w:p>
        </w:tc>
      </w:tr>
      <w:tr w:rsidR="00AC5714" w:rsidRPr="00A340D3" w:rsidTr="002156BF">
        <w:trPr>
          <w:trHeight w:val="454"/>
        </w:trPr>
        <w:tc>
          <w:tcPr>
            <w:tcW w:w="2376" w:type="dxa"/>
            <w:vAlign w:val="center"/>
          </w:tcPr>
          <w:p w:rsidR="00AC5714" w:rsidRPr="00A340D3" w:rsidRDefault="00AC5714" w:rsidP="00780DB7">
            <w:pPr>
              <w:jc w:val="center"/>
              <w:rPr>
                <w:sz w:val="22"/>
              </w:rPr>
            </w:pPr>
            <w:r w:rsidRPr="00A340D3">
              <w:rPr>
                <w:rFonts w:hint="eastAsia"/>
                <w:spacing w:val="106"/>
                <w:kern w:val="0"/>
                <w:sz w:val="22"/>
                <w:fitText w:val="1520" w:id="58488577"/>
              </w:rPr>
              <w:t>利用目</w:t>
            </w:r>
            <w:r w:rsidRPr="00A340D3">
              <w:rPr>
                <w:rFonts w:hint="eastAsia"/>
                <w:spacing w:val="2"/>
                <w:kern w:val="0"/>
                <w:sz w:val="22"/>
                <w:fitText w:val="1520" w:id="58488577"/>
              </w:rPr>
              <w:t>的</w:t>
            </w:r>
          </w:p>
        </w:tc>
        <w:tc>
          <w:tcPr>
            <w:tcW w:w="8288" w:type="dxa"/>
            <w:vAlign w:val="center"/>
          </w:tcPr>
          <w:p w:rsidR="00AC5714" w:rsidRPr="00A340D3" w:rsidRDefault="00AC5714" w:rsidP="00780DB7">
            <w:pPr>
              <w:rPr>
                <w:sz w:val="22"/>
              </w:rPr>
            </w:pPr>
          </w:p>
        </w:tc>
      </w:tr>
      <w:tr w:rsidR="00AC5714" w:rsidRPr="00A340D3" w:rsidTr="002156BF">
        <w:trPr>
          <w:trHeight w:val="454"/>
        </w:trPr>
        <w:tc>
          <w:tcPr>
            <w:tcW w:w="2376" w:type="dxa"/>
            <w:vAlign w:val="center"/>
          </w:tcPr>
          <w:p w:rsidR="00AC5714" w:rsidRPr="00A340D3" w:rsidRDefault="00AC5714" w:rsidP="00780DB7">
            <w:pPr>
              <w:jc w:val="center"/>
              <w:rPr>
                <w:sz w:val="22"/>
              </w:rPr>
            </w:pPr>
            <w:r w:rsidRPr="00A340D3">
              <w:rPr>
                <w:rFonts w:hint="eastAsia"/>
                <w:spacing w:val="106"/>
                <w:kern w:val="0"/>
                <w:sz w:val="22"/>
                <w:fitText w:val="1520" w:id="58488578"/>
              </w:rPr>
              <w:t>申請箇</w:t>
            </w:r>
            <w:r w:rsidRPr="00A340D3">
              <w:rPr>
                <w:rFonts w:hint="eastAsia"/>
                <w:spacing w:val="2"/>
                <w:kern w:val="0"/>
                <w:sz w:val="22"/>
                <w:fitText w:val="1520" w:id="58488578"/>
              </w:rPr>
              <w:t>所</w:t>
            </w:r>
          </w:p>
        </w:tc>
        <w:tc>
          <w:tcPr>
            <w:tcW w:w="8288" w:type="dxa"/>
            <w:vAlign w:val="center"/>
          </w:tcPr>
          <w:p w:rsidR="00AC5714" w:rsidRPr="00A340D3" w:rsidRDefault="00AC5714" w:rsidP="00780DB7">
            <w:pPr>
              <w:rPr>
                <w:sz w:val="22"/>
              </w:rPr>
            </w:pPr>
          </w:p>
        </w:tc>
      </w:tr>
    </w:tbl>
    <w:p w:rsidR="00E15D0B" w:rsidRPr="00A340D3" w:rsidRDefault="00E15D0B" w:rsidP="007E057C">
      <w:pPr>
        <w:ind w:firstLineChars="200" w:firstLine="440"/>
        <w:rPr>
          <w:sz w:val="22"/>
        </w:rPr>
      </w:pPr>
      <w:r w:rsidRPr="00A340D3">
        <w:rPr>
          <w:rFonts w:hint="eastAsia"/>
          <w:sz w:val="22"/>
        </w:rPr>
        <w:t xml:space="preserve">※１　</w:t>
      </w:r>
      <w:r w:rsidR="00A340D3" w:rsidRPr="00A340D3">
        <w:rPr>
          <w:rFonts w:hint="eastAsia"/>
          <w:sz w:val="22"/>
        </w:rPr>
        <w:t>森林所有者以外の申請の場合、次のうちいずれかの</w:t>
      </w:r>
      <w:r w:rsidRPr="00A340D3">
        <w:rPr>
          <w:rFonts w:hint="eastAsia"/>
          <w:sz w:val="22"/>
        </w:rPr>
        <w:t>添付書類</w:t>
      </w:r>
      <w:r w:rsidR="00A340D3" w:rsidRPr="00A340D3">
        <w:rPr>
          <w:rFonts w:hint="eastAsia"/>
          <w:sz w:val="22"/>
        </w:rPr>
        <w:t>が必要です</w:t>
      </w:r>
      <w:r w:rsidRPr="00A340D3">
        <w:rPr>
          <w:rFonts w:hint="eastAsia"/>
          <w:sz w:val="22"/>
        </w:rPr>
        <w:t>。</w:t>
      </w:r>
    </w:p>
    <w:p w:rsidR="00E15D0B" w:rsidRPr="00A340D3" w:rsidRDefault="00E15D0B" w:rsidP="007E057C">
      <w:pPr>
        <w:ind w:leftChars="596" w:left="1252"/>
        <w:rPr>
          <w:sz w:val="22"/>
        </w:rPr>
      </w:pPr>
      <w:r w:rsidRPr="00A340D3">
        <w:rPr>
          <w:rFonts w:hint="eastAsia"/>
          <w:sz w:val="22"/>
        </w:rPr>
        <w:t>①森林所有者からの委任状</w:t>
      </w:r>
    </w:p>
    <w:p w:rsidR="00E15D0B" w:rsidRPr="00A340D3" w:rsidRDefault="0043547F" w:rsidP="007E057C">
      <w:pPr>
        <w:ind w:leftChars="596" w:left="1252"/>
        <w:rPr>
          <w:sz w:val="22"/>
        </w:rPr>
      </w:pPr>
      <w:r w:rsidRPr="00A340D3">
        <w:rPr>
          <w:rFonts w:hint="eastAsia"/>
          <w:sz w:val="22"/>
        </w:rPr>
        <w:t>②国又は</w:t>
      </w:r>
      <w:r w:rsidR="00E15D0B" w:rsidRPr="00A340D3">
        <w:rPr>
          <w:rFonts w:hint="eastAsia"/>
          <w:sz w:val="22"/>
        </w:rPr>
        <w:t>地方公共団体から業務の参考に供することを示す書類の提出があった場合</w:t>
      </w:r>
    </w:p>
    <w:p w:rsidR="00E15D0B" w:rsidRPr="00A340D3" w:rsidRDefault="00E15D0B" w:rsidP="007E057C">
      <w:pPr>
        <w:ind w:leftChars="596" w:left="1252"/>
        <w:rPr>
          <w:sz w:val="22"/>
        </w:rPr>
      </w:pPr>
      <w:r w:rsidRPr="00A340D3">
        <w:rPr>
          <w:rFonts w:hint="eastAsia"/>
          <w:sz w:val="22"/>
        </w:rPr>
        <w:t>③学校・大学等公的研究機関から学術的な目的での使用を示す書類</w:t>
      </w:r>
    </w:p>
    <w:p w:rsidR="00780DB7" w:rsidRPr="00A340D3" w:rsidRDefault="009F1A75" w:rsidP="007E057C">
      <w:pPr>
        <w:ind w:leftChars="596" w:left="1472" w:hangingChars="100" w:hanging="220"/>
        <w:rPr>
          <w:sz w:val="22"/>
        </w:rPr>
      </w:pPr>
      <w:r w:rsidRPr="00A340D3">
        <w:rPr>
          <w:rFonts w:hint="eastAsia"/>
          <w:sz w:val="22"/>
        </w:rPr>
        <w:t>④森林所有者の委任状に代わる書類又は</w:t>
      </w:r>
      <w:r w:rsidR="00E15D0B" w:rsidRPr="00A340D3">
        <w:rPr>
          <w:rFonts w:hint="eastAsia"/>
          <w:sz w:val="22"/>
        </w:rPr>
        <w:t>その写し（</w:t>
      </w:r>
      <w:r w:rsidR="00474EB4" w:rsidRPr="00A340D3">
        <w:rPr>
          <w:rFonts w:hint="eastAsia"/>
          <w:sz w:val="22"/>
        </w:rPr>
        <w:t>森林経営計画又は</w:t>
      </w:r>
      <w:r w:rsidR="00E15D0B" w:rsidRPr="00A340D3">
        <w:rPr>
          <w:rFonts w:hint="eastAsia"/>
          <w:sz w:val="22"/>
        </w:rPr>
        <w:t>森林施業計画作成</w:t>
      </w:r>
      <w:r w:rsidR="0043547F" w:rsidRPr="00A340D3">
        <w:rPr>
          <w:rFonts w:hint="eastAsia"/>
          <w:sz w:val="22"/>
        </w:rPr>
        <w:t>・変更</w:t>
      </w:r>
      <w:r w:rsidR="00E15D0B" w:rsidRPr="00A340D3">
        <w:rPr>
          <w:rFonts w:hint="eastAsia"/>
          <w:sz w:val="22"/>
        </w:rPr>
        <w:t>に係る委任状、立木売払契約書、造林事業請負契約書、森林経営の契約書、地上権設定契約書</w:t>
      </w:r>
      <w:r w:rsidR="00E37553">
        <w:rPr>
          <w:rFonts w:hint="eastAsia"/>
          <w:sz w:val="22"/>
        </w:rPr>
        <w:t>、相続証明書</w:t>
      </w:r>
      <w:r w:rsidR="00E15D0B" w:rsidRPr="00A340D3">
        <w:rPr>
          <w:rFonts w:hint="eastAsia"/>
          <w:sz w:val="22"/>
        </w:rPr>
        <w:t>等）</w:t>
      </w:r>
    </w:p>
    <w:p w:rsidR="00E15D0B" w:rsidRPr="00A340D3" w:rsidRDefault="00E15D0B" w:rsidP="007E057C">
      <w:pPr>
        <w:ind w:leftChars="596" w:left="1472" w:hangingChars="100" w:hanging="220"/>
        <w:rPr>
          <w:sz w:val="22"/>
        </w:rPr>
      </w:pPr>
      <w:r w:rsidRPr="00A340D3">
        <w:rPr>
          <w:rFonts w:hint="eastAsia"/>
          <w:sz w:val="22"/>
        </w:rPr>
        <w:t>⑤その他</w:t>
      </w:r>
    </w:p>
    <w:p w:rsidR="0064526C" w:rsidRPr="00A340D3" w:rsidRDefault="0064526C" w:rsidP="005F2114">
      <w:pPr>
        <w:rPr>
          <w:sz w:val="22"/>
        </w:rPr>
      </w:pPr>
    </w:p>
    <w:p w:rsidR="00E50AA7" w:rsidRPr="00A340D3" w:rsidRDefault="00E50AA7" w:rsidP="00AC5714">
      <w:pPr>
        <w:rPr>
          <w:sz w:val="22"/>
        </w:rPr>
      </w:pPr>
      <w:r w:rsidRPr="00A340D3">
        <w:rPr>
          <w:rFonts w:hint="eastAsia"/>
          <w:sz w:val="22"/>
        </w:rPr>
        <w:t>留意事項</w:t>
      </w:r>
    </w:p>
    <w:p w:rsidR="00E50AA7" w:rsidRPr="00A340D3" w:rsidRDefault="00E50AA7" w:rsidP="007E057C">
      <w:pPr>
        <w:ind w:left="440" w:hangingChars="200" w:hanging="440"/>
        <w:rPr>
          <w:sz w:val="22"/>
        </w:rPr>
      </w:pPr>
      <w:r w:rsidRPr="00A340D3">
        <w:rPr>
          <w:rFonts w:hint="eastAsia"/>
          <w:sz w:val="22"/>
        </w:rPr>
        <w:t>（１）</w:t>
      </w:r>
      <w:r w:rsidR="00100F1C">
        <w:rPr>
          <w:rFonts w:hint="eastAsia"/>
          <w:sz w:val="22"/>
        </w:rPr>
        <w:t>成果</w:t>
      </w:r>
      <w:r w:rsidR="009F1A75" w:rsidRPr="00A340D3">
        <w:rPr>
          <w:rFonts w:hint="eastAsia"/>
          <w:sz w:val="22"/>
        </w:rPr>
        <w:t>資料は、</w:t>
      </w:r>
      <w:r w:rsidRPr="00A340D3">
        <w:rPr>
          <w:rFonts w:hint="eastAsia"/>
          <w:sz w:val="22"/>
        </w:rPr>
        <w:t>空中写真の判読</w:t>
      </w:r>
      <w:r w:rsidR="009F1A75" w:rsidRPr="00A340D3">
        <w:rPr>
          <w:rFonts w:hint="eastAsia"/>
          <w:sz w:val="22"/>
        </w:rPr>
        <w:t>等</w:t>
      </w:r>
      <w:r w:rsidRPr="00A340D3">
        <w:rPr>
          <w:rFonts w:hint="eastAsia"/>
          <w:sz w:val="22"/>
        </w:rPr>
        <w:t>により作成したものであり、林況又は所有界は現地において実測及び確認を行っていないことから、所有権・所有界・面積等土地に関する諸権利及び立竹木の評価について証明するものではありません。</w:t>
      </w:r>
    </w:p>
    <w:p w:rsidR="00E50AA7" w:rsidRPr="00A340D3" w:rsidRDefault="00721D73" w:rsidP="00AC5714">
      <w:pPr>
        <w:rPr>
          <w:sz w:val="22"/>
        </w:rPr>
      </w:pPr>
      <w:r>
        <w:rPr>
          <w:rFonts w:hint="eastAsia"/>
          <w:sz w:val="22"/>
        </w:rPr>
        <w:t>（２）閲覧</w:t>
      </w:r>
      <w:r w:rsidR="00E50AA7" w:rsidRPr="00A340D3">
        <w:rPr>
          <w:rFonts w:hint="eastAsia"/>
          <w:sz w:val="22"/>
        </w:rPr>
        <w:t>した関係資料の使用に際し、以下に注意願います。</w:t>
      </w:r>
    </w:p>
    <w:p w:rsidR="00E50AA7" w:rsidRPr="00A340D3" w:rsidRDefault="00E50AA7" w:rsidP="007E057C">
      <w:pPr>
        <w:ind w:firstLineChars="200" w:firstLine="440"/>
        <w:rPr>
          <w:sz w:val="22"/>
        </w:rPr>
      </w:pPr>
      <w:r w:rsidRPr="00A340D3">
        <w:rPr>
          <w:rFonts w:hint="eastAsia"/>
          <w:sz w:val="22"/>
        </w:rPr>
        <w:t>ア　申請目的以外の使用をしないこと。</w:t>
      </w:r>
    </w:p>
    <w:p w:rsidR="00E50AA7" w:rsidRPr="00A340D3" w:rsidRDefault="00E50AA7" w:rsidP="007E057C">
      <w:pPr>
        <w:ind w:firstLineChars="200" w:firstLine="440"/>
        <w:rPr>
          <w:sz w:val="22"/>
        </w:rPr>
      </w:pPr>
      <w:r w:rsidRPr="00A340D3">
        <w:rPr>
          <w:rFonts w:hint="eastAsia"/>
          <w:sz w:val="22"/>
        </w:rPr>
        <w:t>イ　改ざん・複製しないこと。</w:t>
      </w:r>
    </w:p>
    <w:p w:rsidR="00E50AA7" w:rsidRPr="00A340D3" w:rsidRDefault="00E50AA7" w:rsidP="007E057C">
      <w:pPr>
        <w:ind w:firstLineChars="200" w:firstLine="440"/>
        <w:rPr>
          <w:sz w:val="22"/>
        </w:rPr>
      </w:pPr>
      <w:r w:rsidRPr="00A340D3">
        <w:rPr>
          <w:rFonts w:hint="eastAsia"/>
          <w:sz w:val="22"/>
        </w:rPr>
        <w:t>ウ　第三者へ提供しないこと。</w:t>
      </w:r>
    </w:p>
    <w:p w:rsidR="006C6784" w:rsidRPr="00A340D3" w:rsidRDefault="00E50AA7" w:rsidP="007E057C">
      <w:pPr>
        <w:ind w:firstLineChars="200" w:firstLine="440"/>
        <w:rPr>
          <w:sz w:val="22"/>
        </w:rPr>
      </w:pPr>
      <w:r w:rsidRPr="00A340D3">
        <w:rPr>
          <w:rFonts w:hint="eastAsia"/>
          <w:sz w:val="22"/>
        </w:rPr>
        <w:t xml:space="preserve">エ　利用目的完了後には焼却等により確実に処分すること。　</w:t>
      </w:r>
    </w:p>
    <w:sectPr w:rsidR="006C6784" w:rsidRPr="00A340D3" w:rsidSect="005F2114">
      <w:pgSz w:w="11906" w:h="16838" w:code="9"/>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A1A" w:rsidRDefault="00FB4A1A" w:rsidP="00AC5714">
      <w:r>
        <w:separator/>
      </w:r>
    </w:p>
  </w:endnote>
  <w:endnote w:type="continuationSeparator" w:id="0">
    <w:p w:rsidR="00FB4A1A" w:rsidRDefault="00FB4A1A" w:rsidP="00AC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A1A" w:rsidRDefault="00FB4A1A" w:rsidP="00AC5714">
      <w:r>
        <w:separator/>
      </w:r>
    </w:p>
  </w:footnote>
  <w:footnote w:type="continuationSeparator" w:id="0">
    <w:p w:rsidR="00FB4A1A" w:rsidRDefault="00FB4A1A" w:rsidP="00AC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33A"/>
    <w:multiLevelType w:val="hybridMultilevel"/>
    <w:tmpl w:val="7E4CAF92"/>
    <w:lvl w:ilvl="0" w:tplc="0A082EE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254CD6"/>
    <w:multiLevelType w:val="hybridMultilevel"/>
    <w:tmpl w:val="7D68A35C"/>
    <w:lvl w:ilvl="0" w:tplc="1BEA2E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64"/>
    <w:rsid w:val="00013E61"/>
    <w:rsid w:val="00024473"/>
    <w:rsid w:val="0004138A"/>
    <w:rsid w:val="000611B5"/>
    <w:rsid w:val="00065C90"/>
    <w:rsid w:val="00075CE8"/>
    <w:rsid w:val="0007794F"/>
    <w:rsid w:val="00095C64"/>
    <w:rsid w:val="000A1B63"/>
    <w:rsid w:val="000A5964"/>
    <w:rsid w:val="000D09AC"/>
    <w:rsid w:val="000D745A"/>
    <w:rsid w:val="000E7AE4"/>
    <w:rsid w:val="00100F1C"/>
    <w:rsid w:val="0011263C"/>
    <w:rsid w:val="00124501"/>
    <w:rsid w:val="00137642"/>
    <w:rsid w:val="001412F0"/>
    <w:rsid w:val="00160784"/>
    <w:rsid w:val="00174C30"/>
    <w:rsid w:val="00191AC6"/>
    <w:rsid w:val="001C7058"/>
    <w:rsid w:val="001D054A"/>
    <w:rsid w:val="001F5A57"/>
    <w:rsid w:val="002156BF"/>
    <w:rsid w:val="002258EB"/>
    <w:rsid w:val="0023342F"/>
    <w:rsid w:val="00235C44"/>
    <w:rsid w:val="00253A1B"/>
    <w:rsid w:val="00267DD4"/>
    <w:rsid w:val="002822F4"/>
    <w:rsid w:val="0029525B"/>
    <w:rsid w:val="002A03E8"/>
    <w:rsid w:val="002C0CEB"/>
    <w:rsid w:val="002C0E3E"/>
    <w:rsid w:val="002C308F"/>
    <w:rsid w:val="00300D4E"/>
    <w:rsid w:val="003172D5"/>
    <w:rsid w:val="00324E17"/>
    <w:rsid w:val="00345779"/>
    <w:rsid w:val="00351F9F"/>
    <w:rsid w:val="003545BD"/>
    <w:rsid w:val="00366B7D"/>
    <w:rsid w:val="00371AEB"/>
    <w:rsid w:val="003912CA"/>
    <w:rsid w:val="003A2B4B"/>
    <w:rsid w:val="003A7F45"/>
    <w:rsid w:val="003B34C9"/>
    <w:rsid w:val="004135CD"/>
    <w:rsid w:val="00431F91"/>
    <w:rsid w:val="0043547F"/>
    <w:rsid w:val="00441268"/>
    <w:rsid w:val="00441E10"/>
    <w:rsid w:val="00444D28"/>
    <w:rsid w:val="00452374"/>
    <w:rsid w:val="0045523B"/>
    <w:rsid w:val="004730BA"/>
    <w:rsid w:val="00474EB4"/>
    <w:rsid w:val="0047667E"/>
    <w:rsid w:val="00482D0E"/>
    <w:rsid w:val="0049543F"/>
    <w:rsid w:val="004A130C"/>
    <w:rsid w:val="004A3A0F"/>
    <w:rsid w:val="004A3B78"/>
    <w:rsid w:val="004A7C68"/>
    <w:rsid w:val="004B3E99"/>
    <w:rsid w:val="004C365F"/>
    <w:rsid w:val="004E3E2F"/>
    <w:rsid w:val="004F471C"/>
    <w:rsid w:val="00514C17"/>
    <w:rsid w:val="00515BBB"/>
    <w:rsid w:val="00515F9F"/>
    <w:rsid w:val="00516F4F"/>
    <w:rsid w:val="005271C2"/>
    <w:rsid w:val="00527A18"/>
    <w:rsid w:val="00541E55"/>
    <w:rsid w:val="00543AA4"/>
    <w:rsid w:val="00553121"/>
    <w:rsid w:val="00560337"/>
    <w:rsid w:val="00573029"/>
    <w:rsid w:val="00587278"/>
    <w:rsid w:val="005C6114"/>
    <w:rsid w:val="005D2C97"/>
    <w:rsid w:val="005F1FF8"/>
    <w:rsid w:val="005F2114"/>
    <w:rsid w:val="005F762F"/>
    <w:rsid w:val="006145F2"/>
    <w:rsid w:val="006250C1"/>
    <w:rsid w:val="00633AA1"/>
    <w:rsid w:val="0064526C"/>
    <w:rsid w:val="00646DAC"/>
    <w:rsid w:val="006578A5"/>
    <w:rsid w:val="00680BF7"/>
    <w:rsid w:val="00687258"/>
    <w:rsid w:val="006C133F"/>
    <w:rsid w:val="006C6784"/>
    <w:rsid w:val="006D5665"/>
    <w:rsid w:val="006F04C2"/>
    <w:rsid w:val="006F47B8"/>
    <w:rsid w:val="00700C82"/>
    <w:rsid w:val="00705D3A"/>
    <w:rsid w:val="00721300"/>
    <w:rsid w:val="00721D73"/>
    <w:rsid w:val="00733B93"/>
    <w:rsid w:val="00740AA4"/>
    <w:rsid w:val="007464D1"/>
    <w:rsid w:val="00761E3C"/>
    <w:rsid w:val="00762965"/>
    <w:rsid w:val="00770C29"/>
    <w:rsid w:val="00771D76"/>
    <w:rsid w:val="0077322A"/>
    <w:rsid w:val="00776BE2"/>
    <w:rsid w:val="00780DB7"/>
    <w:rsid w:val="007867E0"/>
    <w:rsid w:val="007B394E"/>
    <w:rsid w:val="007B5764"/>
    <w:rsid w:val="007C6A73"/>
    <w:rsid w:val="007D6EE4"/>
    <w:rsid w:val="007E057C"/>
    <w:rsid w:val="007F0395"/>
    <w:rsid w:val="00810E4C"/>
    <w:rsid w:val="00816597"/>
    <w:rsid w:val="0082304D"/>
    <w:rsid w:val="00831F69"/>
    <w:rsid w:val="00835F98"/>
    <w:rsid w:val="00892F79"/>
    <w:rsid w:val="008A5FA8"/>
    <w:rsid w:val="008B51B7"/>
    <w:rsid w:val="008C3753"/>
    <w:rsid w:val="008C4415"/>
    <w:rsid w:val="008F125A"/>
    <w:rsid w:val="008F7952"/>
    <w:rsid w:val="00903BF5"/>
    <w:rsid w:val="009062E6"/>
    <w:rsid w:val="009254E1"/>
    <w:rsid w:val="00945FE6"/>
    <w:rsid w:val="009B21DE"/>
    <w:rsid w:val="009B328A"/>
    <w:rsid w:val="009B49EF"/>
    <w:rsid w:val="009C4C4F"/>
    <w:rsid w:val="009D3C3D"/>
    <w:rsid w:val="009F1A75"/>
    <w:rsid w:val="009F5F27"/>
    <w:rsid w:val="00A2376C"/>
    <w:rsid w:val="00A24914"/>
    <w:rsid w:val="00A340D3"/>
    <w:rsid w:val="00A4300C"/>
    <w:rsid w:val="00A43765"/>
    <w:rsid w:val="00A62912"/>
    <w:rsid w:val="00A6383F"/>
    <w:rsid w:val="00A75DA0"/>
    <w:rsid w:val="00AB04B6"/>
    <w:rsid w:val="00AC29A5"/>
    <w:rsid w:val="00AC5714"/>
    <w:rsid w:val="00AD0D3E"/>
    <w:rsid w:val="00AD7162"/>
    <w:rsid w:val="00AE627B"/>
    <w:rsid w:val="00AF3A9A"/>
    <w:rsid w:val="00AF61AE"/>
    <w:rsid w:val="00AF66AF"/>
    <w:rsid w:val="00B267F5"/>
    <w:rsid w:val="00B60787"/>
    <w:rsid w:val="00B62E09"/>
    <w:rsid w:val="00BD2F64"/>
    <w:rsid w:val="00BE20CC"/>
    <w:rsid w:val="00C12E81"/>
    <w:rsid w:val="00C142E5"/>
    <w:rsid w:val="00C572FE"/>
    <w:rsid w:val="00C631D9"/>
    <w:rsid w:val="00C81C1D"/>
    <w:rsid w:val="00CA686A"/>
    <w:rsid w:val="00CD518E"/>
    <w:rsid w:val="00CD658C"/>
    <w:rsid w:val="00CE5008"/>
    <w:rsid w:val="00CE7CCB"/>
    <w:rsid w:val="00D10F3F"/>
    <w:rsid w:val="00D25F7A"/>
    <w:rsid w:val="00D511BE"/>
    <w:rsid w:val="00D74891"/>
    <w:rsid w:val="00D757BD"/>
    <w:rsid w:val="00D90867"/>
    <w:rsid w:val="00D96684"/>
    <w:rsid w:val="00D97B4E"/>
    <w:rsid w:val="00DA6F59"/>
    <w:rsid w:val="00DA7639"/>
    <w:rsid w:val="00DB622C"/>
    <w:rsid w:val="00DB6EC2"/>
    <w:rsid w:val="00DC0D5C"/>
    <w:rsid w:val="00DC7CD1"/>
    <w:rsid w:val="00DD63FE"/>
    <w:rsid w:val="00DE7081"/>
    <w:rsid w:val="00DF0E2E"/>
    <w:rsid w:val="00DF657D"/>
    <w:rsid w:val="00E01C28"/>
    <w:rsid w:val="00E1447F"/>
    <w:rsid w:val="00E15D0B"/>
    <w:rsid w:val="00E20A6E"/>
    <w:rsid w:val="00E37553"/>
    <w:rsid w:val="00E440E7"/>
    <w:rsid w:val="00E50AA7"/>
    <w:rsid w:val="00E530F2"/>
    <w:rsid w:val="00E5554B"/>
    <w:rsid w:val="00E77FC2"/>
    <w:rsid w:val="00E91927"/>
    <w:rsid w:val="00E932E5"/>
    <w:rsid w:val="00E9362C"/>
    <w:rsid w:val="00E95592"/>
    <w:rsid w:val="00EA0421"/>
    <w:rsid w:val="00EC2D60"/>
    <w:rsid w:val="00EF453F"/>
    <w:rsid w:val="00F0474E"/>
    <w:rsid w:val="00F05380"/>
    <w:rsid w:val="00F20354"/>
    <w:rsid w:val="00F2714A"/>
    <w:rsid w:val="00F43076"/>
    <w:rsid w:val="00F464DB"/>
    <w:rsid w:val="00F6173C"/>
    <w:rsid w:val="00F70EDF"/>
    <w:rsid w:val="00F819D4"/>
    <w:rsid w:val="00F906D6"/>
    <w:rsid w:val="00F96420"/>
    <w:rsid w:val="00FB0FA4"/>
    <w:rsid w:val="00FB4A1A"/>
    <w:rsid w:val="00FE4465"/>
    <w:rsid w:val="00FE525A"/>
    <w:rsid w:val="00FE6AD4"/>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BFFCBF9-E643-4F21-8F3D-8D043F83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9AC"/>
    <w:pPr>
      <w:ind w:leftChars="400" w:left="840"/>
    </w:pPr>
  </w:style>
  <w:style w:type="paragraph" w:styleId="a4">
    <w:name w:val="Balloon Text"/>
    <w:basedOn w:val="a"/>
    <w:link w:val="a5"/>
    <w:uiPriority w:val="99"/>
    <w:semiHidden/>
    <w:unhideWhenUsed/>
    <w:rsid w:val="00DF0E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E2E"/>
    <w:rPr>
      <w:rFonts w:asciiTheme="majorHAnsi" w:eastAsiaTheme="majorEastAsia" w:hAnsiTheme="majorHAnsi" w:cstheme="majorBidi"/>
      <w:sz w:val="18"/>
      <w:szCs w:val="18"/>
    </w:rPr>
  </w:style>
  <w:style w:type="paragraph" w:styleId="a6">
    <w:name w:val="header"/>
    <w:basedOn w:val="a"/>
    <w:link w:val="a7"/>
    <w:uiPriority w:val="99"/>
    <w:unhideWhenUsed/>
    <w:rsid w:val="00AC5714"/>
    <w:pPr>
      <w:tabs>
        <w:tab w:val="center" w:pos="4252"/>
        <w:tab w:val="right" w:pos="8504"/>
      </w:tabs>
      <w:snapToGrid w:val="0"/>
    </w:pPr>
  </w:style>
  <w:style w:type="character" w:customStyle="1" w:styleId="a7">
    <w:name w:val="ヘッダー (文字)"/>
    <w:basedOn w:val="a0"/>
    <w:link w:val="a6"/>
    <w:uiPriority w:val="99"/>
    <w:rsid w:val="00AC5714"/>
  </w:style>
  <w:style w:type="paragraph" w:styleId="a8">
    <w:name w:val="footer"/>
    <w:basedOn w:val="a"/>
    <w:link w:val="a9"/>
    <w:uiPriority w:val="99"/>
    <w:unhideWhenUsed/>
    <w:rsid w:val="00AC5714"/>
    <w:pPr>
      <w:tabs>
        <w:tab w:val="center" w:pos="4252"/>
        <w:tab w:val="right" w:pos="8504"/>
      </w:tabs>
      <w:snapToGrid w:val="0"/>
    </w:pPr>
  </w:style>
  <w:style w:type="character" w:customStyle="1" w:styleId="a9">
    <w:name w:val="フッター (文字)"/>
    <w:basedOn w:val="a0"/>
    <w:link w:val="a8"/>
    <w:uiPriority w:val="99"/>
    <w:rsid w:val="00AC5714"/>
  </w:style>
  <w:style w:type="paragraph" w:styleId="aa">
    <w:name w:val="Note Heading"/>
    <w:basedOn w:val="a"/>
    <w:next w:val="a"/>
    <w:link w:val="ab"/>
    <w:uiPriority w:val="99"/>
    <w:unhideWhenUsed/>
    <w:rsid w:val="00AC5714"/>
    <w:pPr>
      <w:jc w:val="center"/>
    </w:pPr>
  </w:style>
  <w:style w:type="character" w:customStyle="1" w:styleId="ab">
    <w:name w:val="記 (文字)"/>
    <w:basedOn w:val="a0"/>
    <w:link w:val="aa"/>
    <w:uiPriority w:val="99"/>
    <w:rsid w:val="00AC5714"/>
  </w:style>
  <w:style w:type="paragraph" w:styleId="ac">
    <w:name w:val="Closing"/>
    <w:basedOn w:val="a"/>
    <w:link w:val="ad"/>
    <w:uiPriority w:val="99"/>
    <w:unhideWhenUsed/>
    <w:rsid w:val="00AC5714"/>
    <w:pPr>
      <w:jc w:val="right"/>
    </w:pPr>
  </w:style>
  <w:style w:type="character" w:customStyle="1" w:styleId="ad">
    <w:name w:val="結語 (文字)"/>
    <w:basedOn w:val="a0"/>
    <w:link w:val="ac"/>
    <w:uiPriority w:val="99"/>
    <w:rsid w:val="00AC5714"/>
  </w:style>
  <w:style w:type="table" w:styleId="ae">
    <w:name w:val="Table Grid"/>
    <w:basedOn w:val="a1"/>
    <w:uiPriority w:val="59"/>
    <w:rsid w:val="00AC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95C64"/>
    <w:rPr>
      <w:color w:val="0000FF" w:themeColor="hyperlink"/>
      <w:u w:val="single"/>
    </w:rPr>
  </w:style>
  <w:style w:type="paragraph" w:styleId="af0">
    <w:name w:val="Revision"/>
    <w:hidden/>
    <w:uiPriority w:val="99"/>
    <w:semiHidden/>
    <w:rsid w:val="0056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86125">
      <w:bodyDiv w:val="1"/>
      <w:marLeft w:val="0"/>
      <w:marRight w:val="0"/>
      <w:marTop w:val="0"/>
      <w:marBottom w:val="0"/>
      <w:divBdr>
        <w:top w:val="none" w:sz="0" w:space="0" w:color="auto"/>
        <w:left w:val="none" w:sz="0" w:space="0" w:color="auto"/>
        <w:bottom w:val="none" w:sz="0" w:space="0" w:color="auto"/>
        <w:right w:val="none" w:sz="0" w:space="0" w:color="auto"/>
      </w:divBdr>
    </w:div>
    <w:div w:id="1511290174">
      <w:bodyDiv w:val="1"/>
      <w:marLeft w:val="0"/>
      <w:marRight w:val="0"/>
      <w:marTop w:val="0"/>
      <w:marBottom w:val="0"/>
      <w:divBdr>
        <w:top w:val="none" w:sz="0" w:space="0" w:color="auto"/>
        <w:left w:val="none" w:sz="0" w:space="0" w:color="auto"/>
        <w:bottom w:val="none" w:sz="0" w:space="0" w:color="auto"/>
        <w:right w:val="none" w:sz="0" w:space="0" w:color="auto"/>
      </w:divBdr>
    </w:div>
    <w:div w:id="15979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DD01C-10B5-4B82-9E3A-1C092B9C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4D90FF7A</Template>
  <TotalTime>114</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福永卓也</cp:lastModifiedBy>
  <cp:revision>8</cp:revision>
  <cp:lastPrinted>2020-09-29T07:02:00Z</cp:lastPrinted>
  <dcterms:created xsi:type="dcterms:W3CDTF">2020-09-23T06:53:00Z</dcterms:created>
  <dcterms:modified xsi:type="dcterms:W3CDTF">2020-10-05T04:33:00Z</dcterms:modified>
</cp:coreProperties>
</file>