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2876" w:rsidRPr="009232C1" w:rsidRDefault="00802886" w:rsidP="00A44C04">
      <w:pPr>
        <w:ind w:leftChars="-150" w:left="-378"/>
        <w:rPr>
          <w:sz w:val="22"/>
        </w:rPr>
      </w:pPr>
      <w:r w:rsidRPr="009232C1">
        <w:rPr>
          <w:rFonts w:hint="eastAsia"/>
          <w:sz w:val="22"/>
        </w:rPr>
        <w:t>様式第１２</w:t>
      </w:r>
      <w:r w:rsidR="00262876" w:rsidRPr="009232C1">
        <w:rPr>
          <w:rFonts w:hint="eastAsia"/>
          <w:sz w:val="22"/>
        </w:rPr>
        <w:t>号（第６条関係）</w:t>
      </w:r>
    </w:p>
    <w:p w:rsidR="00262876" w:rsidRPr="009232C1" w:rsidRDefault="00262876" w:rsidP="00262876">
      <w:pPr>
        <w:rPr>
          <w:sz w:val="22"/>
        </w:rPr>
      </w:pPr>
    </w:p>
    <w:p w:rsidR="00E67ACC" w:rsidRPr="009232C1" w:rsidRDefault="00802886" w:rsidP="00A44C04">
      <w:pPr>
        <w:ind w:leftChars="-150" w:left="-378"/>
        <w:jc w:val="center"/>
        <w:rPr>
          <w:sz w:val="22"/>
        </w:rPr>
      </w:pPr>
      <w:r w:rsidRPr="009232C1">
        <w:rPr>
          <w:rFonts w:hint="eastAsia"/>
          <w:sz w:val="22"/>
        </w:rPr>
        <w:t>チェックリスト（</w:t>
      </w:r>
      <w:r w:rsidR="001A413C" w:rsidRPr="009232C1">
        <w:rPr>
          <w:rFonts w:hint="eastAsia"/>
          <w:sz w:val="22"/>
        </w:rPr>
        <w:t>復興支援ボランティア連携推進事業</w:t>
      </w:r>
      <w:r w:rsidR="00D37447" w:rsidRPr="009232C1">
        <w:rPr>
          <w:rFonts w:hint="eastAsia"/>
          <w:sz w:val="22"/>
        </w:rPr>
        <w:t>実績報告</w:t>
      </w:r>
      <w:r w:rsidR="001D377B" w:rsidRPr="009232C1">
        <w:rPr>
          <w:rFonts w:hint="eastAsia"/>
          <w:sz w:val="22"/>
        </w:rPr>
        <w:t>時</w:t>
      </w:r>
      <w:r w:rsidRPr="009232C1">
        <w:rPr>
          <w:rFonts w:hint="eastAsia"/>
          <w:sz w:val="22"/>
        </w:rPr>
        <w:t>）</w:t>
      </w:r>
    </w:p>
    <w:p w:rsidR="00262876" w:rsidRPr="009232C1" w:rsidRDefault="00262876" w:rsidP="001D377B">
      <w:pPr>
        <w:jc w:val="center"/>
        <w:rPr>
          <w:sz w:val="22"/>
        </w:rPr>
      </w:pPr>
    </w:p>
    <w:p w:rsidR="001D377B" w:rsidRPr="009232C1" w:rsidRDefault="001D377B" w:rsidP="00A44C04">
      <w:pPr>
        <w:ind w:leftChars="-150" w:left="-378" w:rightChars="-50" w:right="-126" w:firstLineChars="100" w:firstLine="262"/>
        <w:rPr>
          <w:sz w:val="22"/>
        </w:rPr>
      </w:pPr>
      <w:r w:rsidRPr="009232C1">
        <w:rPr>
          <w:rFonts w:hint="eastAsia"/>
          <w:sz w:val="22"/>
        </w:rPr>
        <w:t>標記事業の</w:t>
      </w:r>
      <w:r w:rsidR="00D37447" w:rsidRPr="009232C1">
        <w:rPr>
          <w:rFonts w:hint="eastAsia"/>
          <w:sz w:val="22"/>
        </w:rPr>
        <w:t>実績報告を行う</w:t>
      </w:r>
      <w:r w:rsidR="00506BBF">
        <w:rPr>
          <w:rFonts w:hint="eastAsia"/>
          <w:sz w:val="22"/>
        </w:rPr>
        <w:t>に当</w:t>
      </w:r>
      <w:r w:rsidRPr="009232C1">
        <w:rPr>
          <w:rFonts w:hint="eastAsia"/>
          <w:sz w:val="22"/>
        </w:rPr>
        <w:t>たっては、必ず下記について確認のうえ、本チェックリストとともに提出</w:t>
      </w:r>
      <w:r w:rsidR="00506BBF">
        <w:rPr>
          <w:rFonts w:hint="eastAsia"/>
          <w:sz w:val="22"/>
        </w:rPr>
        <w:t>をお願い</w:t>
      </w:r>
      <w:r w:rsidRPr="009232C1">
        <w:rPr>
          <w:rFonts w:hint="eastAsia"/>
          <w:sz w:val="22"/>
        </w:rPr>
        <w:t>します。</w:t>
      </w:r>
    </w:p>
    <w:p w:rsidR="001D377B" w:rsidRPr="009232C1" w:rsidRDefault="001D377B" w:rsidP="001D377B">
      <w:pPr>
        <w:rPr>
          <w:sz w:val="22"/>
        </w:rPr>
      </w:pPr>
    </w:p>
    <w:tbl>
      <w:tblPr>
        <w:tblStyle w:val="a3"/>
        <w:tblpPr w:leftFromText="142" w:rightFromText="142" w:vertAnchor="page" w:horzAnchor="margin" w:tblpX="-288" w:tblpY="4443"/>
        <w:tblW w:w="9576" w:type="dxa"/>
        <w:tblLook w:val="04A0" w:firstRow="1" w:lastRow="0" w:firstColumn="1" w:lastColumn="0" w:noHBand="0" w:noVBand="1"/>
      </w:tblPr>
      <w:tblGrid>
        <w:gridCol w:w="1746"/>
        <w:gridCol w:w="6174"/>
        <w:gridCol w:w="1656"/>
      </w:tblGrid>
      <w:tr w:rsidR="00815F51" w:rsidRPr="009232C1" w:rsidTr="009232C1">
        <w:tc>
          <w:tcPr>
            <w:tcW w:w="1746" w:type="dxa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項目</w:t>
            </w:r>
          </w:p>
        </w:tc>
        <w:tc>
          <w:tcPr>
            <w:tcW w:w="6174" w:type="dxa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確認事項</w:t>
            </w:r>
          </w:p>
        </w:tc>
        <w:tc>
          <w:tcPr>
            <w:tcW w:w="1656" w:type="dxa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チェック欄</w:t>
            </w:r>
          </w:p>
        </w:tc>
      </w:tr>
      <w:tr w:rsidR="00815F51" w:rsidRPr="009232C1" w:rsidTr="009232C1">
        <w:trPr>
          <w:trHeight w:val="738"/>
        </w:trPr>
        <w:tc>
          <w:tcPr>
            <w:tcW w:w="174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事業内容</w:t>
            </w:r>
          </w:p>
        </w:tc>
        <w:tc>
          <w:tcPr>
            <w:tcW w:w="6174" w:type="dxa"/>
            <w:vAlign w:val="center"/>
          </w:tcPr>
          <w:p w:rsidR="00815F51" w:rsidRPr="009232C1" w:rsidRDefault="00815F51" w:rsidP="009232C1">
            <w:pPr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事業内容は、事業計画どおり行っているか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  <w:tr w:rsidR="00815F51" w:rsidRPr="009232C1" w:rsidTr="009232C1">
        <w:trPr>
          <w:trHeight w:val="551"/>
        </w:trPr>
        <w:tc>
          <w:tcPr>
            <w:tcW w:w="1746" w:type="dxa"/>
            <w:vMerge w:val="restart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収支精算書関係</w:t>
            </w:r>
          </w:p>
        </w:tc>
        <w:tc>
          <w:tcPr>
            <w:tcW w:w="6174" w:type="dxa"/>
            <w:vAlign w:val="center"/>
          </w:tcPr>
          <w:p w:rsidR="00815F51" w:rsidRPr="009232C1" w:rsidRDefault="00815F51" w:rsidP="009232C1">
            <w:pPr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事務処理、会計処理が適正にできているか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  <w:tr w:rsidR="00815F51" w:rsidRPr="009232C1" w:rsidTr="009232C1">
        <w:trPr>
          <w:trHeight w:val="1315"/>
        </w:trPr>
        <w:tc>
          <w:tcPr>
            <w:tcW w:w="1746" w:type="dxa"/>
            <w:vMerge/>
          </w:tcPr>
          <w:p w:rsidR="00815F51" w:rsidRPr="009232C1" w:rsidRDefault="00815F51" w:rsidP="009232C1">
            <w:pPr>
              <w:rPr>
                <w:sz w:val="22"/>
              </w:rPr>
            </w:pPr>
          </w:p>
        </w:tc>
        <w:tc>
          <w:tcPr>
            <w:tcW w:w="6174" w:type="dxa"/>
            <w:vAlign w:val="center"/>
          </w:tcPr>
          <w:p w:rsidR="00815F51" w:rsidRPr="009232C1" w:rsidRDefault="00506BBF" w:rsidP="009232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収支精算書の金額の確認に当</w:t>
            </w:r>
            <w:r w:rsidR="00815F51" w:rsidRPr="009232C1">
              <w:rPr>
                <w:rFonts w:hint="eastAsia"/>
                <w:sz w:val="22"/>
              </w:rPr>
              <w:t>たり、証拠書類から、日付、支払内容・使途、支払先、額面・算出根拠など確認したか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  <w:tr w:rsidR="00815F51" w:rsidRPr="009232C1" w:rsidTr="009232C1">
        <w:trPr>
          <w:trHeight w:val="946"/>
        </w:trPr>
        <w:tc>
          <w:tcPr>
            <w:tcW w:w="1746" w:type="dxa"/>
            <w:vMerge/>
          </w:tcPr>
          <w:p w:rsidR="00815F51" w:rsidRPr="009232C1" w:rsidRDefault="00815F51" w:rsidP="009232C1">
            <w:pPr>
              <w:rPr>
                <w:sz w:val="22"/>
              </w:rPr>
            </w:pPr>
          </w:p>
        </w:tc>
        <w:tc>
          <w:tcPr>
            <w:tcW w:w="6174" w:type="dxa"/>
            <w:vAlign w:val="center"/>
          </w:tcPr>
          <w:p w:rsidR="00815F51" w:rsidRPr="009232C1" w:rsidRDefault="00815F51" w:rsidP="009232C1">
            <w:pPr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金額は、各証拠書類（領収書）の金額と同じか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  <w:tr w:rsidR="00815F51" w:rsidRPr="009232C1" w:rsidTr="009232C1">
        <w:trPr>
          <w:trHeight w:val="927"/>
        </w:trPr>
        <w:tc>
          <w:tcPr>
            <w:tcW w:w="1746" w:type="dxa"/>
            <w:vMerge/>
          </w:tcPr>
          <w:p w:rsidR="00815F51" w:rsidRPr="009232C1" w:rsidRDefault="00815F51" w:rsidP="009232C1">
            <w:pPr>
              <w:rPr>
                <w:sz w:val="22"/>
              </w:rPr>
            </w:pPr>
          </w:p>
        </w:tc>
        <w:tc>
          <w:tcPr>
            <w:tcW w:w="6174" w:type="dxa"/>
            <w:vAlign w:val="center"/>
          </w:tcPr>
          <w:p w:rsidR="00815F51" w:rsidRPr="009232C1" w:rsidRDefault="00506BBF" w:rsidP="009232C1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領収書等により確認できない</w:t>
            </w:r>
            <w:r w:rsidR="00815F51" w:rsidRPr="009232C1">
              <w:rPr>
                <w:rFonts w:hint="eastAsia"/>
                <w:sz w:val="22"/>
              </w:rPr>
              <w:t>旅費等は、記録簿（任意様式可）等により確認したか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  <w:tr w:rsidR="00815F51" w:rsidRPr="009232C1" w:rsidTr="009232C1">
        <w:trPr>
          <w:trHeight w:val="556"/>
        </w:trPr>
        <w:tc>
          <w:tcPr>
            <w:tcW w:w="1746" w:type="dxa"/>
            <w:vMerge w:val="restart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添付資料</w:t>
            </w:r>
          </w:p>
        </w:tc>
        <w:tc>
          <w:tcPr>
            <w:tcW w:w="6174" w:type="dxa"/>
            <w:vAlign w:val="center"/>
          </w:tcPr>
          <w:p w:rsidR="00815F51" w:rsidRPr="009232C1" w:rsidRDefault="00815F51" w:rsidP="009232C1">
            <w:pPr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１　活動報告書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  <w:tr w:rsidR="00815F51" w:rsidRPr="009232C1" w:rsidTr="009232C1">
        <w:trPr>
          <w:trHeight w:val="550"/>
        </w:trPr>
        <w:tc>
          <w:tcPr>
            <w:tcW w:w="1746" w:type="dxa"/>
            <w:vMerge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</w:p>
        </w:tc>
        <w:tc>
          <w:tcPr>
            <w:tcW w:w="6174" w:type="dxa"/>
            <w:vAlign w:val="center"/>
          </w:tcPr>
          <w:p w:rsidR="00815F51" w:rsidRPr="009232C1" w:rsidRDefault="00815F51" w:rsidP="009232C1">
            <w:pPr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２　収支精算書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  <w:tr w:rsidR="00815F51" w:rsidRPr="009232C1" w:rsidTr="009232C1">
        <w:trPr>
          <w:trHeight w:val="936"/>
        </w:trPr>
        <w:tc>
          <w:tcPr>
            <w:tcW w:w="1746" w:type="dxa"/>
            <w:vMerge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</w:p>
        </w:tc>
        <w:tc>
          <w:tcPr>
            <w:tcW w:w="6174" w:type="dxa"/>
            <w:vAlign w:val="center"/>
          </w:tcPr>
          <w:p w:rsidR="00815F51" w:rsidRPr="009232C1" w:rsidRDefault="00815F51" w:rsidP="00506BBF">
            <w:pPr>
              <w:ind w:left="262" w:hangingChars="100" w:hanging="262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３　印刷物の成果品１部（作成した場合に限</w:t>
            </w:r>
            <w:bookmarkStart w:id="0" w:name="_GoBack"/>
            <w:bookmarkEnd w:id="0"/>
            <w:r w:rsidRPr="009232C1">
              <w:rPr>
                <w:rFonts w:hint="eastAsia"/>
                <w:sz w:val="22"/>
              </w:rPr>
              <w:t>る</w:t>
            </w:r>
            <w:r w:rsidR="00506BBF">
              <w:rPr>
                <w:rFonts w:hint="eastAsia"/>
                <w:sz w:val="22"/>
              </w:rPr>
              <w:t>。</w:t>
            </w:r>
            <w:r w:rsidRPr="009232C1">
              <w:rPr>
                <w:rFonts w:hint="eastAsia"/>
                <w:sz w:val="22"/>
              </w:rPr>
              <w:t>）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  <w:tr w:rsidR="00815F51" w:rsidRPr="009232C1" w:rsidTr="009232C1">
        <w:trPr>
          <w:trHeight w:val="567"/>
        </w:trPr>
        <w:tc>
          <w:tcPr>
            <w:tcW w:w="1746" w:type="dxa"/>
            <w:vMerge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</w:p>
        </w:tc>
        <w:tc>
          <w:tcPr>
            <w:tcW w:w="6174" w:type="dxa"/>
            <w:vAlign w:val="center"/>
          </w:tcPr>
          <w:p w:rsidR="00815F51" w:rsidRPr="009232C1" w:rsidRDefault="00815F51" w:rsidP="009232C1">
            <w:pPr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４　活動状況の写真</w:t>
            </w:r>
          </w:p>
        </w:tc>
        <w:tc>
          <w:tcPr>
            <w:tcW w:w="1656" w:type="dxa"/>
            <w:vAlign w:val="center"/>
          </w:tcPr>
          <w:p w:rsidR="00815F51" w:rsidRPr="009232C1" w:rsidRDefault="00815F51" w:rsidP="009232C1">
            <w:pPr>
              <w:jc w:val="center"/>
              <w:rPr>
                <w:sz w:val="22"/>
              </w:rPr>
            </w:pPr>
            <w:r w:rsidRPr="009232C1">
              <w:rPr>
                <w:rFonts w:hint="eastAsia"/>
                <w:sz w:val="22"/>
              </w:rPr>
              <w:t>□</w:t>
            </w:r>
          </w:p>
        </w:tc>
      </w:tr>
    </w:tbl>
    <w:p w:rsidR="001D377B" w:rsidRPr="009232C1" w:rsidRDefault="00A34BD9" w:rsidP="00A626B7">
      <w:pPr>
        <w:rPr>
          <w:sz w:val="22"/>
        </w:rPr>
      </w:pPr>
      <w:r w:rsidRPr="009232C1">
        <w:rPr>
          <w:rFonts w:hint="eastAsia"/>
          <w:sz w:val="22"/>
        </w:rPr>
        <w:t>【</w:t>
      </w:r>
      <w:r w:rsidR="001A66D2" w:rsidRPr="009232C1">
        <w:rPr>
          <w:rFonts w:hint="eastAsia"/>
          <w:sz w:val="22"/>
        </w:rPr>
        <w:t>人吉市</w:t>
      </w:r>
      <w:r w:rsidR="001D377B" w:rsidRPr="009232C1">
        <w:rPr>
          <w:rFonts w:hint="eastAsia"/>
          <w:sz w:val="22"/>
        </w:rPr>
        <w:t>】</w:t>
      </w:r>
    </w:p>
    <w:sectPr w:rsidR="001D377B" w:rsidRPr="009232C1" w:rsidSect="00262876">
      <w:pgSz w:w="11906" w:h="16838" w:code="9"/>
      <w:pgMar w:top="1418" w:right="1418" w:bottom="1418" w:left="1418" w:header="851" w:footer="992" w:gutter="0"/>
      <w:cols w:space="425"/>
      <w:docGrid w:type="linesAndChars" w:linePitch="378" w:charSpace="85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5979" w:rsidRDefault="00495979" w:rsidP="001D377B">
      <w:r>
        <w:separator/>
      </w:r>
    </w:p>
  </w:endnote>
  <w:endnote w:type="continuationSeparator" w:id="0">
    <w:p w:rsidR="00495979" w:rsidRDefault="00495979" w:rsidP="001D3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Times New Roman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?l?r ?S?V?b?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5979" w:rsidRDefault="00495979" w:rsidP="001D377B">
      <w:r>
        <w:separator/>
      </w:r>
    </w:p>
  </w:footnote>
  <w:footnote w:type="continuationSeparator" w:id="0">
    <w:p w:rsidR="00495979" w:rsidRDefault="00495979" w:rsidP="001D377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6"/>
  <w:drawingGridVerticalSpacing w:val="189"/>
  <w:displayHorizontalDrawingGridEvery w:val="0"/>
  <w:displayVerticalDrawingGridEvery w:val="2"/>
  <w:noPunctuationKerning/>
  <w:characterSpacingControl w:val="doNotCompress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377B"/>
    <w:rsid w:val="00182B93"/>
    <w:rsid w:val="001A413C"/>
    <w:rsid w:val="001A66D2"/>
    <w:rsid w:val="001B661C"/>
    <w:rsid w:val="001D377B"/>
    <w:rsid w:val="00262876"/>
    <w:rsid w:val="00262C03"/>
    <w:rsid w:val="00495979"/>
    <w:rsid w:val="004D2F14"/>
    <w:rsid w:val="004E2209"/>
    <w:rsid w:val="00506BBF"/>
    <w:rsid w:val="005C7EA3"/>
    <w:rsid w:val="00802886"/>
    <w:rsid w:val="00812525"/>
    <w:rsid w:val="00815F51"/>
    <w:rsid w:val="009232C1"/>
    <w:rsid w:val="00A34BD9"/>
    <w:rsid w:val="00A44C04"/>
    <w:rsid w:val="00A626B7"/>
    <w:rsid w:val="00A967B2"/>
    <w:rsid w:val="00BB141C"/>
    <w:rsid w:val="00D37447"/>
    <w:rsid w:val="00DE5A80"/>
    <w:rsid w:val="00E67A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58DDAC1"/>
  <w15:docId w15:val="{53CA655C-D344-4BB5-8477-4C177BC386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37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D377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377B"/>
  </w:style>
  <w:style w:type="paragraph" w:styleId="a6">
    <w:name w:val="footer"/>
    <w:basedOn w:val="a"/>
    <w:link w:val="a7"/>
    <w:uiPriority w:val="99"/>
    <w:unhideWhenUsed/>
    <w:rsid w:val="001D377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377B"/>
  </w:style>
  <w:style w:type="paragraph" w:styleId="Web">
    <w:name w:val="Normal (Web)"/>
    <w:basedOn w:val="a"/>
    <w:uiPriority w:val="99"/>
    <w:semiHidden/>
    <w:unhideWhenUsed/>
    <w:rsid w:val="00182B9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009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64BB77CF</Template>
  <TotalTime>60</TotalTime>
  <Pages>1</Pages>
  <Words>56</Words>
  <Characters>323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kumamoto</dc:creator>
  <cp:lastModifiedBy>原口圭史</cp:lastModifiedBy>
  <cp:revision>18</cp:revision>
  <cp:lastPrinted>2018-06-01T04:47:00Z</cp:lastPrinted>
  <dcterms:created xsi:type="dcterms:W3CDTF">2017-04-01T10:28:00Z</dcterms:created>
  <dcterms:modified xsi:type="dcterms:W3CDTF">2021-03-26T07:07:00Z</dcterms:modified>
</cp:coreProperties>
</file>