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E6" w:rsidRDefault="00663AD7" w:rsidP="00663A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3AD7">
        <w:rPr>
          <w:rFonts w:asciiTheme="majorEastAsia" w:eastAsiaTheme="majorEastAsia" w:hAnsiTheme="majorEastAsia" w:hint="eastAsia"/>
          <w:b/>
          <w:sz w:val="32"/>
          <w:szCs w:val="32"/>
        </w:rPr>
        <w:t>子ども・子育て支援事業計画ニーズ調査概要</w:t>
      </w:r>
    </w:p>
    <w:p w:rsidR="00663AD7" w:rsidRDefault="00663AD7" w:rsidP="00663A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63AD7" w:rsidRPr="00663AD7" w:rsidRDefault="00663AD7" w:rsidP="00663AD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63AD7">
        <w:rPr>
          <w:rFonts w:asciiTheme="majorEastAsia" w:eastAsiaTheme="majorEastAsia" w:hAnsiTheme="majorEastAsia" w:hint="eastAsia"/>
          <w:b/>
          <w:sz w:val="28"/>
          <w:szCs w:val="28"/>
        </w:rPr>
        <w:t>・調査期間　平成２６年２月３日～１７日</w:t>
      </w:r>
    </w:p>
    <w:p w:rsidR="00663AD7" w:rsidRPr="00663AD7" w:rsidRDefault="00663AD7" w:rsidP="00663AD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63AD7">
        <w:rPr>
          <w:rFonts w:asciiTheme="majorEastAsia" w:eastAsiaTheme="majorEastAsia" w:hAnsiTheme="majorEastAsia" w:hint="eastAsia"/>
          <w:b/>
          <w:sz w:val="28"/>
          <w:szCs w:val="28"/>
        </w:rPr>
        <w:t>・調査方法　郵送配布、郵送回収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63AD7" w:rsidTr="00663AD7"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配布数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回収数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回収率</w:t>
            </w:r>
          </w:p>
        </w:tc>
      </w:tr>
      <w:tr w:rsidR="00663AD7" w:rsidTr="00663AD7"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就学前児童保護者</w:t>
            </w:r>
          </w:p>
        </w:tc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１，１５８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４６３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39.98％</w:t>
            </w:r>
          </w:p>
        </w:tc>
      </w:tr>
      <w:tr w:rsidR="00663AD7" w:rsidTr="00663AD7"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小学生児童保護者</w:t>
            </w:r>
          </w:p>
        </w:tc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１，０７２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４７１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43.94％</w:t>
            </w:r>
          </w:p>
        </w:tc>
      </w:tr>
      <w:tr w:rsidR="00663AD7" w:rsidTr="00663AD7"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6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175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２，２３０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９３４</w:t>
            </w:r>
          </w:p>
        </w:tc>
        <w:tc>
          <w:tcPr>
            <w:tcW w:w="2176" w:type="dxa"/>
          </w:tcPr>
          <w:p w:rsidR="00663AD7" w:rsidRPr="00663AD7" w:rsidRDefault="00663AD7" w:rsidP="00663AD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41.88％</w:t>
            </w:r>
          </w:p>
        </w:tc>
      </w:tr>
    </w:tbl>
    <w:p w:rsidR="00663AD7" w:rsidRDefault="00663AD7" w:rsidP="00663AD7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5075E6" w:rsidRDefault="005075E6" w:rsidP="005075E6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保育所＋認定こども園＋地域型保育のニーズ量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5075E6" w:rsidTr="005075E6">
        <w:tc>
          <w:tcPr>
            <w:tcW w:w="4786" w:type="dxa"/>
          </w:tcPr>
          <w:p w:rsidR="005075E6" w:rsidRDefault="005075E6" w:rsidP="005075E6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075E6" w:rsidRDefault="005075E6" w:rsidP="005075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ニーズ量</w:t>
            </w:r>
          </w:p>
        </w:tc>
      </w:tr>
      <w:tr w:rsidR="005075E6" w:rsidTr="005075E6">
        <w:tc>
          <w:tcPr>
            <w:tcW w:w="4786" w:type="dxa"/>
            <w:vAlign w:val="center"/>
          </w:tcPr>
          <w:p w:rsidR="005075E6" w:rsidRDefault="005075E6" w:rsidP="005075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０歳児</w:t>
            </w:r>
          </w:p>
        </w:tc>
        <w:tc>
          <w:tcPr>
            <w:tcW w:w="3969" w:type="dxa"/>
          </w:tcPr>
          <w:p w:rsidR="005075E6" w:rsidRDefault="005075E6" w:rsidP="005075E6">
            <w:pPr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１２３人</w:t>
            </w:r>
          </w:p>
        </w:tc>
      </w:tr>
      <w:tr w:rsidR="005075E6" w:rsidTr="005075E6">
        <w:tc>
          <w:tcPr>
            <w:tcW w:w="4786" w:type="dxa"/>
            <w:vAlign w:val="center"/>
          </w:tcPr>
          <w:p w:rsidR="005075E6" w:rsidRDefault="005075E6" w:rsidP="005075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1・2歳児</w:t>
            </w:r>
          </w:p>
        </w:tc>
        <w:tc>
          <w:tcPr>
            <w:tcW w:w="3969" w:type="dxa"/>
          </w:tcPr>
          <w:p w:rsidR="005075E6" w:rsidRDefault="005075E6" w:rsidP="005075E6">
            <w:pPr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４５９人</w:t>
            </w:r>
          </w:p>
        </w:tc>
      </w:tr>
      <w:tr w:rsidR="005075E6" w:rsidTr="005075E6">
        <w:tc>
          <w:tcPr>
            <w:tcW w:w="4786" w:type="dxa"/>
            <w:vAlign w:val="center"/>
          </w:tcPr>
          <w:p w:rsidR="005075E6" w:rsidRDefault="005075E6" w:rsidP="005075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３歳～就学前</w:t>
            </w:r>
          </w:p>
        </w:tc>
        <w:tc>
          <w:tcPr>
            <w:tcW w:w="3969" w:type="dxa"/>
          </w:tcPr>
          <w:p w:rsidR="005075E6" w:rsidRDefault="005075E6" w:rsidP="005075E6">
            <w:pPr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７８３人</w:t>
            </w:r>
          </w:p>
        </w:tc>
      </w:tr>
      <w:tr w:rsidR="005075E6" w:rsidTr="005075E6">
        <w:tc>
          <w:tcPr>
            <w:tcW w:w="4786" w:type="dxa"/>
          </w:tcPr>
          <w:p w:rsidR="005075E6" w:rsidRDefault="005075E6" w:rsidP="005075E6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　　　計</w:t>
            </w:r>
          </w:p>
        </w:tc>
        <w:tc>
          <w:tcPr>
            <w:tcW w:w="3969" w:type="dxa"/>
          </w:tcPr>
          <w:p w:rsidR="005075E6" w:rsidRDefault="005075E6" w:rsidP="005075E6">
            <w:pPr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１，３６５人</w:t>
            </w:r>
          </w:p>
        </w:tc>
      </w:tr>
    </w:tbl>
    <w:p w:rsidR="00ED27A1" w:rsidRDefault="00ED27A1" w:rsidP="00ED27A1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※保育所定員１，１９０人＋</w:t>
      </w:r>
      <w:r w:rsidR="005075E6">
        <w:rPr>
          <w:rFonts w:asciiTheme="majorEastAsia" w:eastAsiaTheme="majorEastAsia" w:hAnsiTheme="majorEastAsia" w:hint="eastAsia"/>
          <w:b/>
          <w:sz w:val="28"/>
          <w:szCs w:val="28"/>
        </w:rPr>
        <w:t>幼稚園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２２４人＝合計　１，４１４人</w:t>
      </w:r>
    </w:p>
    <w:p w:rsidR="005075E6" w:rsidRDefault="00ED27A1" w:rsidP="00ED27A1">
      <w:pPr>
        <w:ind w:firstLineChars="1200" w:firstLine="3373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（Ｈ２６．４.１入園予定）</w:t>
      </w:r>
    </w:p>
    <w:p w:rsidR="00ED27A1" w:rsidRDefault="00ED27A1" w:rsidP="00ED27A1">
      <w:pPr>
        <w:ind w:firstLineChars="1200" w:firstLine="3373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ED27A1" w:rsidRPr="005075E6" w:rsidRDefault="00ED27A1" w:rsidP="00ED27A1">
      <w:pPr>
        <w:ind w:firstLineChars="1200" w:firstLine="3373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sectPr w:rsidR="00ED27A1" w:rsidRPr="0050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D7"/>
    <w:rsid w:val="005075E6"/>
    <w:rsid w:val="00663AD7"/>
    <w:rsid w:val="00D0209E"/>
    <w:rsid w:val="00ED27A1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26E3DE35</Template>
  <TotalTime>30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ユーザ</cp:lastModifiedBy>
  <cp:revision>2</cp:revision>
  <cp:lastPrinted>2014-03-26T01:57:00Z</cp:lastPrinted>
  <dcterms:created xsi:type="dcterms:W3CDTF">2014-03-26T00:08:00Z</dcterms:created>
  <dcterms:modified xsi:type="dcterms:W3CDTF">2014-03-26T01:57:00Z</dcterms:modified>
</cp:coreProperties>
</file>