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FC" w:rsidRDefault="001809FC" w:rsidP="00AF6344">
      <w:pPr>
        <w:widowControl/>
        <w:ind w:left="480"/>
        <w:jc w:val="left"/>
        <w:rPr>
          <w:rFonts w:ascii="ＭＳ 明朝" w:eastAsia="ＭＳ 明朝" w:hAnsi="ＭＳ 明朝"/>
          <w:sz w:val="24"/>
          <w:szCs w:val="24"/>
        </w:rPr>
      </w:pPr>
    </w:p>
    <w:p w:rsidR="00277124" w:rsidRPr="001809FC" w:rsidRDefault="00277124" w:rsidP="00AF6344">
      <w:pPr>
        <w:widowControl/>
        <w:ind w:left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88"/>
        <w:gridCol w:w="1134"/>
        <w:gridCol w:w="1134"/>
        <w:gridCol w:w="1134"/>
        <w:gridCol w:w="2835"/>
      </w:tblGrid>
      <w:tr w:rsidR="002C277E" w:rsidRPr="001C1866" w:rsidTr="002C277E">
        <w:tc>
          <w:tcPr>
            <w:tcW w:w="1080" w:type="dxa"/>
            <w:shd w:val="clear" w:color="auto" w:fill="auto"/>
          </w:tcPr>
          <w:p w:rsidR="002C277E" w:rsidRPr="001C1866" w:rsidRDefault="002C277E" w:rsidP="00D250C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188" w:type="dxa"/>
            <w:shd w:val="clear" w:color="auto" w:fill="auto"/>
          </w:tcPr>
          <w:p w:rsidR="002C277E" w:rsidRPr="001C1866" w:rsidRDefault="002C277E" w:rsidP="00D250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0890">
              <w:rPr>
                <w:rFonts w:ascii="ＭＳ 明朝" w:eastAsia="ＭＳ 明朝" w:hAns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1134" w:type="dxa"/>
            <w:shd w:val="clear" w:color="auto" w:fill="auto"/>
          </w:tcPr>
          <w:p w:rsidR="002C277E" w:rsidRPr="001C1866" w:rsidRDefault="002C277E" w:rsidP="00D250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0890">
              <w:rPr>
                <w:rFonts w:ascii="ＭＳ 明朝" w:eastAsia="ＭＳ 明朝" w:hAns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1134" w:type="dxa"/>
            <w:shd w:val="clear" w:color="auto" w:fill="auto"/>
          </w:tcPr>
          <w:p w:rsidR="002C277E" w:rsidRPr="001C1866" w:rsidRDefault="002C277E" w:rsidP="00D250C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係　長</w:t>
            </w:r>
          </w:p>
        </w:tc>
        <w:tc>
          <w:tcPr>
            <w:tcW w:w="1134" w:type="dxa"/>
            <w:shd w:val="clear" w:color="auto" w:fill="auto"/>
          </w:tcPr>
          <w:p w:rsidR="002C277E" w:rsidRPr="001C1866" w:rsidRDefault="002C277E" w:rsidP="00D250C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担　当</w:t>
            </w:r>
          </w:p>
        </w:tc>
        <w:tc>
          <w:tcPr>
            <w:tcW w:w="2835" w:type="dxa"/>
            <w:shd w:val="clear" w:color="auto" w:fill="auto"/>
          </w:tcPr>
          <w:p w:rsidR="002C277E" w:rsidRPr="001C1866" w:rsidRDefault="002C277E" w:rsidP="00D250C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係　　員</w:t>
            </w:r>
          </w:p>
        </w:tc>
      </w:tr>
      <w:tr w:rsidR="002C277E" w:rsidRPr="001C1866" w:rsidTr="002C277E">
        <w:trPr>
          <w:trHeight w:val="1067"/>
        </w:trPr>
        <w:tc>
          <w:tcPr>
            <w:tcW w:w="1080" w:type="dxa"/>
            <w:shd w:val="clear" w:color="auto" w:fill="auto"/>
          </w:tcPr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C277E" w:rsidRPr="001C1866" w:rsidRDefault="002C277E" w:rsidP="00D25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809FC" w:rsidRPr="00793BFD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1809FC" w:rsidRDefault="001809FC" w:rsidP="001809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176D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809FC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1809FC" w:rsidRDefault="001809FC" w:rsidP="001809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人吉市長　松岡　隼人　様</w:t>
      </w:r>
    </w:p>
    <w:p w:rsidR="001809FC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1809FC" w:rsidRPr="00793BFD" w:rsidRDefault="001809FC" w:rsidP="001809F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793BFD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809FC" w:rsidRDefault="001809FC" w:rsidP="001809F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願出人</w:t>
      </w:r>
    </w:p>
    <w:p w:rsidR="001809FC" w:rsidRPr="00793BFD" w:rsidRDefault="001809FC" w:rsidP="001809F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793BFD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9D49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809FC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1809FC" w:rsidRDefault="001809FC" w:rsidP="001809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人吉農業振興地域整備計画に関する証明願い</w:t>
      </w:r>
    </w:p>
    <w:p w:rsidR="001809FC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1809FC" w:rsidRPr="003D7C91" w:rsidRDefault="001809FC" w:rsidP="003D7C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7C91">
        <w:rPr>
          <w:rFonts w:ascii="ＭＳ 明朝" w:eastAsia="ＭＳ 明朝" w:hAnsi="ＭＳ 明朝" w:hint="eastAsia"/>
          <w:sz w:val="24"/>
          <w:szCs w:val="24"/>
        </w:rPr>
        <w:t>下記の土地につきまして、人吉農業振興地域整備計画書において、</w:t>
      </w:r>
    </w:p>
    <w:p w:rsidR="001809FC" w:rsidRPr="003D7C91" w:rsidRDefault="00732E77" w:rsidP="003D7C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</w:t>
      </w:r>
      <w:r w:rsidR="003D7C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7C91">
        <w:rPr>
          <w:rFonts w:ascii="ＭＳ 明朝" w:eastAsia="ＭＳ 明朝" w:hAnsi="ＭＳ 明朝" w:hint="eastAsia"/>
          <w:sz w:val="24"/>
          <w:szCs w:val="24"/>
        </w:rPr>
        <w:t>）</w:t>
      </w:r>
      <w:r w:rsidR="001809FC" w:rsidRPr="003D7C91">
        <w:rPr>
          <w:rFonts w:ascii="ＭＳ 明朝" w:eastAsia="ＭＳ 明朝" w:hAnsi="ＭＳ 明朝" w:hint="eastAsia"/>
          <w:sz w:val="24"/>
          <w:szCs w:val="24"/>
        </w:rPr>
        <w:t>農用地区域に含まれていること</w:t>
      </w:r>
    </w:p>
    <w:p w:rsidR="001809FC" w:rsidRPr="003D7C91" w:rsidRDefault="00732E77" w:rsidP="003D7C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　 </w:t>
      </w:r>
      <w:r w:rsidR="003D7C91">
        <w:rPr>
          <w:rFonts w:ascii="ＭＳ 明朝" w:eastAsia="ＭＳ 明朝" w:hAnsi="ＭＳ 明朝" w:hint="eastAsia"/>
          <w:sz w:val="24"/>
          <w:szCs w:val="24"/>
        </w:rPr>
        <w:t>）</w:t>
      </w:r>
      <w:r w:rsidR="001809FC" w:rsidRPr="003D7C91">
        <w:rPr>
          <w:rFonts w:ascii="ＭＳ 明朝" w:eastAsia="ＭＳ 明朝" w:hAnsi="ＭＳ 明朝" w:hint="eastAsia"/>
          <w:sz w:val="24"/>
          <w:szCs w:val="24"/>
        </w:rPr>
        <w:t>農用地区域に含まれていないこと</w:t>
      </w:r>
    </w:p>
    <w:p w:rsidR="001809FC" w:rsidRDefault="001809FC" w:rsidP="003D7C91">
      <w:pPr>
        <w:rPr>
          <w:rFonts w:ascii="ＭＳ 明朝" w:eastAsia="ＭＳ 明朝" w:hAnsi="ＭＳ 明朝"/>
          <w:sz w:val="24"/>
          <w:szCs w:val="24"/>
        </w:rPr>
      </w:pPr>
      <w:r w:rsidRPr="003D7C91">
        <w:rPr>
          <w:rFonts w:ascii="ＭＳ 明朝" w:eastAsia="ＭＳ 明朝" w:hAnsi="ＭＳ 明朝" w:hint="eastAsia"/>
          <w:sz w:val="24"/>
          <w:szCs w:val="24"/>
        </w:rPr>
        <w:t>をご証明いただきますようお願い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809FC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1809FC" w:rsidRDefault="001809FC" w:rsidP="001809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160"/>
        <w:gridCol w:w="1440"/>
        <w:gridCol w:w="1836"/>
      </w:tblGrid>
      <w:tr w:rsidR="001809FC" w:rsidRPr="001C1866" w:rsidTr="00D250C9">
        <w:trPr>
          <w:trHeight w:val="515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町　名・字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</w:tr>
      <w:tr w:rsidR="001809FC" w:rsidRPr="001C1866" w:rsidTr="00D250C9">
        <w:trPr>
          <w:trHeight w:val="538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9FC" w:rsidRPr="001C1866" w:rsidTr="00D250C9">
        <w:trPr>
          <w:trHeight w:val="519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9FC" w:rsidRPr="001C1866" w:rsidTr="00D250C9">
        <w:trPr>
          <w:trHeight w:val="528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9FC" w:rsidRPr="001C1866" w:rsidTr="00D250C9">
        <w:trPr>
          <w:trHeight w:val="537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9FC" w:rsidRPr="001C1866" w:rsidTr="00D250C9">
        <w:trPr>
          <w:trHeight w:val="518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9FC" w:rsidRPr="001C1866" w:rsidTr="00D250C9">
        <w:trPr>
          <w:trHeight w:val="530"/>
        </w:trPr>
        <w:tc>
          <w:tcPr>
            <w:tcW w:w="32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809FC" w:rsidRPr="001C1866" w:rsidRDefault="001809FC" w:rsidP="00D250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09FC" w:rsidRDefault="001809FC" w:rsidP="001809FC">
      <w:pPr>
        <w:rPr>
          <w:rFonts w:ascii="ＭＳ 明朝" w:eastAsia="ＭＳ 明朝" w:hAnsi="ＭＳ 明朝"/>
          <w:sz w:val="24"/>
          <w:szCs w:val="24"/>
        </w:rPr>
      </w:pPr>
    </w:p>
    <w:p w:rsidR="0029575B" w:rsidRDefault="001809FC" w:rsidP="0029575B">
      <w:pPr>
        <w:numPr>
          <w:ilvl w:val="0"/>
          <w:numId w:val="1"/>
        </w:numPr>
        <w:tabs>
          <w:tab w:val="clear" w:pos="480"/>
          <w:tab w:val="num" w:pos="851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　：　土地登記事項証明書写し</w:t>
      </w:r>
      <w:r w:rsidR="0029575B">
        <w:rPr>
          <w:rFonts w:ascii="ＭＳ 明朝" w:eastAsia="ＭＳ 明朝" w:hAnsi="ＭＳ 明朝" w:hint="eastAsia"/>
          <w:sz w:val="24"/>
          <w:szCs w:val="24"/>
        </w:rPr>
        <w:t xml:space="preserve">（登記情報提供サービスでの登記　　　</w:t>
      </w:r>
    </w:p>
    <w:p w:rsidR="0008201B" w:rsidRDefault="0029575B" w:rsidP="0029575B">
      <w:pPr>
        <w:ind w:left="480"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情報様式含む）</w:t>
      </w:r>
      <w:r w:rsidR="001809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201B">
        <w:rPr>
          <w:rFonts w:ascii="ＭＳ 明朝" w:eastAsia="ＭＳ 明朝" w:hAnsi="ＭＳ 明朝" w:hint="eastAsia"/>
          <w:sz w:val="24"/>
          <w:szCs w:val="24"/>
        </w:rPr>
        <w:t>１部</w:t>
      </w:r>
    </w:p>
    <w:p w:rsidR="001809FC" w:rsidRPr="0008201B" w:rsidRDefault="0008201B" w:rsidP="00591381">
      <w:pPr>
        <w:ind w:left="480"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（注）申請日から３ヶ月以内のものに限る</w:t>
      </w:r>
    </w:p>
    <w:p w:rsidR="001809FC" w:rsidRDefault="001809FC" w:rsidP="001809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277124" w:rsidRDefault="00277124" w:rsidP="001809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-299550</wp:posOffset>
                </wp:positionH>
                <wp:positionV relativeFrom="paragraph">
                  <wp:posOffset>-117924</wp:posOffset>
                </wp:positionV>
                <wp:extent cx="1494264" cy="434897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264" cy="43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24" w:rsidRPr="00277124" w:rsidRDefault="00277124" w:rsidP="00277124">
                            <w:pPr>
                              <w:jc w:val="center"/>
                              <w:rPr>
                                <w:rFonts w:ascii="HGPｺﾞｼｯｸM" w:eastAsia="HGPｺﾞｼｯｸM" w:hAnsi="HGS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Ansi="HGS創英角ﾎﾟｯﾌﾟ体" w:hint="eastAsia"/>
                                <w:sz w:val="44"/>
                                <w:szCs w:val="44"/>
                              </w:rPr>
                              <w:t xml:space="preserve">記　入　</w:t>
                            </w:r>
                            <w:r w:rsidRPr="00277124">
                              <w:rPr>
                                <w:rFonts w:ascii="HGPｺﾞｼｯｸM" w:eastAsia="HGPｺﾞｼｯｸM" w:hAnsi="HGS創英角ﾎﾟｯﾌﾟ体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3.6pt;margin-top:-9.3pt;width:117.65pt;height:3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" fillcolor="white [3201]" strokecolor="black [3213]" strokeweight=".5pt">
                <v:textbox inset="0,0,0,0">
                  <w:txbxContent>
                    <w:p w:rsidR="00277124" w:rsidRPr="00277124" w:rsidRDefault="00277124" w:rsidP="00277124">
                      <w:pPr>
                        <w:jc w:val="center"/>
                        <w:rPr>
                          <w:rFonts w:ascii="HGPｺﾞｼｯｸM" w:eastAsia="HGPｺﾞｼｯｸM" w:hAnsi="HGS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Ansi="HGS創英角ﾎﾟｯﾌﾟ体" w:hint="eastAsia"/>
                          <w:sz w:val="44"/>
                          <w:szCs w:val="44"/>
                        </w:rPr>
                        <w:t xml:space="preserve">記　入　</w:t>
                      </w:r>
                      <w:r w:rsidRPr="00277124">
                        <w:rPr>
                          <w:rFonts w:ascii="HGPｺﾞｼｯｸM" w:eastAsia="HGPｺﾞｼｯｸM" w:hAnsi="HGS創英角ﾎﾟｯﾌﾟ体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277124" w:rsidRDefault="00277124" w:rsidP="001809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88"/>
        <w:gridCol w:w="1134"/>
        <w:gridCol w:w="1134"/>
        <w:gridCol w:w="1134"/>
        <w:gridCol w:w="2835"/>
      </w:tblGrid>
      <w:tr w:rsidR="004069E0" w:rsidRPr="001C1866" w:rsidTr="00246733">
        <w:tc>
          <w:tcPr>
            <w:tcW w:w="1080" w:type="dxa"/>
            <w:shd w:val="clear" w:color="auto" w:fill="auto"/>
          </w:tcPr>
          <w:p w:rsidR="004069E0" w:rsidRPr="001C1866" w:rsidRDefault="004069E0" w:rsidP="0024673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188" w:type="dxa"/>
            <w:shd w:val="clear" w:color="auto" w:fill="auto"/>
          </w:tcPr>
          <w:p w:rsidR="004069E0" w:rsidRPr="001C1866" w:rsidRDefault="004069E0" w:rsidP="002467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0890">
              <w:rPr>
                <w:rFonts w:ascii="ＭＳ 明朝" w:eastAsia="ＭＳ 明朝" w:hAns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1134" w:type="dxa"/>
            <w:shd w:val="clear" w:color="auto" w:fill="auto"/>
          </w:tcPr>
          <w:p w:rsidR="004069E0" w:rsidRPr="001C1866" w:rsidRDefault="004069E0" w:rsidP="002467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0890">
              <w:rPr>
                <w:rFonts w:ascii="ＭＳ 明朝" w:eastAsia="ＭＳ 明朝" w:hAns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1134" w:type="dxa"/>
            <w:shd w:val="clear" w:color="auto" w:fill="auto"/>
          </w:tcPr>
          <w:p w:rsidR="004069E0" w:rsidRPr="001C1866" w:rsidRDefault="004069E0" w:rsidP="0024673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係　長</w:t>
            </w:r>
          </w:p>
        </w:tc>
        <w:tc>
          <w:tcPr>
            <w:tcW w:w="1134" w:type="dxa"/>
            <w:shd w:val="clear" w:color="auto" w:fill="auto"/>
          </w:tcPr>
          <w:p w:rsidR="004069E0" w:rsidRPr="001C1866" w:rsidRDefault="004069E0" w:rsidP="0024673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担　当</w:t>
            </w:r>
          </w:p>
        </w:tc>
        <w:tc>
          <w:tcPr>
            <w:tcW w:w="2835" w:type="dxa"/>
            <w:shd w:val="clear" w:color="auto" w:fill="auto"/>
          </w:tcPr>
          <w:p w:rsidR="004069E0" w:rsidRPr="001C1866" w:rsidRDefault="004069E0" w:rsidP="0024673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866">
              <w:rPr>
                <w:rFonts w:ascii="ＭＳ 明朝" w:eastAsia="ＭＳ 明朝" w:hAnsi="ＭＳ 明朝" w:hint="eastAsia"/>
                <w:sz w:val="22"/>
                <w:szCs w:val="22"/>
              </w:rPr>
              <w:t>係　　員</w:t>
            </w:r>
          </w:p>
        </w:tc>
      </w:tr>
      <w:tr w:rsidR="004069E0" w:rsidRPr="001C1866" w:rsidTr="00246733">
        <w:trPr>
          <w:trHeight w:val="1067"/>
        </w:trPr>
        <w:tc>
          <w:tcPr>
            <w:tcW w:w="1080" w:type="dxa"/>
            <w:shd w:val="clear" w:color="auto" w:fill="auto"/>
          </w:tcPr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069E0" w:rsidRPr="001C1866" w:rsidRDefault="004069E0" w:rsidP="002467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F6344" w:rsidRPr="00793BFD" w:rsidRDefault="00AF6344" w:rsidP="00AF6344">
      <w:pPr>
        <w:rPr>
          <w:rFonts w:ascii="ＭＳ 明朝" w:eastAsia="ＭＳ 明朝" w:hAnsi="ＭＳ 明朝"/>
          <w:sz w:val="24"/>
          <w:szCs w:val="24"/>
        </w:rPr>
      </w:pPr>
    </w:p>
    <w:p w:rsidR="00AF6344" w:rsidRDefault="008B176D" w:rsidP="00AF634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B176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F79DE">
        <w:rPr>
          <w:rFonts w:ascii="HG正楷書体-PRO" w:eastAsia="HG正楷書体-PRO" w:hAnsi="ＭＳ 明朝" w:hint="eastAsia"/>
          <w:b/>
          <w:color w:val="FF0000"/>
          <w:sz w:val="24"/>
          <w:szCs w:val="24"/>
        </w:rPr>
        <w:t>◆◇</w:t>
      </w:r>
      <w:r w:rsidR="00AF6344">
        <w:rPr>
          <w:rFonts w:ascii="ＭＳ 明朝" w:eastAsia="ＭＳ 明朝" w:hAnsi="ＭＳ 明朝" w:hint="eastAsia"/>
          <w:sz w:val="24"/>
          <w:szCs w:val="24"/>
        </w:rPr>
        <w:t>年</w:t>
      </w:r>
      <w:r w:rsidR="009F79DE">
        <w:rPr>
          <w:rFonts w:ascii="HG正楷書体-PRO" w:eastAsia="HG正楷書体-PRO" w:hAnsi="ＭＳ 明朝" w:hint="eastAsia"/>
          <w:b/>
          <w:color w:val="FF0000"/>
          <w:sz w:val="24"/>
          <w:szCs w:val="24"/>
        </w:rPr>
        <w:t>◆◇</w:t>
      </w:r>
      <w:r w:rsidR="00AF6344">
        <w:rPr>
          <w:rFonts w:ascii="ＭＳ 明朝" w:eastAsia="ＭＳ 明朝" w:hAnsi="ＭＳ 明朝" w:hint="eastAsia"/>
          <w:sz w:val="24"/>
          <w:szCs w:val="24"/>
        </w:rPr>
        <w:t>月</w:t>
      </w:r>
      <w:r w:rsidR="009F79DE">
        <w:rPr>
          <w:rFonts w:ascii="HG正楷書体-PRO" w:eastAsia="HG正楷書体-PRO" w:hAnsi="ＭＳ 明朝" w:hint="eastAsia"/>
          <w:b/>
          <w:color w:val="FF0000"/>
          <w:sz w:val="24"/>
          <w:szCs w:val="24"/>
        </w:rPr>
        <w:t>◆◇</w:t>
      </w:r>
      <w:r w:rsidR="00AF6344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F6344" w:rsidRDefault="00AF6344" w:rsidP="00AF63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人吉市長　松岡　隼人　様</w:t>
      </w:r>
    </w:p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</w:p>
    <w:p w:rsidR="00AF6344" w:rsidRPr="00793BFD" w:rsidRDefault="00AF6344" w:rsidP="00AF6344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793BFD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81F4F">
        <w:rPr>
          <w:rFonts w:ascii="HG正楷書体-PRO" w:eastAsia="HG正楷書体-PRO" w:hAnsi="ＭＳ 明朝" w:hint="eastAsia"/>
          <w:b/>
          <w:color w:val="FF0000"/>
          <w:sz w:val="24"/>
          <w:szCs w:val="24"/>
          <w:u w:val="single"/>
        </w:rPr>
        <w:t>人吉市麓町１６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AF6344" w:rsidRDefault="00AF6344" w:rsidP="00AF634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願出人</w:t>
      </w:r>
    </w:p>
    <w:p w:rsidR="00AF6344" w:rsidRPr="00793BFD" w:rsidRDefault="001C6AAA" w:rsidP="001C6AAA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42189" wp14:editId="3DE74B6D">
                <wp:simplePos x="0" y="0"/>
                <wp:positionH relativeFrom="column">
                  <wp:posOffset>-667075</wp:posOffset>
                </wp:positionH>
                <wp:positionV relativeFrom="paragraph">
                  <wp:posOffset>166726</wp:posOffset>
                </wp:positionV>
                <wp:extent cx="1371600" cy="602073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2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AAA" w:rsidRPr="001C6AAA" w:rsidRDefault="001C6AAA" w:rsidP="001C6AA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1C6AAA">
                              <w:rPr>
                                <w:rFonts w:hint="eastAsia"/>
                                <w:color w:val="00B050"/>
                              </w:rPr>
                              <w:t>いずれかに「○」を</w:t>
                            </w:r>
                          </w:p>
                          <w:p w:rsidR="001C6AAA" w:rsidRPr="001C6AAA" w:rsidRDefault="001C6AAA" w:rsidP="001C6AA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1C6AAA">
                              <w:rPr>
                                <w:rFonts w:hint="eastAsia"/>
                                <w:color w:val="00B050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2189" id="正方形/長方形 3" o:spid="_x0000_s1027" style="position:absolute;left:0;text-align:left;margin-left:-52.55pt;margin-top:13.15pt;width:108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" filled="f" strokecolor="#00b050" strokeweight="2pt">
                <v:textbox>
                  <w:txbxContent>
                    <w:p w:rsidR="001C6AAA" w:rsidRPr="001C6AAA" w:rsidRDefault="001C6AAA" w:rsidP="001C6AAA">
                      <w:pPr>
                        <w:jc w:val="center"/>
                        <w:rPr>
                          <w:color w:val="00B050"/>
                        </w:rPr>
                      </w:pPr>
                      <w:r w:rsidRPr="001C6AAA">
                        <w:rPr>
                          <w:rFonts w:hint="eastAsia"/>
                          <w:color w:val="00B050"/>
                        </w:rPr>
                        <w:t>いずれかに「○」を</w:t>
                      </w:r>
                    </w:p>
                    <w:p w:rsidR="001C6AAA" w:rsidRPr="001C6AAA" w:rsidRDefault="001C6AAA" w:rsidP="001C6AAA">
                      <w:pPr>
                        <w:jc w:val="center"/>
                        <w:rPr>
                          <w:color w:val="00B050"/>
                        </w:rPr>
                      </w:pPr>
                      <w:r w:rsidRPr="001C6AAA">
                        <w:rPr>
                          <w:rFonts w:hint="eastAsia"/>
                          <w:color w:val="00B050"/>
                        </w:rPr>
                        <w:t>記入してください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AF6344" w:rsidRPr="00793BFD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AF63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F6344" w:rsidRPr="00981F4F">
        <w:rPr>
          <w:rFonts w:ascii="HG正楷書体-PRO" w:eastAsia="HG正楷書体-PRO" w:hAnsi="ＭＳ 明朝" w:hint="eastAsia"/>
          <w:b/>
          <w:color w:val="FF0000"/>
          <w:sz w:val="24"/>
          <w:szCs w:val="24"/>
          <w:u w:val="single"/>
        </w:rPr>
        <w:t>人吉　太郎</w:t>
      </w:r>
      <w:r w:rsidR="00AF63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</w:p>
    <w:p w:rsidR="00AF6344" w:rsidRDefault="00AF6344" w:rsidP="00AF63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人吉農業振興地域整備計画に関する証明願い</w:t>
      </w:r>
    </w:p>
    <w:p w:rsidR="00AF6344" w:rsidRDefault="001C6AAA" w:rsidP="00AF63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2657F" wp14:editId="0FEC674C">
                <wp:simplePos x="0" y="0"/>
                <wp:positionH relativeFrom="column">
                  <wp:posOffset>-299550</wp:posOffset>
                </wp:positionH>
                <wp:positionV relativeFrom="paragraph">
                  <wp:posOffset>82968</wp:posOffset>
                </wp:positionV>
                <wp:extent cx="624469" cy="568898"/>
                <wp:effectExtent l="0" t="0" r="80645" b="603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69" cy="5688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5DD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23.6pt;margin-top:6.55pt;width:49.15pt;height:4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" strokecolor="#00b050">
                <v:stroke endarrow="open"/>
              </v:shape>
            </w:pict>
          </mc:Fallback>
        </mc:AlternateContent>
      </w:r>
    </w:p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下記の土地につきまして、人吉農業振興地域整備計画書において、</w:t>
      </w:r>
    </w:p>
    <w:p w:rsidR="00AF6344" w:rsidRPr="003D7C91" w:rsidRDefault="00AF6344" w:rsidP="00AF6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</w:t>
      </w:r>
      <w:r w:rsidRPr="003D7C91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  <w:r w:rsidRPr="003D7C91">
        <w:rPr>
          <w:rFonts w:ascii="ＭＳ 明朝" w:eastAsia="ＭＳ 明朝" w:hAnsi="ＭＳ 明朝" w:hint="eastAsia"/>
          <w:sz w:val="24"/>
          <w:szCs w:val="24"/>
        </w:rPr>
        <w:t>農用地区域に含まれていること</w:t>
      </w:r>
    </w:p>
    <w:p w:rsidR="00AF6344" w:rsidRPr="003D7C91" w:rsidRDefault="00AF6344" w:rsidP="00AF6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）</w:t>
      </w:r>
      <w:r w:rsidRPr="003D7C91">
        <w:rPr>
          <w:rFonts w:ascii="ＭＳ 明朝" w:eastAsia="ＭＳ 明朝" w:hAnsi="ＭＳ 明朝" w:hint="eastAsia"/>
          <w:sz w:val="24"/>
          <w:szCs w:val="24"/>
        </w:rPr>
        <w:t>農用地区域に含まれていないこと</w:t>
      </w:r>
    </w:p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をご証明いただきますようお願いします。</w:t>
      </w:r>
    </w:p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</w:p>
    <w:p w:rsidR="00AF6344" w:rsidRDefault="00AF6344" w:rsidP="00AF63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160"/>
        <w:gridCol w:w="1440"/>
        <w:gridCol w:w="1836"/>
      </w:tblGrid>
      <w:tr w:rsidR="00AF6344" w:rsidRPr="001C1866" w:rsidTr="00E31C61">
        <w:trPr>
          <w:trHeight w:val="515"/>
        </w:trPr>
        <w:tc>
          <w:tcPr>
            <w:tcW w:w="3240" w:type="dxa"/>
            <w:shd w:val="clear" w:color="auto" w:fill="auto"/>
            <w:vAlign w:val="center"/>
          </w:tcPr>
          <w:p w:rsidR="00AF6344" w:rsidRPr="001C1866" w:rsidRDefault="00AF634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町　名・字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6344" w:rsidRPr="001C1866" w:rsidRDefault="00AF634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6344" w:rsidRPr="001C1866" w:rsidRDefault="00AF634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6344" w:rsidRPr="001C1866" w:rsidRDefault="00AF634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866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</w:tr>
      <w:tr w:rsidR="00AF6344" w:rsidRPr="001C1866" w:rsidTr="00E31C61">
        <w:trPr>
          <w:trHeight w:val="538"/>
        </w:trPr>
        <w:tc>
          <w:tcPr>
            <w:tcW w:w="3240" w:type="dxa"/>
            <w:shd w:val="clear" w:color="auto" w:fill="auto"/>
            <w:vAlign w:val="center"/>
          </w:tcPr>
          <w:p w:rsidR="00AF6344" w:rsidRPr="00981F4F" w:rsidRDefault="009F79DE" w:rsidP="00277124">
            <w:pPr>
              <w:jc w:val="center"/>
              <w:rPr>
                <w:rFonts w:ascii="HG正楷書体-PRO" w:eastAsia="HG正楷書体-PRO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■□</w:t>
            </w:r>
            <w:r w:rsidR="00AF6344" w:rsidRPr="00981F4F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町</w:t>
            </w:r>
            <w:r w:rsidR="00277124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AF6344" w:rsidRPr="00981F4F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字</w:t>
            </w: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■□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634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１００番１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6344" w:rsidRPr="001C1866" w:rsidRDefault="00AF634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6344" w:rsidRPr="001C1866" w:rsidRDefault="00AF6344" w:rsidP="00E31C6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１，５００</w:t>
            </w:r>
          </w:p>
        </w:tc>
      </w:tr>
      <w:tr w:rsidR="00277124" w:rsidRPr="001C1866" w:rsidTr="00E31C61">
        <w:trPr>
          <w:trHeight w:val="519"/>
        </w:trPr>
        <w:tc>
          <w:tcPr>
            <w:tcW w:w="3240" w:type="dxa"/>
            <w:shd w:val="clear" w:color="auto" w:fill="auto"/>
            <w:vAlign w:val="center"/>
          </w:tcPr>
          <w:p w:rsidR="00277124" w:rsidRPr="00981F4F" w:rsidRDefault="009F79DE" w:rsidP="00E31C61">
            <w:pPr>
              <w:jc w:val="center"/>
              <w:rPr>
                <w:rFonts w:ascii="HG正楷書体-PRO" w:eastAsia="HG正楷書体-PRO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■□</w:t>
            </w:r>
            <w:r w:rsidR="00277124" w:rsidRPr="00981F4F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町</w:t>
            </w:r>
            <w:r w:rsidR="00277124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277124" w:rsidRPr="00981F4F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字</w:t>
            </w: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■□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１００番２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7124" w:rsidRPr="001C1866" w:rsidRDefault="00277124" w:rsidP="00E31C6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５００</w:t>
            </w:r>
          </w:p>
        </w:tc>
      </w:tr>
      <w:tr w:rsidR="00277124" w:rsidRPr="001C1866" w:rsidTr="00E31C61">
        <w:trPr>
          <w:trHeight w:val="528"/>
        </w:trPr>
        <w:tc>
          <w:tcPr>
            <w:tcW w:w="32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4F">
              <w:rPr>
                <w:rFonts w:ascii="HG正楷書体-PRO" w:eastAsia="HG正楷書体-PRO" w:hAnsi="ＭＳ 明朝" w:hint="eastAsia"/>
                <w:color w:val="FF0000"/>
                <w:sz w:val="24"/>
                <w:szCs w:val="24"/>
              </w:rPr>
              <w:t>以下余白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124" w:rsidRPr="001C1866" w:rsidTr="00E31C61">
        <w:trPr>
          <w:trHeight w:val="537"/>
        </w:trPr>
        <w:tc>
          <w:tcPr>
            <w:tcW w:w="32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124" w:rsidRPr="001C1866" w:rsidTr="00E31C61">
        <w:trPr>
          <w:trHeight w:val="518"/>
        </w:trPr>
        <w:tc>
          <w:tcPr>
            <w:tcW w:w="32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124" w:rsidRPr="001C1866" w:rsidTr="00E31C61">
        <w:trPr>
          <w:trHeight w:val="530"/>
        </w:trPr>
        <w:tc>
          <w:tcPr>
            <w:tcW w:w="32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77124" w:rsidRPr="001C1866" w:rsidRDefault="00277124" w:rsidP="00E31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6344" w:rsidRDefault="00AF6344" w:rsidP="00AF6344">
      <w:pPr>
        <w:rPr>
          <w:rFonts w:ascii="ＭＳ 明朝" w:eastAsia="ＭＳ 明朝" w:hAnsi="ＭＳ 明朝"/>
          <w:sz w:val="24"/>
          <w:szCs w:val="24"/>
        </w:rPr>
      </w:pPr>
    </w:p>
    <w:p w:rsidR="0029575B" w:rsidRDefault="00AF6344" w:rsidP="0029575B">
      <w:pPr>
        <w:numPr>
          <w:ilvl w:val="0"/>
          <w:numId w:val="1"/>
        </w:numPr>
        <w:tabs>
          <w:tab w:val="clear" w:pos="480"/>
          <w:tab w:val="num" w:pos="851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　：　土地登記事項証明書写し</w:t>
      </w:r>
      <w:r w:rsidR="0029575B">
        <w:rPr>
          <w:rFonts w:ascii="ＭＳ 明朝" w:eastAsia="ＭＳ 明朝" w:hAnsi="ＭＳ 明朝" w:hint="eastAsia"/>
          <w:sz w:val="24"/>
          <w:szCs w:val="24"/>
        </w:rPr>
        <w:t xml:space="preserve">（登記情報提供サービスでの登記　　　</w:t>
      </w:r>
    </w:p>
    <w:p w:rsidR="00591381" w:rsidRDefault="0029575B" w:rsidP="00591381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情報様式含む）</w:t>
      </w:r>
      <w:r w:rsidR="00AF6344">
        <w:rPr>
          <w:rFonts w:ascii="ＭＳ 明朝" w:eastAsia="ＭＳ 明朝" w:hAnsi="ＭＳ 明朝" w:hint="eastAsia"/>
          <w:sz w:val="24"/>
          <w:szCs w:val="24"/>
        </w:rPr>
        <w:t xml:space="preserve">　１部</w:t>
      </w:r>
    </w:p>
    <w:p w:rsidR="00591381" w:rsidRDefault="00591381" w:rsidP="00591381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（注）申請日から３ヶ月以内のものに限る</w:t>
      </w:r>
    </w:p>
    <w:sectPr w:rsidR="00591381" w:rsidSect="00C8626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82" w:rsidRDefault="00394182" w:rsidP="00394182">
      <w:r>
        <w:separator/>
      </w:r>
    </w:p>
  </w:endnote>
  <w:endnote w:type="continuationSeparator" w:id="0">
    <w:p w:rsidR="00394182" w:rsidRDefault="00394182" w:rsidP="0039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82" w:rsidRDefault="00394182" w:rsidP="00394182">
      <w:r>
        <w:separator/>
      </w:r>
    </w:p>
  </w:footnote>
  <w:footnote w:type="continuationSeparator" w:id="0">
    <w:p w:rsidR="00394182" w:rsidRDefault="00394182" w:rsidP="0039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E6"/>
    <w:multiLevelType w:val="hybridMultilevel"/>
    <w:tmpl w:val="2190D77C"/>
    <w:lvl w:ilvl="0" w:tplc="2A7E6D3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67"/>
    <w:rsid w:val="0008201B"/>
    <w:rsid w:val="00171962"/>
    <w:rsid w:val="001809FC"/>
    <w:rsid w:val="001A5DED"/>
    <w:rsid w:val="001C6AAA"/>
    <w:rsid w:val="001E7AA7"/>
    <w:rsid w:val="00277124"/>
    <w:rsid w:val="0029575B"/>
    <w:rsid w:val="002C277E"/>
    <w:rsid w:val="00394182"/>
    <w:rsid w:val="003D7C91"/>
    <w:rsid w:val="004042D1"/>
    <w:rsid w:val="004069E0"/>
    <w:rsid w:val="00591381"/>
    <w:rsid w:val="00675782"/>
    <w:rsid w:val="00732E77"/>
    <w:rsid w:val="007D4C23"/>
    <w:rsid w:val="008B176D"/>
    <w:rsid w:val="009036D8"/>
    <w:rsid w:val="00981F4F"/>
    <w:rsid w:val="009D49EC"/>
    <w:rsid w:val="009F79DE"/>
    <w:rsid w:val="00A61853"/>
    <w:rsid w:val="00AF6344"/>
    <w:rsid w:val="00C600DE"/>
    <w:rsid w:val="00C86267"/>
    <w:rsid w:val="00D64B26"/>
    <w:rsid w:val="00F16756"/>
    <w:rsid w:val="00F9753A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F468ADF-6ADC-4B78-81DF-F746BB10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67"/>
    <w:pPr>
      <w:widowControl w:val="0"/>
      <w:jc w:val="both"/>
    </w:pPr>
    <w:rPr>
      <w:rFonts w:ascii="Century" w:eastAsia="ＭＳ ゴシック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62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26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2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26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1F4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981F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4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4182"/>
    <w:rPr>
      <w:rFonts w:ascii="Century" w:eastAsia="ＭＳ ゴシック" w:hAnsi="Century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94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4182"/>
    <w:rPr>
      <w:rFonts w:ascii="Century" w:eastAsia="ＭＳ ゴシック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34AF-AE0A-42AA-AFA2-404D533A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7669B5CE.dotm</Template>
  <TotalTime>15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n-imamura</dc:creator>
  <cp:lastModifiedBy>犬童隆弘</cp:lastModifiedBy>
  <cp:revision>17</cp:revision>
  <cp:lastPrinted>2019-10-23T02:56:00Z</cp:lastPrinted>
  <dcterms:created xsi:type="dcterms:W3CDTF">2016-12-19T06:50:00Z</dcterms:created>
  <dcterms:modified xsi:type="dcterms:W3CDTF">2024-01-05T00:32:00Z</dcterms:modified>
</cp:coreProperties>
</file>