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44DD5" w14:textId="2956FD42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  <w:szCs w:val="20"/>
        </w:rPr>
      </w:pPr>
      <w:r w:rsidRPr="00A00928">
        <w:rPr>
          <w:rFonts w:asciiTheme="majorEastAsia" w:eastAsiaTheme="majorEastAsia" w:hAnsiTheme="majorEastAsia" w:hint="eastAsia"/>
        </w:rPr>
        <w:t>様式第７号</w:t>
      </w:r>
    </w:p>
    <w:p w14:paraId="631AB736" w14:textId="63E1502B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12F3781C" w14:textId="77777777" w:rsidR="00A00928" w:rsidRPr="00A00928" w:rsidRDefault="00A00928" w:rsidP="00A00928">
      <w:pPr>
        <w:spacing w:line="316" w:lineRule="exact"/>
        <w:jc w:val="righ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>令和　　年　　月　　日</w:t>
      </w:r>
    </w:p>
    <w:p w14:paraId="2153921B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1E18D7AC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3A16AE5D" w14:textId="77777777" w:rsidR="00A00928" w:rsidRPr="00A00928" w:rsidRDefault="00A00928" w:rsidP="00A00928">
      <w:pPr>
        <w:spacing w:line="357" w:lineRule="exact"/>
        <w:jc w:val="center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  <w:b/>
          <w:sz w:val="28"/>
        </w:rPr>
        <w:t>工　事　完　了　報　告　書</w:t>
      </w:r>
    </w:p>
    <w:p w14:paraId="165158F6" w14:textId="77777777" w:rsidR="00A00928" w:rsidRPr="00D62AB0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49CE8924" w14:textId="757EB4B7" w:rsidR="00A00928" w:rsidRPr="003A4FF9" w:rsidRDefault="00054C82" w:rsidP="00A00928">
      <w:pPr>
        <w:spacing w:line="316" w:lineRule="exact"/>
        <w:rPr>
          <w:rFonts w:asciiTheme="majorEastAsia" w:eastAsiaTheme="majorEastAsia" w:hAnsiTheme="majorEastAsia"/>
        </w:rPr>
      </w:pPr>
      <w:r w:rsidRPr="003A4FF9">
        <w:rPr>
          <w:rFonts w:asciiTheme="majorEastAsia" w:eastAsiaTheme="majorEastAsia" w:hAnsiTheme="majorEastAsia" w:hint="eastAsia"/>
        </w:rPr>
        <w:t>人吉市長　　松岡　隼人</w:t>
      </w:r>
      <w:r w:rsidR="00A00928" w:rsidRPr="003A4FF9">
        <w:rPr>
          <w:rFonts w:asciiTheme="majorEastAsia" w:eastAsiaTheme="majorEastAsia" w:hAnsiTheme="majorEastAsia" w:hint="eastAsia"/>
        </w:rPr>
        <w:t xml:space="preserve">　様</w:t>
      </w:r>
    </w:p>
    <w:p w14:paraId="137017A0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4E471E08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spacing w:val="-9"/>
        </w:rPr>
        <w:t xml:space="preserve">                                        </w:t>
      </w:r>
    </w:p>
    <w:p w14:paraId="1957E8A2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　　　　　　　　　　　（施工業者）</w:t>
      </w:r>
    </w:p>
    <w:p w14:paraId="5C844C84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5A785099" w14:textId="6A605464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 w:hint="eastAsia"/>
        </w:rPr>
        <w:t xml:space="preserve">　　　　　　　　　　　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</w:t>
      </w:r>
      <w:r w:rsidR="00956F50">
        <w:rPr>
          <w:rFonts w:asciiTheme="majorEastAsia" w:eastAsiaTheme="majorEastAsia" w:hAnsiTheme="majorEastAsia" w:hint="eastAsia"/>
          <w:u w:val="single"/>
        </w:rPr>
        <w:t xml:space="preserve">　　印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</w:t>
      </w:r>
    </w:p>
    <w:p w14:paraId="545AC2D1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38F0AB76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次の被災者住宅について、別添修理見積書（写）のとおり応急修理を完了しましたので、報告します。</w:t>
      </w:r>
    </w:p>
    <w:p w14:paraId="734BD774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3F9567D7" w14:textId="22929A45" w:rsid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>１　被災者住所・氏名</w:t>
      </w:r>
    </w:p>
    <w:p w14:paraId="6D35090E" w14:textId="77777777" w:rsidR="00956F50" w:rsidRDefault="00956F50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68F28EC0" w14:textId="0A65212C" w:rsidR="00956F50" w:rsidRPr="00A00928" w:rsidRDefault="00060EBD" w:rsidP="00A00928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A00928">
        <w:rPr>
          <w:rFonts w:asciiTheme="majorEastAsia" w:eastAsiaTheme="majorEastAsia" w:hAnsiTheme="majorEastAsia" w:hint="eastAsia"/>
        </w:rPr>
        <w:t>別添修理見積書（写）</w:t>
      </w:r>
      <w:r>
        <w:rPr>
          <w:rFonts w:asciiTheme="majorEastAsia" w:eastAsiaTheme="majorEastAsia" w:hAnsiTheme="majorEastAsia" w:hint="eastAsia"/>
        </w:rPr>
        <w:t>のとおり応急修理</w:t>
      </w:r>
      <w:r w:rsidR="00956F50">
        <w:rPr>
          <w:rFonts w:asciiTheme="majorEastAsia" w:eastAsiaTheme="majorEastAsia" w:hAnsiTheme="majorEastAsia" w:hint="eastAsia"/>
        </w:rPr>
        <w:t>が完了したことを確認しました</w:t>
      </w:r>
      <w:r w:rsidR="00DE0687">
        <w:rPr>
          <w:rFonts w:asciiTheme="majorEastAsia" w:eastAsiaTheme="majorEastAsia" w:hAnsiTheme="majorEastAsia" w:hint="eastAsia"/>
        </w:rPr>
        <w:t>。</w:t>
      </w:r>
    </w:p>
    <w:p w14:paraId="61BD6FC1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3B753859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　　住所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  <w:r w:rsidRPr="00A00928">
        <w:rPr>
          <w:rFonts w:asciiTheme="majorEastAsia" w:eastAsiaTheme="majorEastAsia" w:hAnsiTheme="majorEastAsia" w:hint="eastAsia"/>
        </w:rPr>
        <w:t xml:space="preserve">　　　　　</w:t>
      </w:r>
    </w:p>
    <w:p w14:paraId="1AFF8421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577C98A4" w14:textId="0DDC2D34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　　氏名</w:t>
      </w:r>
      <w:r w:rsidR="00C63EAA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印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 w:hint="eastAsia"/>
        </w:rPr>
        <w:t xml:space="preserve">　　</w:t>
      </w:r>
    </w:p>
    <w:p w14:paraId="19B85983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661EB47E" w14:textId="52862386" w:rsidR="00A27C9C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>２　対象住宅所在地</w:t>
      </w:r>
    </w:p>
    <w:p w14:paraId="784338CA" w14:textId="7933901F" w:rsidR="00A00928" w:rsidRDefault="00A00928" w:rsidP="00A00928">
      <w:pPr>
        <w:spacing w:line="316" w:lineRule="exact"/>
        <w:rPr>
          <w:rFonts w:asciiTheme="majorEastAsia" w:eastAsiaTheme="majorEastAsia" w:hAnsiTheme="majorEastAsia"/>
          <w:u w:val="single"/>
        </w:rPr>
      </w:pPr>
    </w:p>
    <w:p w14:paraId="4A2CED4C" w14:textId="70BBE71B" w:rsidR="00A27C9C" w:rsidRPr="00A27C9C" w:rsidRDefault="00A27C9C" w:rsidP="00A00928">
      <w:pPr>
        <w:spacing w:line="316" w:lineRule="exac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p w14:paraId="389D733E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0B5AEEE3" w14:textId="64256A1F" w:rsidR="00A00928" w:rsidRPr="00A00928" w:rsidRDefault="00DE0687" w:rsidP="00A00928">
      <w:pPr>
        <w:spacing w:line="316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受付</w:t>
      </w:r>
      <w:r w:rsidR="00A00928" w:rsidRPr="00A00928">
        <w:rPr>
          <w:rFonts w:asciiTheme="majorEastAsia" w:eastAsiaTheme="majorEastAsia" w:hAnsiTheme="majorEastAsia" w:hint="eastAsia"/>
        </w:rPr>
        <w:t>番号</w:t>
      </w:r>
    </w:p>
    <w:p w14:paraId="3A8B3A61" w14:textId="4CC1355B" w:rsidR="00A00928" w:rsidRDefault="00A00928" w:rsidP="00A00928">
      <w:pPr>
        <w:spacing w:line="316" w:lineRule="exac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 w:hint="eastAsia"/>
        </w:rPr>
        <w:t xml:space="preserve">　　</w:t>
      </w:r>
    </w:p>
    <w:p w14:paraId="2B28C64B" w14:textId="0D286EF6" w:rsidR="00A27C9C" w:rsidRPr="00A27C9C" w:rsidRDefault="00A27C9C" w:rsidP="00A00928">
      <w:pPr>
        <w:spacing w:line="316" w:lineRule="exac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</w:t>
      </w:r>
    </w:p>
    <w:p w14:paraId="0A4B72C2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03E86AF8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>４　完了年月日　　令和　　年　　月　　日</w:t>
      </w:r>
    </w:p>
    <w:p w14:paraId="230FDB97" w14:textId="77777777" w:rsidR="00A00928" w:rsidRPr="00A00928" w:rsidRDefault="00A00928" w:rsidP="00A00928">
      <w:pPr>
        <w:spacing w:line="316" w:lineRule="exact"/>
        <w:rPr>
          <w:rFonts w:asciiTheme="majorEastAsia" w:eastAsiaTheme="majorEastAsia" w:hAnsiTheme="majorEastAsia"/>
        </w:rPr>
      </w:pPr>
    </w:p>
    <w:p w14:paraId="225C036F" w14:textId="77777777" w:rsidR="00A00928" w:rsidRPr="00D62AB0" w:rsidRDefault="00A00928" w:rsidP="00A00928">
      <w:pPr>
        <w:spacing w:line="316" w:lineRule="exact"/>
        <w:rPr>
          <w:rFonts w:asciiTheme="majorEastAsia" w:eastAsiaTheme="majorEastAsia" w:hAnsiTheme="majorEastAsia"/>
          <w:sz w:val="21"/>
          <w:szCs w:val="21"/>
        </w:rPr>
      </w:pPr>
      <w:r w:rsidRPr="00D62AB0">
        <w:rPr>
          <w:rFonts w:asciiTheme="majorEastAsia" w:eastAsiaTheme="majorEastAsia" w:hAnsiTheme="majorEastAsia" w:hint="eastAsia"/>
          <w:sz w:val="21"/>
          <w:szCs w:val="21"/>
        </w:rPr>
        <w:t>【添付書類】</w:t>
      </w:r>
    </w:p>
    <w:p w14:paraId="3EFC7245" w14:textId="77777777" w:rsidR="00A00928" w:rsidRPr="00D62AB0" w:rsidRDefault="00A00928" w:rsidP="00A00928">
      <w:pPr>
        <w:spacing w:line="316" w:lineRule="exact"/>
        <w:ind w:firstLineChars="100" w:firstLine="211"/>
        <w:rPr>
          <w:rFonts w:asciiTheme="majorEastAsia" w:eastAsiaTheme="majorEastAsia" w:hAnsiTheme="majorEastAsia"/>
          <w:sz w:val="21"/>
          <w:szCs w:val="21"/>
        </w:rPr>
      </w:pPr>
      <w:r w:rsidRPr="00D62AB0">
        <w:rPr>
          <w:rFonts w:asciiTheme="majorEastAsia" w:eastAsiaTheme="majorEastAsia" w:hAnsiTheme="majorEastAsia" w:hint="eastAsia"/>
          <w:sz w:val="21"/>
          <w:szCs w:val="21"/>
        </w:rPr>
        <w:t>・修理見積書（写）</w:t>
      </w:r>
    </w:p>
    <w:p w14:paraId="75B89CB3" w14:textId="77777777" w:rsidR="00A00928" w:rsidRPr="00D62AB0" w:rsidRDefault="00A00928" w:rsidP="00A00928">
      <w:pPr>
        <w:spacing w:line="316" w:lineRule="exact"/>
        <w:ind w:firstLineChars="100" w:firstLine="211"/>
        <w:rPr>
          <w:rFonts w:asciiTheme="majorEastAsia" w:eastAsiaTheme="majorEastAsia" w:hAnsiTheme="majorEastAsia"/>
          <w:sz w:val="21"/>
          <w:szCs w:val="21"/>
        </w:rPr>
      </w:pPr>
      <w:r w:rsidRPr="00D62AB0">
        <w:rPr>
          <w:rFonts w:asciiTheme="majorEastAsia" w:eastAsiaTheme="majorEastAsia" w:hAnsiTheme="majorEastAsia" w:hint="eastAsia"/>
          <w:sz w:val="21"/>
          <w:szCs w:val="21"/>
        </w:rPr>
        <w:t>・工事写真（施工前、施工中、施工後）</w:t>
      </w:r>
    </w:p>
    <w:p w14:paraId="74036087" w14:textId="22398CDD" w:rsidR="00147D75" w:rsidRDefault="00147D75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38566D6F" w14:textId="77777777" w:rsidR="00D62AB0" w:rsidRPr="00532C0A" w:rsidRDefault="00D62AB0" w:rsidP="00D62AB0">
      <w:pPr>
        <w:spacing w:line="316" w:lineRule="exact"/>
        <w:ind w:firstLineChars="100" w:firstLine="221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※人吉市役所記載欄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8639"/>
      </w:tblGrid>
      <w:tr w:rsidR="00D62AB0" w14:paraId="7DB184BC" w14:textId="77777777" w:rsidTr="007F6828">
        <w:trPr>
          <w:trHeight w:val="1345"/>
        </w:trPr>
        <w:tc>
          <w:tcPr>
            <w:tcW w:w="8639" w:type="dxa"/>
          </w:tcPr>
          <w:p w14:paraId="66B0FD42" w14:textId="77777777" w:rsidR="00D62AB0" w:rsidRPr="00532C0A" w:rsidRDefault="00D62AB0" w:rsidP="007F6828">
            <w:pPr>
              <w:spacing w:line="276" w:lineRule="auto"/>
              <w:ind w:left="964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Pr="00532C0A">
              <w:rPr>
                <w:rFonts w:asciiTheme="majorEastAsia" w:eastAsiaTheme="majorEastAsia" w:hAnsiTheme="majorEastAsia" w:hint="eastAsia"/>
              </w:rPr>
              <w:t>上記委託の検査の結果完了したことを認めます。</w:t>
            </w:r>
          </w:p>
          <w:p w14:paraId="2EF0C730" w14:textId="77777777" w:rsidR="00D62AB0" w:rsidRPr="00532C0A" w:rsidRDefault="00D62AB0" w:rsidP="007F6828">
            <w:pPr>
              <w:spacing w:line="276" w:lineRule="auto"/>
              <w:ind w:left="964"/>
              <w:rPr>
                <w:rFonts w:asciiTheme="majorEastAsia" w:eastAsiaTheme="majorEastAsia" w:hAnsiTheme="majorEastAsia"/>
              </w:rPr>
            </w:pPr>
            <w:r w:rsidRPr="00532C0A">
              <w:rPr>
                <w:rFonts w:asciiTheme="majorEastAsia" w:eastAsiaTheme="majorEastAsia" w:hAnsiTheme="majorEastAsia" w:hint="eastAsia"/>
              </w:rPr>
              <w:t xml:space="preserve">　　　　　　検査年月日　　　令和　　年　　月　　日</w:t>
            </w:r>
          </w:p>
          <w:p w14:paraId="661639BA" w14:textId="428C79F1" w:rsidR="00D62AB0" w:rsidRPr="00532C0A" w:rsidRDefault="002D6DFC" w:rsidP="007F6828">
            <w:pPr>
              <w:spacing w:line="276" w:lineRule="auto"/>
              <w:ind w:left="964"/>
              <w:rPr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検査員職</w:t>
            </w:r>
            <w:bookmarkStart w:id="0" w:name="_GoBack"/>
            <w:bookmarkEnd w:id="0"/>
            <w:r w:rsidR="00D62AB0" w:rsidRPr="00532C0A">
              <w:rPr>
                <w:rFonts w:asciiTheme="majorEastAsia" w:eastAsiaTheme="majorEastAsia" w:hAnsiTheme="majorEastAsia" w:hint="eastAsia"/>
              </w:rPr>
              <w:t xml:space="preserve">氏名　　　　　　　　　　　　　　　　</w:t>
            </w:r>
            <w:r w:rsidR="00D62AB0" w:rsidRPr="00532C0A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</w:tbl>
    <w:p w14:paraId="14DDB542" w14:textId="77777777" w:rsidR="00D62AB0" w:rsidRPr="00D62AB0" w:rsidRDefault="00D62AB0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sectPr w:rsidR="00D62AB0" w:rsidRPr="00D62AB0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83019" w14:textId="77777777" w:rsidR="00C24BF9" w:rsidRDefault="00C24BF9">
      <w:r>
        <w:separator/>
      </w:r>
    </w:p>
  </w:endnote>
  <w:endnote w:type="continuationSeparator" w:id="0">
    <w:p w14:paraId="55FFEABF" w14:textId="77777777" w:rsidR="00C24BF9" w:rsidRDefault="00C24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7EA06" w14:textId="77777777" w:rsidR="00C24BF9" w:rsidRDefault="00C24BF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7735073C" w14:textId="77777777" w:rsidR="00C24BF9" w:rsidRDefault="00C24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8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4C82"/>
    <w:rsid w:val="0005584A"/>
    <w:rsid w:val="00056974"/>
    <w:rsid w:val="00060EBD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0207"/>
    <w:rsid w:val="00165EDC"/>
    <w:rsid w:val="00170831"/>
    <w:rsid w:val="001740CE"/>
    <w:rsid w:val="00185EF8"/>
    <w:rsid w:val="00191D85"/>
    <w:rsid w:val="00193B21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71A64"/>
    <w:rsid w:val="00284A91"/>
    <w:rsid w:val="00285B42"/>
    <w:rsid w:val="00290381"/>
    <w:rsid w:val="002A07FF"/>
    <w:rsid w:val="002A0B45"/>
    <w:rsid w:val="002A3482"/>
    <w:rsid w:val="002B64FA"/>
    <w:rsid w:val="002C1FD2"/>
    <w:rsid w:val="002D1504"/>
    <w:rsid w:val="002D6D4F"/>
    <w:rsid w:val="002D6DFC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A4FF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73AA1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56F50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A00928"/>
    <w:rsid w:val="00A01ADF"/>
    <w:rsid w:val="00A01DD5"/>
    <w:rsid w:val="00A06D87"/>
    <w:rsid w:val="00A25116"/>
    <w:rsid w:val="00A27C9C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67B2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63EAA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62AB0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0687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8B97BE19-CDDD-400E-817A-CFDD13F7EC12"/>
    <ds:schemaRef ds:uri="http://purl.org/dc/dcmitype/"/>
    <ds:schemaRef ds:uri="http://schemas.openxmlformats.org/package/2006/metadata/core-properties"/>
    <ds:schemaRef ds:uri="http://schemas.microsoft.com/office/2006/metadata/properties"/>
    <ds:schemaRef ds:uri="524b5a86-27a4-4c21-aff1-70cbe9bbc688"/>
  </ds:schemaRefs>
</ds:datastoreItem>
</file>

<file path=customXml/itemProps4.xml><?xml version="1.0" encoding="utf-8"?>
<ds:datastoreItem xmlns:ds="http://schemas.openxmlformats.org/officeDocument/2006/customXml" ds:itemID="{C51D6449-FF74-478B-909A-5731C2FD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9A4BE1F</Template>
  <TotalTime>792</TotalTime>
  <Pages>1</Pages>
  <Words>231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沖津大介</cp:lastModifiedBy>
  <cp:revision>57</cp:revision>
  <cp:lastPrinted>2020-07-27T22:58:00Z</cp:lastPrinted>
  <dcterms:created xsi:type="dcterms:W3CDTF">2020-07-09T04:23:00Z</dcterms:created>
  <dcterms:modified xsi:type="dcterms:W3CDTF">2020-08-07T11:52:00Z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