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1" w:rsidRPr="008610B4" w:rsidRDefault="00F86627" w:rsidP="006927B8">
      <w:pPr>
        <w:wordWrap w:val="0"/>
        <w:rPr>
          <w:rFonts w:ascii="ＭＳ 明朝" w:eastAsia="ＭＳ 明朝" w:hAnsi="ＭＳ 明朝"/>
        </w:rPr>
      </w:pPr>
      <w:r w:rsidRPr="008610B4">
        <w:rPr>
          <w:rFonts w:ascii="ＭＳ 明朝" w:eastAsia="ＭＳ 明朝" w:hAnsi="ＭＳ 明朝" w:hint="eastAsia"/>
        </w:rPr>
        <w:t>様式第１</w:t>
      </w:r>
      <w:r w:rsidR="00914321" w:rsidRPr="008610B4">
        <w:rPr>
          <w:rFonts w:ascii="ＭＳ 明朝" w:eastAsia="ＭＳ 明朝" w:hAnsi="ＭＳ 明朝" w:hint="eastAsia"/>
        </w:rPr>
        <w:t>号</w:t>
      </w:r>
      <w:r w:rsidR="00746C92" w:rsidRPr="008610B4">
        <w:rPr>
          <w:rFonts w:ascii="ＭＳ 明朝" w:eastAsia="ＭＳ 明朝" w:hAnsi="ＭＳ 明朝"/>
        </w:rPr>
        <w:t>(</w:t>
      </w:r>
      <w:r w:rsidR="00746C92" w:rsidRPr="008610B4">
        <w:rPr>
          <w:rFonts w:ascii="ＭＳ 明朝" w:eastAsia="ＭＳ 明朝" w:hAnsi="ＭＳ 明朝" w:hint="eastAsia"/>
        </w:rPr>
        <w:t>第</w:t>
      </w:r>
      <w:r w:rsidRPr="008610B4">
        <w:rPr>
          <w:rFonts w:ascii="ＭＳ 明朝" w:eastAsia="ＭＳ 明朝" w:hAnsi="ＭＳ 明朝" w:hint="eastAsia"/>
        </w:rPr>
        <w:t>６</w:t>
      </w:r>
      <w:r w:rsidR="00746C92" w:rsidRPr="008610B4">
        <w:rPr>
          <w:rFonts w:ascii="ＭＳ 明朝" w:eastAsia="ＭＳ 明朝" w:hAnsi="ＭＳ 明朝" w:hint="eastAsia"/>
        </w:rPr>
        <w:t>条関係</w:t>
      </w:r>
      <w:r w:rsidR="00746C92" w:rsidRPr="008610B4">
        <w:rPr>
          <w:rFonts w:ascii="ＭＳ 明朝" w:eastAsia="ＭＳ 明朝" w:hAnsi="ＭＳ 明朝"/>
        </w:rPr>
        <w:t>)</w:t>
      </w:r>
    </w:p>
    <w:p w:rsidR="00914321" w:rsidRPr="008610B4" w:rsidRDefault="00914321" w:rsidP="00914321">
      <w:pPr>
        <w:jc w:val="center"/>
        <w:rPr>
          <w:rFonts w:ascii="ＭＳ 明朝" w:eastAsia="ＭＳ 明朝" w:hAnsi="ＭＳ 明朝"/>
        </w:rPr>
      </w:pPr>
      <w:r w:rsidRPr="008610B4">
        <w:rPr>
          <w:rFonts w:ascii="ＭＳ 明朝" w:eastAsia="ＭＳ 明朝" w:hAnsi="ＭＳ 明朝" w:hint="eastAsia"/>
        </w:rPr>
        <w:t>（表）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5103"/>
      </w:tblGrid>
      <w:tr w:rsidR="008610B4" w:rsidRPr="008610B4" w:rsidTr="007735E4">
        <w:tc>
          <w:tcPr>
            <w:tcW w:w="9067" w:type="dxa"/>
            <w:gridSpan w:val="3"/>
          </w:tcPr>
          <w:p w:rsidR="00914321" w:rsidRPr="008610B4" w:rsidRDefault="004537E8" w:rsidP="007735E4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景観形成区域等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における行為の（変更）届出書</w:t>
            </w:r>
          </w:p>
          <w:p w:rsidR="00914321" w:rsidRPr="008610B4" w:rsidRDefault="00914321" w:rsidP="007735E4">
            <w:pPr>
              <w:ind w:firstLineChars="3400" w:firstLine="7206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年　　月　　日</w:t>
            </w:r>
          </w:p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人吉市長　</w:t>
            </w:r>
            <w:r w:rsidR="003038B9">
              <w:rPr>
                <w:rFonts w:ascii="ＭＳ 明朝" w:eastAsia="ＭＳ 明朝" w:hAnsi="ＭＳ 明朝" w:hint="eastAsia"/>
                <w:spacing w:val="-20"/>
              </w:rPr>
              <w:t>松岡　隼人</w:t>
            </w:r>
            <w:bookmarkStart w:id="0" w:name="_GoBack"/>
            <w:bookmarkEnd w:id="0"/>
            <w:r w:rsidR="004537E8" w:rsidRPr="008610B4">
              <w:rPr>
                <w:rFonts w:ascii="ＭＳ 明朝" w:eastAsia="ＭＳ 明朝" w:hAnsi="ＭＳ 明朝" w:hint="eastAsia"/>
                <w:spacing w:val="-20"/>
              </w:rPr>
              <w:t xml:space="preserve">　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様</w:t>
            </w:r>
          </w:p>
          <w:p w:rsidR="00914321" w:rsidRPr="008610B4" w:rsidRDefault="008610B4" w:rsidP="007735E4">
            <w:pPr>
              <w:ind w:firstLineChars="1500" w:firstLine="3779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129540</wp:posOffset>
                      </wp:positionV>
                      <wp:extent cx="942975" cy="466725"/>
                      <wp:effectExtent l="0" t="0" r="0" b="0"/>
                      <wp:wrapNone/>
                      <wp:docPr id="12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42975" cy="466725"/>
                                <a:chOff x="0" y="25879"/>
                                <a:chExt cx="768349" cy="500668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879"/>
                                  <a:ext cx="768349" cy="500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30C8E" w:rsidRDefault="00930C8E" w:rsidP="00FF6CCA">
                                    <w:pPr>
                                      <w:spacing w:line="2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名称及び</w:t>
                                    </w:r>
                                  </w:p>
                                  <w:p w:rsidR="00930C8E" w:rsidRPr="00B70441" w:rsidRDefault="00930C8E" w:rsidP="00FF6CCA">
                                    <w:pPr>
                                      <w:spacing w:line="2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代表者氏名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1" name="大かっこ 11"/>
                              <wps:cNvSpPr/>
                              <wps:spPr>
                                <a:xfrm>
                                  <a:off x="34499" y="120764"/>
                                  <a:ext cx="690119" cy="293298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" o:spid="_x0000_s1026" style="position:absolute;left:0;text-align:left;margin-left:264.7pt;margin-top:10.2pt;width:74.25pt;height:36.75pt;z-index:251659264;mso-width-relative:margin;mso-height-relative:margin" coordorigin=",258" coordsize="7683,5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258;width:7683;height: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:rsidR="00930C8E" w:rsidRDefault="00930C8E" w:rsidP="00FF6CCA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名称及び</w:t>
                              </w:r>
                            </w:p>
                            <w:p w:rsidR="00930C8E" w:rsidRPr="00B70441" w:rsidRDefault="00930C8E" w:rsidP="00FF6CCA">
                              <w:pPr>
                                <w:spacing w:line="2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代表者氏名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1" o:spid="_x0000_s1028" type="#_x0000_t185" style="position:absolute;left:344;top:1207;width:6902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" strokecolor="windowText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届出者　住</w:t>
            </w:r>
            <w:r w:rsidR="00914321"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所</w:t>
            </w:r>
          </w:p>
          <w:p w:rsidR="00914321" w:rsidRPr="008610B4" w:rsidRDefault="00914321" w:rsidP="007735E4">
            <w:pPr>
              <w:ind w:firstLineChars="2200" w:firstLine="4663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氏　名　　　</w:t>
            </w:r>
            <w:r w:rsidR="00C76C0E" w:rsidRPr="008610B4">
              <w:rPr>
                <w:rFonts w:ascii="ＭＳ 明朝" w:eastAsia="ＭＳ 明朝" w:hAnsi="ＭＳ 明朝" w:hint="eastAsia"/>
                <w:spacing w:val="-20"/>
              </w:rPr>
              <w:t xml:space="preserve">　　　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　　　　　</w:t>
            </w:r>
          </w:p>
          <w:p w:rsidR="00914321" w:rsidRPr="008610B4" w:rsidRDefault="00914321" w:rsidP="007735E4">
            <w:pPr>
              <w:ind w:firstLineChars="2300" w:firstLine="4875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7735E4">
            <w:pPr>
              <w:ind w:firstLineChars="2200" w:firstLine="4663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電話番号</w:t>
            </w:r>
          </w:p>
          <w:p w:rsidR="00914321" w:rsidRPr="008610B4" w:rsidRDefault="00914321" w:rsidP="007735E4">
            <w:pPr>
              <w:jc w:val="lef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景観法第１６条第１項の規定により、次のとおり届け出ます。</w:t>
            </w:r>
          </w:p>
        </w:tc>
      </w:tr>
      <w:tr w:rsidR="008610B4" w:rsidRPr="008610B4" w:rsidTr="007735E4">
        <w:trPr>
          <w:trHeight w:val="636"/>
        </w:trPr>
        <w:tc>
          <w:tcPr>
            <w:tcW w:w="2547" w:type="dxa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１　行為の場所</w:t>
            </w:r>
          </w:p>
        </w:tc>
        <w:tc>
          <w:tcPr>
            <w:tcW w:w="6520" w:type="dxa"/>
            <w:gridSpan w:val="2"/>
            <w:vAlign w:val="center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人吉市</w:t>
            </w:r>
          </w:p>
        </w:tc>
      </w:tr>
      <w:tr w:rsidR="008610B4" w:rsidRPr="008610B4" w:rsidTr="007735E4">
        <w:tc>
          <w:tcPr>
            <w:tcW w:w="2547" w:type="dxa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２　区域・地域・地区</w:t>
            </w:r>
          </w:p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　の名称</w:t>
            </w:r>
          </w:p>
        </w:tc>
        <w:tc>
          <w:tcPr>
            <w:tcW w:w="6520" w:type="dxa"/>
            <w:gridSpan w:val="2"/>
          </w:tcPr>
          <w:p w:rsidR="00914321" w:rsidRPr="008610B4" w:rsidRDefault="004537E8" w:rsidP="004537E8">
            <w:pPr>
              <w:pStyle w:val="a5"/>
              <w:ind w:leftChars="0" w:left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□　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景観形成地域（</w:t>
            </w:r>
            <w:r w:rsidR="00914321"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="00D414C7" w:rsidRPr="008610B4">
              <w:rPr>
                <w:rFonts w:ascii="ＭＳ 明朝" w:eastAsia="ＭＳ 明朝" w:hAnsi="ＭＳ 明朝" w:hint="eastAsia"/>
                <w:spacing w:val="-20"/>
              </w:rPr>
              <w:t xml:space="preserve">　　　　　　　</w:t>
            </w:r>
            <w:r w:rsidR="00914321"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）</w:t>
            </w:r>
          </w:p>
          <w:p w:rsidR="00914321" w:rsidRPr="008610B4" w:rsidRDefault="004537E8" w:rsidP="004537E8">
            <w:pPr>
              <w:pStyle w:val="a5"/>
              <w:ind w:leftChars="0" w:left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□　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景観形成重点地区（　　　　　　　　）</w:t>
            </w:r>
          </w:p>
          <w:p w:rsidR="00914321" w:rsidRPr="008610B4" w:rsidRDefault="004537E8" w:rsidP="004537E8">
            <w:pPr>
              <w:pStyle w:val="a5"/>
              <w:ind w:leftChars="0" w:left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□　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眺望保全地区（　　　　　　　　）</w:t>
            </w:r>
          </w:p>
          <w:p w:rsidR="00914321" w:rsidRPr="008610B4" w:rsidRDefault="004537E8" w:rsidP="004537E8">
            <w:pPr>
              <w:pStyle w:val="a5"/>
              <w:ind w:leftChars="0" w:left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□　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伝統継承地区（　　　　　　　　）</w:t>
            </w:r>
          </w:p>
        </w:tc>
      </w:tr>
      <w:tr w:rsidR="008610B4" w:rsidRPr="008610B4" w:rsidTr="007735E4">
        <w:tc>
          <w:tcPr>
            <w:tcW w:w="2547" w:type="dxa"/>
            <w:vMerge w:val="restart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３　行為の種類</w:t>
            </w:r>
          </w:p>
        </w:tc>
        <w:tc>
          <w:tcPr>
            <w:tcW w:w="1417" w:type="dxa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建築物</w:t>
            </w:r>
          </w:p>
        </w:tc>
        <w:tc>
          <w:tcPr>
            <w:tcW w:w="5103" w:type="dxa"/>
          </w:tcPr>
          <w:p w:rsidR="00914321" w:rsidRPr="008610B4" w:rsidRDefault="00930C8E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□新築　□増築　□改築　□移転　□撤去</w:t>
            </w:r>
          </w:p>
          <w:p w:rsidR="00914321" w:rsidRPr="008610B4" w:rsidRDefault="00930C8E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□外観の変更（□修繕　□模様替　□色彩の変更）</w:t>
            </w:r>
          </w:p>
        </w:tc>
      </w:tr>
      <w:tr w:rsidR="008610B4" w:rsidRPr="008610B4" w:rsidTr="007735E4">
        <w:tc>
          <w:tcPr>
            <w:tcW w:w="2547" w:type="dxa"/>
            <w:vMerge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工作物</w:t>
            </w:r>
          </w:p>
        </w:tc>
        <w:tc>
          <w:tcPr>
            <w:tcW w:w="5103" w:type="dxa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□新築　□増築　□改築　□移転　</w:t>
            </w:r>
            <w:r w:rsidR="00930C8E" w:rsidRPr="008610B4">
              <w:rPr>
                <w:rFonts w:ascii="ＭＳ 明朝" w:eastAsia="ＭＳ 明朝" w:hAnsi="ＭＳ 明朝" w:hint="eastAsia"/>
                <w:spacing w:val="-20"/>
              </w:rPr>
              <w:t>□撤去</w:t>
            </w:r>
          </w:p>
          <w:p w:rsidR="00914321" w:rsidRPr="008610B4" w:rsidRDefault="00930C8E" w:rsidP="00930C8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□外観の変更（□修繕　□模様替　□色彩の変更）</w:t>
            </w:r>
          </w:p>
        </w:tc>
      </w:tr>
      <w:tr w:rsidR="008610B4" w:rsidRPr="008610B4" w:rsidTr="007735E4">
        <w:trPr>
          <w:trHeight w:val="395"/>
        </w:trPr>
        <w:tc>
          <w:tcPr>
            <w:tcW w:w="2547" w:type="dxa"/>
            <w:vMerge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520" w:type="dxa"/>
            <w:gridSpan w:val="2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開発行為</w:t>
            </w:r>
          </w:p>
        </w:tc>
      </w:tr>
      <w:tr w:rsidR="008610B4" w:rsidRPr="008610B4" w:rsidTr="007735E4">
        <w:trPr>
          <w:trHeight w:val="395"/>
        </w:trPr>
        <w:tc>
          <w:tcPr>
            <w:tcW w:w="2547" w:type="dxa"/>
            <w:vMerge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520" w:type="dxa"/>
            <w:gridSpan w:val="2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土地の開墾、土石の採取、鉱物の掘採</w:t>
            </w:r>
          </w:p>
        </w:tc>
      </w:tr>
      <w:tr w:rsidR="008610B4" w:rsidRPr="008610B4" w:rsidTr="007735E4">
        <w:trPr>
          <w:trHeight w:val="395"/>
        </w:trPr>
        <w:tc>
          <w:tcPr>
            <w:tcW w:w="2547" w:type="dxa"/>
            <w:vMerge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520" w:type="dxa"/>
            <w:gridSpan w:val="2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屋外における土石、廃棄物、再生資源その他の物件の堆積</w:t>
            </w:r>
          </w:p>
        </w:tc>
      </w:tr>
      <w:tr w:rsidR="008610B4" w:rsidRPr="008610B4" w:rsidTr="007735E4">
        <w:trPr>
          <w:trHeight w:val="395"/>
        </w:trPr>
        <w:tc>
          <w:tcPr>
            <w:tcW w:w="2547" w:type="dxa"/>
            <w:vMerge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520" w:type="dxa"/>
            <w:gridSpan w:val="2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木竹の伐採</w:t>
            </w:r>
          </w:p>
        </w:tc>
      </w:tr>
      <w:tr w:rsidR="008610B4" w:rsidRPr="008610B4" w:rsidTr="007735E4">
        <w:trPr>
          <w:trHeight w:val="395"/>
        </w:trPr>
        <w:tc>
          <w:tcPr>
            <w:tcW w:w="2547" w:type="dxa"/>
            <w:vMerge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520" w:type="dxa"/>
            <w:gridSpan w:val="2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広告物の設置及び外観の変更</w:t>
            </w:r>
          </w:p>
        </w:tc>
      </w:tr>
      <w:tr w:rsidR="008610B4" w:rsidRPr="008610B4" w:rsidTr="007735E4">
        <w:trPr>
          <w:trHeight w:val="395"/>
        </w:trPr>
        <w:tc>
          <w:tcPr>
            <w:tcW w:w="2547" w:type="dxa"/>
            <w:vMerge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6520" w:type="dxa"/>
            <w:gridSpan w:val="2"/>
          </w:tcPr>
          <w:p w:rsidR="00914321" w:rsidRPr="008610B4" w:rsidRDefault="00914321" w:rsidP="007735E4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屋外における自動販売機の設置</w:t>
            </w:r>
          </w:p>
        </w:tc>
      </w:tr>
      <w:tr w:rsidR="008610B4" w:rsidRPr="008610B4" w:rsidTr="007735E4">
        <w:trPr>
          <w:trHeight w:val="395"/>
        </w:trPr>
        <w:tc>
          <w:tcPr>
            <w:tcW w:w="2547" w:type="dxa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４　行為の期間</w:t>
            </w:r>
          </w:p>
        </w:tc>
        <w:tc>
          <w:tcPr>
            <w:tcW w:w="6520" w:type="dxa"/>
            <w:gridSpan w:val="2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　年　　月　　日　から　　　年　　月　　日　まで</w:t>
            </w:r>
          </w:p>
        </w:tc>
      </w:tr>
      <w:tr w:rsidR="008610B4" w:rsidRPr="008610B4" w:rsidTr="007735E4">
        <w:trPr>
          <w:trHeight w:val="570"/>
        </w:trPr>
        <w:tc>
          <w:tcPr>
            <w:tcW w:w="2547" w:type="dxa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５　届出内容に係る</w:t>
            </w:r>
          </w:p>
          <w:p w:rsidR="00914321" w:rsidRPr="008610B4" w:rsidRDefault="001C7229" w:rsidP="007735E4">
            <w:pPr>
              <w:ind w:firstLineChars="200" w:firstLine="424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照会</w:t>
            </w:r>
            <w:r w:rsidR="00914321" w:rsidRPr="008610B4">
              <w:rPr>
                <w:rFonts w:ascii="ＭＳ 明朝" w:eastAsia="ＭＳ 明朝" w:hAnsi="ＭＳ 明朝" w:hint="eastAsia"/>
                <w:spacing w:val="-20"/>
              </w:rPr>
              <w:t>先</w:t>
            </w:r>
          </w:p>
        </w:tc>
        <w:tc>
          <w:tcPr>
            <w:tcW w:w="6520" w:type="dxa"/>
            <w:gridSpan w:val="2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住所（所在地）</w:t>
            </w:r>
          </w:p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名称及び担当者氏名　　　　　　　　　</w:t>
            </w:r>
            <w:r w:rsidRPr="008610B4">
              <w:rPr>
                <w:rFonts w:ascii="ＭＳ 明朝" w:eastAsia="ＭＳ 明朝" w:hAnsi="ＭＳ 明朝"/>
                <w:spacing w:val="-20"/>
              </w:rPr>
              <w:t>Tel</w:t>
            </w:r>
          </w:p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8610B4" w:rsidRPr="008610B4" w:rsidTr="007735E4">
        <w:trPr>
          <w:trHeight w:val="938"/>
        </w:trPr>
        <w:tc>
          <w:tcPr>
            <w:tcW w:w="2547" w:type="dxa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６　景観形成上配慮</w:t>
            </w:r>
          </w:p>
          <w:p w:rsidR="00914321" w:rsidRPr="008610B4" w:rsidRDefault="00914321" w:rsidP="007735E4">
            <w:pPr>
              <w:ind w:firstLineChars="200" w:firstLine="424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した事項</w:t>
            </w:r>
          </w:p>
        </w:tc>
        <w:tc>
          <w:tcPr>
            <w:tcW w:w="6520" w:type="dxa"/>
            <w:gridSpan w:val="2"/>
          </w:tcPr>
          <w:p w:rsidR="00914321" w:rsidRPr="008610B4" w:rsidRDefault="00914321" w:rsidP="00C76C0E">
            <w:pPr>
              <w:rPr>
                <w:rFonts w:ascii="ＭＳ 明朝" w:eastAsia="ＭＳ 明朝" w:hAnsi="ＭＳ 明朝"/>
                <w:spacing w:val="-20"/>
              </w:rPr>
            </w:pPr>
          </w:p>
        </w:tc>
      </w:tr>
    </w:tbl>
    <w:p w:rsidR="00914321" w:rsidRPr="008610B4" w:rsidRDefault="00914321" w:rsidP="00FF6CCA">
      <w:pPr>
        <w:widowControl/>
        <w:jc w:val="center"/>
        <w:rPr>
          <w:rFonts w:ascii="ＭＳ 明朝" w:eastAsia="ＭＳ 明朝" w:hAnsi="ＭＳ 明朝"/>
          <w:spacing w:val="-20"/>
        </w:rPr>
      </w:pPr>
      <w:r w:rsidRPr="008610B4">
        <w:br w:type="page"/>
      </w:r>
      <w:r w:rsidRPr="008610B4">
        <w:rPr>
          <w:rFonts w:ascii="ＭＳ 明朝" w:eastAsia="ＭＳ 明朝" w:hAnsi="ＭＳ 明朝" w:hint="eastAsia"/>
          <w:spacing w:val="-20"/>
        </w:rPr>
        <w:lastRenderedPageBreak/>
        <w:t>（裏）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284"/>
        <w:gridCol w:w="425"/>
        <w:gridCol w:w="992"/>
        <w:gridCol w:w="141"/>
        <w:gridCol w:w="284"/>
        <w:gridCol w:w="851"/>
        <w:gridCol w:w="425"/>
        <w:gridCol w:w="283"/>
        <w:gridCol w:w="284"/>
        <w:gridCol w:w="1559"/>
      </w:tblGrid>
      <w:tr w:rsidR="008610B4" w:rsidRPr="008610B4" w:rsidTr="007735E4">
        <w:trPr>
          <w:trHeight w:val="373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(1)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建築物</w:t>
            </w:r>
          </w:p>
        </w:tc>
        <w:tc>
          <w:tcPr>
            <w:tcW w:w="1417" w:type="dxa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届出部分</w:t>
            </w:r>
          </w:p>
        </w:tc>
        <w:tc>
          <w:tcPr>
            <w:tcW w:w="1843" w:type="dxa"/>
            <w:gridSpan w:val="4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既存部分</w:t>
            </w:r>
          </w:p>
        </w:tc>
        <w:tc>
          <w:tcPr>
            <w:tcW w:w="1843" w:type="dxa"/>
            <w:gridSpan w:val="2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合　計</w:t>
            </w:r>
          </w:p>
        </w:tc>
      </w:tr>
      <w:tr w:rsidR="008610B4" w:rsidRPr="008610B4" w:rsidTr="00FF6CCA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敷地面積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2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8610B4" w:rsidRPr="008610B4" w:rsidTr="00FF6CCA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建築面積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2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8610B4" w:rsidRPr="008610B4" w:rsidTr="00FF6CCA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延べ床面積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2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8610B4" w:rsidRPr="008610B4" w:rsidTr="00FF6CCA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最高の高さ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3" w:type="dxa"/>
            <w:gridSpan w:val="2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8610B4" w:rsidRPr="008610B4" w:rsidTr="00FF6CCA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5528" w:type="dxa"/>
            <w:gridSpan w:val="10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　　　　　　　造　　　　　　　階建て</w:t>
            </w:r>
          </w:p>
        </w:tc>
      </w:tr>
      <w:tr w:rsidR="008610B4" w:rsidRPr="008610B4" w:rsidTr="00FF6CCA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vAlign w:val="center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仕上げ材料</w:t>
            </w:r>
          </w:p>
        </w:tc>
        <w:tc>
          <w:tcPr>
            <w:tcW w:w="5528" w:type="dxa"/>
            <w:gridSpan w:val="10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8610B4" w:rsidRPr="008610B4" w:rsidTr="007735E4">
        <w:trPr>
          <w:trHeight w:val="912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5528" w:type="dxa"/>
            <w:gridSpan w:val="10"/>
          </w:tcPr>
          <w:p w:rsidR="00914321" w:rsidRPr="008610B4" w:rsidRDefault="00914321" w:rsidP="00FF6CCA">
            <w:pPr>
              <w:spacing w:line="320" w:lineRule="exact"/>
              <w:ind w:firstLineChars="800" w:firstLine="1696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色相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明度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彩度</w:t>
            </w:r>
          </w:p>
          <w:p w:rsidR="00914321" w:rsidRPr="008610B4" w:rsidRDefault="00914321" w:rsidP="00FF6CCA">
            <w:pPr>
              <w:spacing w:line="32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屋根　　　　（　　　　</w:t>
            </w:r>
            <w:r w:rsidRPr="008610B4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  <w:p w:rsidR="00914321" w:rsidRPr="008610B4" w:rsidRDefault="00914321" w:rsidP="00FF6CCA">
            <w:pPr>
              <w:spacing w:line="320" w:lineRule="exact"/>
              <w:ind w:firstLineChars="100" w:firstLine="212"/>
              <w:rPr>
                <w:rFonts w:ascii="ＭＳ 明朝" w:eastAsia="ＭＳ 明朝" w:hAnsi="ＭＳ 明朝" w:cs="ＭＳ 明朝"/>
                <w:spacing w:val="-20"/>
              </w:rPr>
            </w:pPr>
            <w:r w:rsidRPr="008610B4">
              <w:rPr>
                <w:rFonts w:ascii="ＭＳ 明朝" w:eastAsia="ＭＳ 明朝" w:hAnsi="ＭＳ 明朝" w:cs="ＭＳ 明朝" w:hint="eastAsia"/>
                <w:spacing w:val="-20"/>
              </w:rPr>
              <w:t>外壁　　　　（　　　　・　　　　・　　　　）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(2)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工作物</w:t>
            </w:r>
          </w:p>
        </w:tc>
        <w:tc>
          <w:tcPr>
            <w:tcW w:w="1417" w:type="dxa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種　類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560" w:type="dxa"/>
            <w:gridSpan w:val="3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構　造</w:t>
            </w: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高　さ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  <w:tc>
          <w:tcPr>
            <w:tcW w:w="1560" w:type="dxa"/>
            <w:gridSpan w:val="3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長　さ</w:t>
            </w: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敷地面積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1560" w:type="dxa"/>
            <w:gridSpan w:val="3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築造面積</w:t>
            </w: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  <w:tc>
          <w:tcPr>
            <w:tcW w:w="5528" w:type="dxa"/>
            <w:gridSpan w:val="10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色相・明度・彩度（　　　　</w:t>
            </w:r>
            <w:r w:rsidRPr="008610B4">
              <w:rPr>
                <w:rFonts w:ascii="ＭＳ 明朝" w:eastAsia="ＭＳ 明朝" w:hAnsi="ＭＳ 明朝" w:cs="ＭＳ 明朝" w:hint="eastAsia"/>
                <w:spacing w:val="-20"/>
              </w:rPr>
              <w:t>・　　　　・　　　　）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(3)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開発行為</w:t>
            </w: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目　的</w:t>
            </w:r>
          </w:p>
        </w:tc>
        <w:tc>
          <w:tcPr>
            <w:tcW w:w="1417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行為の面積</w:t>
            </w:r>
          </w:p>
        </w:tc>
        <w:tc>
          <w:tcPr>
            <w:tcW w:w="3402" w:type="dxa"/>
            <w:gridSpan w:val="5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法面又は擁壁の高さ・長さ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gridSpan w:val="3"/>
          </w:tcPr>
          <w:p w:rsidR="00914321" w:rsidRPr="008610B4" w:rsidRDefault="00914321" w:rsidP="00FF6CCA">
            <w:pPr>
              <w:spacing w:line="30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0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3402" w:type="dxa"/>
            <w:gridSpan w:val="5"/>
          </w:tcPr>
          <w:p w:rsidR="00914321" w:rsidRPr="008610B4" w:rsidRDefault="00914321" w:rsidP="00FF6CCA">
            <w:pPr>
              <w:spacing w:line="30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高さ　　　　　　　　ｍ</w:t>
            </w:r>
          </w:p>
          <w:p w:rsidR="00914321" w:rsidRPr="008610B4" w:rsidRDefault="00914321" w:rsidP="00FF6CCA">
            <w:pPr>
              <w:spacing w:line="30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長さ　　　　　　　　ｍ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00" w:lineRule="exact"/>
              <w:ind w:left="318" w:hanging="318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(4)</w:t>
            </w:r>
            <w:r w:rsidR="00930C8E" w:rsidRPr="008610B4">
              <w:rPr>
                <w:rFonts w:ascii="ＭＳ 明朝" w:eastAsia="ＭＳ 明朝" w:hAnsi="ＭＳ 明朝" w:hint="eastAsia"/>
                <w:spacing w:val="-20"/>
              </w:rPr>
              <w:t>土地の開墾、土石の採取、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鉱物の掘採</w:t>
            </w: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目　的</w:t>
            </w:r>
          </w:p>
        </w:tc>
        <w:tc>
          <w:tcPr>
            <w:tcW w:w="1417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行為の面積</w:t>
            </w:r>
          </w:p>
        </w:tc>
        <w:tc>
          <w:tcPr>
            <w:tcW w:w="3402" w:type="dxa"/>
            <w:gridSpan w:val="5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法面又は擁壁の高さ・長さ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417" w:type="dxa"/>
            <w:gridSpan w:val="3"/>
          </w:tcPr>
          <w:p w:rsidR="00914321" w:rsidRPr="008610B4" w:rsidRDefault="00914321" w:rsidP="00FF6CCA">
            <w:pPr>
              <w:spacing w:line="30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0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3402" w:type="dxa"/>
            <w:gridSpan w:val="5"/>
          </w:tcPr>
          <w:p w:rsidR="00914321" w:rsidRPr="008610B4" w:rsidRDefault="00914321" w:rsidP="00FF6CCA">
            <w:pPr>
              <w:spacing w:line="30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高さ　　　　　　　　ｍ</w:t>
            </w:r>
          </w:p>
          <w:p w:rsidR="00914321" w:rsidRPr="008610B4" w:rsidRDefault="00914321" w:rsidP="00FF6CCA">
            <w:pPr>
              <w:spacing w:line="300" w:lineRule="exact"/>
              <w:ind w:firstLineChars="100" w:firstLine="212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長さ　　　　　　　　ｍ</w:t>
            </w:r>
          </w:p>
        </w:tc>
      </w:tr>
      <w:tr w:rsidR="008610B4" w:rsidRPr="008610B4" w:rsidTr="007735E4">
        <w:trPr>
          <w:trHeight w:val="353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(5)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木竹の伐採</w:t>
            </w: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目　的</w:t>
            </w:r>
          </w:p>
        </w:tc>
        <w:tc>
          <w:tcPr>
            <w:tcW w:w="992" w:type="dxa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樹　種</w:t>
            </w:r>
          </w:p>
        </w:tc>
        <w:tc>
          <w:tcPr>
            <w:tcW w:w="2268" w:type="dxa"/>
            <w:gridSpan w:val="6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高さ・伐採面積</w:t>
            </w:r>
          </w:p>
        </w:tc>
        <w:tc>
          <w:tcPr>
            <w:tcW w:w="1559" w:type="dxa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本　数</w:t>
            </w:r>
          </w:p>
        </w:tc>
      </w:tr>
      <w:tr w:rsidR="008610B4" w:rsidRPr="008610B4" w:rsidTr="007735E4">
        <w:trPr>
          <w:trHeight w:val="35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992" w:type="dxa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268" w:type="dxa"/>
            <w:gridSpan w:val="6"/>
          </w:tcPr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1559" w:type="dxa"/>
          </w:tcPr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本</w:t>
            </w:r>
          </w:p>
        </w:tc>
      </w:tr>
      <w:tr w:rsidR="008610B4" w:rsidRPr="008610B4" w:rsidTr="007735E4">
        <w:trPr>
          <w:trHeight w:val="298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00" w:lineRule="exac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(6)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屋外における土石、廃棄物、再生資源その他の物件の堆積</w:t>
            </w: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目的及び物件の</w:t>
            </w:r>
          </w:p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種類</w:t>
            </w:r>
          </w:p>
        </w:tc>
        <w:tc>
          <w:tcPr>
            <w:tcW w:w="992" w:type="dxa"/>
            <w:vAlign w:val="center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高　さ</w:t>
            </w:r>
          </w:p>
        </w:tc>
        <w:tc>
          <w:tcPr>
            <w:tcW w:w="1276" w:type="dxa"/>
            <w:gridSpan w:val="3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物件の水平</w:t>
            </w:r>
          </w:p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投影面積</w:t>
            </w:r>
          </w:p>
        </w:tc>
        <w:tc>
          <w:tcPr>
            <w:tcW w:w="2551" w:type="dxa"/>
            <w:gridSpan w:val="4"/>
            <w:vAlign w:val="center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土地使用期間</w:t>
            </w:r>
          </w:p>
        </w:tc>
      </w:tr>
      <w:tr w:rsidR="008610B4" w:rsidRPr="008610B4" w:rsidTr="007735E4">
        <w:trPr>
          <w:trHeight w:val="792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00" w:lineRule="exact"/>
              <w:ind w:left="424" w:hangingChars="200" w:hanging="424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2126" w:type="dxa"/>
            <w:gridSpan w:val="3"/>
          </w:tcPr>
          <w:p w:rsidR="00914321" w:rsidRPr="008610B4" w:rsidRDefault="00914321" w:rsidP="00FF6CCA">
            <w:pPr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992" w:type="dxa"/>
          </w:tcPr>
          <w:p w:rsidR="00914321" w:rsidRPr="008610B4" w:rsidRDefault="00914321" w:rsidP="00FF6CCA">
            <w:pPr>
              <w:spacing w:line="30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0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</w:tc>
        <w:tc>
          <w:tcPr>
            <w:tcW w:w="1276" w:type="dxa"/>
            <w:gridSpan w:val="3"/>
          </w:tcPr>
          <w:p w:rsidR="00914321" w:rsidRPr="008610B4" w:rsidRDefault="00914321" w:rsidP="00FF6CCA">
            <w:pPr>
              <w:spacing w:line="30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</w:p>
          <w:p w:rsidR="00914321" w:rsidRPr="008610B4" w:rsidRDefault="00914321" w:rsidP="00FF6CCA">
            <w:pPr>
              <w:spacing w:line="30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2551" w:type="dxa"/>
            <w:gridSpan w:val="4"/>
          </w:tcPr>
          <w:p w:rsidR="00914321" w:rsidRPr="008610B4" w:rsidRDefault="00914321" w:rsidP="00FF6CCA">
            <w:pPr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自</w:t>
            </w:r>
          </w:p>
          <w:p w:rsidR="00914321" w:rsidRPr="008610B4" w:rsidRDefault="00914321" w:rsidP="00FF6CCA">
            <w:pPr>
              <w:spacing w:line="300" w:lineRule="exac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至</w:t>
            </w:r>
          </w:p>
        </w:tc>
      </w:tr>
      <w:tr w:rsidR="008610B4" w:rsidRPr="008610B4" w:rsidTr="007735E4">
        <w:trPr>
          <w:trHeight w:val="278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00" w:lineRule="exac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(7)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屋外における自動販売機の設置</w:t>
            </w:r>
          </w:p>
        </w:tc>
        <w:tc>
          <w:tcPr>
            <w:tcW w:w="1701" w:type="dxa"/>
            <w:gridSpan w:val="2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種　類</w:t>
            </w: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形状及び寸法</w:t>
            </w:r>
          </w:p>
        </w:tc>
        <w:tc>
          <w:tcPr>
            <w:tcW w:w="3402" w:type="dxa"/>
            <w:gridSpan w:val="5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</w:tr>
      <w:tr w:rsidR="008610B4" w:rsidRPr="008610B4" w:rsidTr="007735E4">
        <w:trPr>
          <w:trHeight w:val="445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00" w:lineRule="exact"/>
              <w:ind w:left="424" w:hangingChars="200" w:hanging="424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701" w:type="dxa"/>
            <w:gridSpan w:val="2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3402" w:type="dxa"/>
            <w:gridSpan w:val="5"/>
          </w:tcPr>
          <w:p w:rsidR="00914321" w:rsidRPr="008610B4" w:rsidRDefault="00914321" w:rsidP="00FF6CCA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色相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明度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彩度</w:t>
            </w:r>
          </w:p>
          <w:p w:rsidR="00914321" w:rsidRPr="008610B4" w:rsidRDefault="00914321" w:rsidP="00FF6CCA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（　　　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・　　　・　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　）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 w:val="restart"/>
          </w:tcPr>
          <w:p w:rsidR="00914321" w:rsidRPr="008610B4" w:rsidRDefault="00914321" w:rsidP="00FF6CCA">
            <w:pPr>
              <w:spacing w:line="300" w:lineRule="exac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(8)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広告物の設置及び外観の変更</w:t>
            </w:r>
          </w:p>
        </w:tc>
        <w:tc>
          <w:tcPr>
            <w:tcW w:w="1701" w:type="dxa"/>
            <w:gridSpan w:val="2"/>
            <w:vAlign w:val="center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種　類</w:t>
            </w:r>
          </w:p>
        </w:tc>
        <w:tc>
          <w:tcPr>
            <w:tcW w:w="1842" w:type="dxa"/>
            <w:gridSpan w:val="4"/>
            <w:vAlign w:val="center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広告面の高さ及び面積</w:t>
            </w:r>
          </w:p>
        </w:tc>
        <w:tc>
          <w:tcPr>
            <w:tcW w:w="3402" w:type="dxa"/>
            <w:gridSpan w:val="5"/>
            <w:vAlign w:val="center"/>
          </w:tcPr>
          <w:p w:rsidR="00914321" w:rsidRPr="008610B4" w:rsidRDefault="00914321" w:rsidP="00FF6CCA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色　彩</w:t>
            </w:r>
          </w:p>
        </w:tc>
      </w:tr>
      <w:tr w:rsidR="008610B4" w:rsidRPr="008610B4" w:rsidTr="007735E4">
        <w:trPr>
          <w:trHeight w:val="373"/>
        </w:trPr>
        <w:tc>
          <w:tcPr>
            <w:tcW w:w="2122" w:type="dxa"/>
            <w:vMerge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701" w:type="dxa"/>
            <w:gridSpan w:val="2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842" w:type="dxa"/>
            <w:gridSpan w:val="4"/>
          </w:tcPr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ｍ</w:t>
            </w:r>
          </w:p>
          <w:p w:rsidR="00914321" w:rsidRPr="008610B4" w:rsidRDefault="00914321" w:rsidP="00FF6CCA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㎡</w:t>
            </w:r>
          </w:p>
        </w:tc>
        <w:tc>
          <w:tcPr>
            <w:tcW w:w="3402" w:type="dxa"/>
            <w:gridSpan w:val="5"/>
          </w:tcPr>
          <w:p w:rsidR="00914321" w:rsidRPr="008610B4" w:rsidRDefault="00914321" w:rsidP="00FF6CCA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>色相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明度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・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彩度</w:t>
            </w:r>
          </w:p>
          <w:p w:rsidR="00914321" w:rsidRPr="008610B4" w:rsidRDefault="00914321" w:rsidP="00FF6CCA">
            <w:pPr>
              <w:spacing w:line="30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（　　　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・　　　・　</w:t>
            </w:r>
            <w:r w:rsidRPr="008610B4">
              <w:rPr>
                <w:rFonts w:ascii="ＭＳ 明朝" w:eastAsia="ＭＳ 明朝" w:hAnsi="ＭＳ 明朝"/>
                <w:spacing w:val="-20"/>
              </w:rPr>
              <w:t xml:space="preserve"> 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 xml:space="preserve">　　）</w:t>
            </w:r>
          </w:p>
        </w:tc>
      </w:tr>
      <w:tr w:rsidR="008610B4" w:rsidRPr="008610B4" w:rsidTr="007735E4">
        <w:trPr>
          <w:trHeight w:val="700"/>
        </w:trPr>
        <w:tc>
          <w:tcPr>
            <w:tcW w:w="2122" w:type="dxa"/>
          </w:tcPr>
          <w:p w:rsidR="00914321" w:rsidRPr="008610B4" w:rsidRDefault="00914321" w:rsidP="00FF6CCA">
            <w:pPr>
              <w:spacing w:line="320" w:lineRule="exact"/>
              <w:ind w:left="318" w:hangingChars="150" w:hanging="318"/>
              <w:rPr>
                <w:rFonts w:ascii="ＭＳ 明朝" w:eastAsia="ＭＳ 明朝" w:hAnsi="ＭＳ 明朝"/>
                <w:spacing w:val="-20"/>
              </w:rPr>
            </w:pPr>
            <w:r w:rsidRPr="008610B4">
              <w:rPr>
                <w:rFonts w:ascii="ＭＳ 明朝" w:eastAsia="ＭＳ 明朝" w:hAnsi="ＭＳ 明朝"/>
                <w:spacing w:val="-20"/>
              </w:rPr>
              <w:t>(9)</w:t>
            </w:r>
            <w:r w:rsidRPr="008610B4">
              <w:rPr>
                <w:rFonts w:ascii="ＭＳ 明朝" w:eastAsia="ＭＳ 明朝" w:hAnsi="ＭＳ 明朝" w:hint="eastAsia"/>
                <w:spacing w:val="-20"/>
              </w:rPr>
              <w:t>備考</w:t>
            </w:r>
          </w:p>
        </w:tc>
        <w:tc>
          <w:tcPr>
            <w:tcW w:w="6945" w:type="dxa"/>
            <w:gridSpan w:val="11"/>
          </w:tcPr>
          <w:p w:rsidR="00914321" w:rsidRPr="008610B4" w:rsidRDefault="00914321" w:rsidP="00FF6CCA">
            <w:pPr>
              <w:spacing w:line="320" w:lineRule="exact"/>
              <w:rPr>
                <w:rFonts w:ascii="ＭＳ 明朝" w:eastAsia="ＭＳ 明朝" w:hAnsi="ＭＳ 明朝"/>
                <w:spacing w:val="-20"/>
              </w:rPr>
            </w:pPr>
          </w:p>
        </w:tc>
      </w:tr>
    </w:tbl>
    <w:p w:rsidR="00914321" w:rsidRPr="008610B4" w:rsidRDefault="00914321" w:rsidP="00914321">
      <w:pPr>
        <w:widowControl/>
        <w:jc w:val="left"/>
      </w:pPr>
    </w:p>
    <w:sectPr w:rsidR="00914321" w:rsidRPr="008610B4" w:rsidSect="00366563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D55" w:rsidRDefault="00EA0D55" w:rsidP="009073A9">
      <w:r>
        <w:separator/>
      </w:r>
    </w:p>
  </w:endnote>
  <w:endnote w:type="continuationSeparator" w:id="0">
    <w:p w:rsidR="00EA0D55" w:rsidRDefault="00EA0D55" w:rsidP="0090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D55" w:rsidRDefault="00EA0D55" w:rsidP="009073A9">
      <w:r>
        <w:separator/>
      </w:r>
    </w:p>
  </w:footnote>
  <w:footnote w:type="continuationSeparator" w:id="0">
    <w:p w:rsidR="00EA0D55" w:rsidRDefault="00EA0D55" w:rsidP="0090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184"/>
    <w:multiLevelType w:val="hybridMultilevel"/>
    <w:tmpl w:val="DCA4342C"/>
    <w:lvl w:ilvl="0" w:tplc="2F80BA0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8553355"/>
    <w:multiLevelType w:val="hybridMultilevel"/>
    <w:tmpl w:val="35185DA2"/>
    <w:lvl w:ilvl="0" w:tplc="38186A9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1787990"/>
    <w:multiLevelType w:val="hybridMultilevel"/>
    <w:tmpl w:val="36FCEDA6"/>
    <w:lvl w:ilvl="0" w:tplc="34AC10F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C467926"/>
    <w:multiLevelType w:val="hybridMultilevel"/>
    <w:tmpl w:val="12361DC6"/>
    <w:lvl w:ilvl="0" w:tplc="36966CF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4A5D36"/>
    <w:multiLevelType w:val="hybridMultilevel"/>
    <w:tmpl w:val="08004440"/>
    <w:lvl w:ilvl="0" w:tplc="71AC5840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F747B06"/>
    <w:multiLevelType w:val="hybridMultilevel"/>
    <w:tmpl w:val="B1D274AA"/>
    <w:lvl w:ilvl="0" w:tplc="D794C03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2E3C75"/>
    <w:multiLevelType w:val="hybridMultilevel"/>
    <w:tmpl w:val="9766B78E"/>
    <w:lvl w:ilvl="0" w:tplc="F6C6A550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99954D7"/>
    <w:multiLevelType w:val="hybridMultilevel"/>
    <w:tmpl w:val="5F026A26"/>
    <w:lvl w:ilvl="0" w:tplc="D83C2C72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8" w15:restartNumberingAfterBreak="0">
    <w:nsid w:val="6EC66F48"/>
    <w:multiLevelType w:val="hybridMultilevel"/>
    <w:tmpl w:val="D10AEB38"/>
    <w:lvl w:ilvl="0" w:tplc="2398C66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48440F9"/>
    <w:multiLevelType w:val="hybridMultilevel"/>
    <w:tmpl w:val="712626C6"/>
    <w:lvl w:ilvl="0" w:tplc="38EAC35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67"/>
    <w:rsid w:val="00016FD8"/>
    <w:rsid w:val="0004140F"/>
    <w:rsid w:val="0004222A"/>
    <w:rsid w:val="00052D4A"/>
    <w:rsid w:val="0006256A"/>
    <w:rsid w:val="00070618"/>
    <w:rsid w:val="000C1D67"/>
    <w:rsid w:val="000C6FE0"/>
    <w:rsid w:val="000F27D0"/>
    <w:rsid w:val="000F4371"/>
    <w:rsid w:val="00106506"/>
    <w:rsid w:val="0015509C"/>
    <w:rsid w:val="00167AC4"/>
    <w:rsid w:val="00172D0A"/>
    <w:rsid w:val="001C3013"/>
    <w:rsid w:val="001C7229"/>
    <w:rsid w:val="001C75D0"/>
    <w:rsid w:val="001D0BD0"/>
    <w:rsid w:val="001D3372"/>
    <w:rsid w:val="00205977"/>
    <w:rsid w:val="002072DE"/>
    <w:rsid w:val="00211784"/>
    <w:rsid w:val="0023652B"/>
    <w:rsid w:val="00242C19"/>
    <w:rsid w:val="002536A3"/>
    <w:rsid w:val="00255D80"/>
    <w:rsid w:val="002638FE"/>
    <w:rsid w:val="00270E6A"/>
    <w:rsid w:val="00273946"/>
    <w:rsid w:val="0027415E"/>
    <w:rsid w:val="002A0E28"/>
    <w:rsid w:val="002D5530"/>
    <w:rsid w:val="002D5AD8"/>
    <w:rsid w:val="002F4AAF"/>
    <w:rsid w:val="002F64EE"/>
    <w:rsid w:val="003038B9"/>
    <w:rsid w:val="00341658"/>
    <w:rsid w:val="00342CB1"/>
    <w:rsid w:val="00343324"/>
    <w:rsid w:val="003514FD"/>
    <w:rsid w:val="0035612F"/>
    <w:rsid w:val="0036016C"/>
    <w:rsid w:val="00366563"/>
    <w:rsid w:val="0037352E"/>
    <w:rsid w:val="00376CC0"/>
    <w:rsid w:val="00390B86"/>
    <w:rsid w:val="003B3A0D"/>
    <w:rsid w:val="003C0BD9"/>
    <w:rsid w:val="003C1A71"/>
    <w:rsid w:val="003C7879"/>
    <w:rsid w:val="003E4DB2"/>
    <w:rsid w:val="00403176"/>
    <w:rsid w:val="00423BA8"/>
    <w:rsid w:val="00433F37"/>
    <w:rsid w:val="004523E1"/>
    <w:rsid w:val="004537E8"/>
    <w:rsid w:val="00461E72"/>
    <w:rsid w:val="00473D76"/>
    <w:rsid w:val="0047571A"/>
    <w:rsid w:val="00494986"/>
    <w:rsid w:val="00497EE7"/>
    <w:rsid w:val="004A2AC1"/>
    <w:rsid w:val="004B036A"/>
    <w:rsid w:val="004B4E55"/>
    <w:rsid w:val="004C5713"/>
    <w:rsid w:val="004D6ECD"/>
    <w:rsid w:val="004E17D7"/>
    <w:rsid w:val="004F2316"/>
    <w:rsid w:val="00504938"/>
    <w:rsid w:val="005055B9"/>
    <w:rsid w:val="005134DE"/>
    <w:rsid w:val="0052695B"/>
    <w:rsid w:val="00552117"/>
    <w:rsid w:val="00552CAA"/>
    <w:rsid w:val="005638D1"/>
    <w:rsid w:val="0058028B"/>
    <w:rsid w:val="005817F9"/>
    <w:rsid w:val="00584D9B"/>
    <w:rsid w:val="005938A0"/>
    <w:rsid w:val="0059465F"/>
    <w:rsid w:val="005A1A3C"/>
    <w:rsid w:val="005B379C"/>
    <w:rsid w:val="005C1367"/>
    <w:rsid w:val="005D36C2"/>
    <w:rsid w:val="005E7E1B"/>
    <w:rsid w:val="00605DB5"/>
    <w:rsid w:val="00647DC0"/>
    <w:rsid w:val="0065251B"/>
    <w:rsid w:val="00655D00"/>
    <w:rsid w:val="00682261"/>
    <w:rsid w:val="0068763F"/>
    <w:rsid w:val="006927B8"/>
    <w:rsid w:val="006A6D71"/>
    <w:rsid w:val="006B362A"/>
    <w:rsid w:val="006C66CF"/>
    <w:rsid w:val="007076AE"/>
    <w:rsid w:val="00712C89"/>
    <w:rsid w:val="007437FC"/>
    <w:rsid w:val="00745DBB"/>
    <w:rsid w:val="00746C92"/>
    <w:rsid w:val="007735E4"/>
    <w:rsid w:val="0078047F"/>
    <w:rsid w:val="007831ED"/>
    <w:rsid w:val="0078495C"/>
    <w:rsid w:val="00797ACF"/>
    <w:rsid w:val="007B6E92"/>
    <w:rsid w:val="007C0201"/>
    <w:rsid w:val="007C1067"/>
    <w:rsid w:val="007C12B8"/>
    <w:rsid w:val="007C6A9E"/>
    <w:rsid w:val="007F21F8"/>
    <w:rsid w:val="00805E53"/>
    <w:rsid w:val="00806E0B"/>
    <w:rsid w:val="00830371"/>
    <w:rsid w:val="0083630A"/>
    <w:rsid w:val="00836A79"/>
    <w:rsid w:val="00841B8E"/>
    <w:rsid w:val="00845313"/>
    <w:rsid w:val="0085301F"/>
    <w:rsid w:val="00855F44"/>
    <w:rsid w:val="008610B4"/>
    <w:rsid w:val="008854C0"/>
    <w:rsid w:val="008949CF"/>
    <w:rsid w:val="0089570B"/>
    <w:rsid w:val="00896FC7"/>
    <w:rsid w:val="008A1E20"/>
    <w:rsid w:val="008D3DD3"/>
    <w:rsid w:val="008E2479"/>
    <w:rsid w:val="009023BB"/>
    <w:rsid w:val="00904B1D"/>
    <w:rsid w:val="009073A9"/>
    <w:rsid w:val="00914321"/>
    <w:rsid w:val="00917A80"/>
    <w:rsid w:val="00925B55"/>
    <w:rsid w:val="00926D38"/>
    <w:rsid w:val="00930C8E"/>
    <w:rsid w:val="0093507D"/>
    <w:rsid w:val="009379E4"/>
    <w:rsid w:val="0099144B"/>
    <w:rsid w:val="009A308E"/>
    <w:rsid w:val="009B1668"/>
    <w:rsid w:val="009B4C2F"/>
    <w:rsid w:val="009D6E03"/>
    <w:rsid w:val="009F51B7"/>
    <w:rsid w:val="009F7994"/>
    <w:rsid w:val="00A06FFB"/>
    <w:rsid w:val="00A138AD"/>
    <w:rsid w:val="00A26B33"/>
    <w:rsid w:val="00A40F32"/>
    <w:rsid w:val="00A51C6B"/>
    <w:rsid w:val="00A56E30"/>
    <w:rsid w:val="00A6121B"/>
    <w:rsid w:val="00A65071"/>
    <w:rsid w:val="00A71611"/>
    <w:rsid w:val="00A85C00"/>
    <w:rsid w:val="00A85D98"/>
    <w:rsid w:val="00A93799"/>
    <w:rsid w:val="00A95632"/>
    <w:rsid w:val="00AD7EFD"/>
    <w:rsid w:val="00B0038E"/>
    <w:rsid w:val="00B03F45"/>
    <w:rsid w:val="00B06BD7"/>
    <w:rsid w:val="00B23A0A"/>
    <w:rsid w:val="00B23B6A"/>
    <w:rsid w:val="00B53ADE"/>
    <w:rsid w:val="00B649BD"/>
    <w:rsid w:val="00B6562B"/>
    <w:rsid w:val="00B70441"/>
    <w:rsid w:val="00B721A9"/>
    <w:rsid w:val="00B72D06"/>
    <w:rsid w:val="00BA2F89"/>
    <w:rsid w:val="00BB2776"/>
    <w:rsid w:val="00BC5BC6"/>
    <w:rsid w:val="00BE4050"/>
    <w:rsid w:val="00C31061"/>
    <w:rsid w:val="00C76C0E"/>
    <w:rsid w:val="00C812F1"/>
    <w:rsid w:val="00C82CD8"/>
    <w:rsid w:val="00C90925"/>
    <w:rsid w:val="00CB5132"/>
    <w:rsid w:val="00CC51B0"/>
    <w:rsid w:val="00CD2819"/>
    <w:rsid w:val="00CE6F0C"/>
    <w:rsid w:val="00D16895"/>
    <w:rsid w:val="00D272AD"/>
    <w:rsid w:val="00D414C7"/>
    <w:rsid w:val="00D516EE"/>
    <w:rsid w:val="00D53A7D"/>
    <w:rsid w:val="00D674C9"/>
    <w:rsid w:val="00D73007"/>
    <w:rsid w:val="00D8149D"/>
    <w:rsid w:val="00D84B66"/>
    <w:rsid w:val="00D9303D"/>
    <w:rsid w:val="00D93B7D"/>
    <w:rsid w:val="00D97678"/>
    <w:rsid w:val="00DA1611"/>
    <w:rsid w:val="00DA1643"/>
    <w:rsid w:val="00DC1A30"/>
    <w:rsid w:val="00DC282B"/>
    <w:rsid w:val="00DF49A4"/>
    <w:rsid w:val="00DF571C"/>
    <w:rsid w:val="00DF6696"/>
    <w:rsid w:val="00E00810"/>
    <w:rsid w:val="00E01BFD"/>
    <w:rsid w:val="00E03E1F"/>
    <w:rsid w:val="00E05411"/>
    <w:rsid w:val="00E11B5A"/>
    <w:rsid w:val="00E36B8C"/>
    <w:rsid w:val="00E44DC8"/>
    <w:rsid w:val="00E50211"/>
    <w:rsid w:val="00E67215"/>
    <w:rsid w:val="00E93017"/>
    <w:rsid w:val="00E957EC"/>
    <w:rsid w:val="00E95D0C"/>
    <w:rsid w:val="00E97161"/>
    <w:rsid w:val="00EA0D55"/>
    <w:rsid w:val="00ED1230"/>
    <w:rsid w:val="00ED12DD"/>
    <w:rsid w:val="00EE6837"/>
    <w:rsid w:val="00EF4AEA"/>
    <w:rsid w:val="00F00872"/>
    <w:rsid w:val="00F129E5"/>
    <w:rsid w:val="00F24244"/>
    <w:rsid w:val="00F273A2"/>
    <w:rsid w:val="00F315A6"/>
    <w:rsid w:val="00F5588E"/>
    <w:rsid w:val="00F624B3"/>
    <w:rsid w:val="00F83438"/>
    <w:rsid w:val="00F86627"/>
    <w:rsid w:val="00F90FC0"/>
    <w:rsid w:val="00F9197E"/>
    <w:rsid w:val="00F95968"/>
    <w:rsid w:val="00FD4D71"/>
    <w:rsid w:val="00FF08D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EFD44E-A703-4D56-80E3-A4209A92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C1D67"/>
    <w:rPr>
      <w:rFonts w:cs="Times New Roman"/>
    </w:rPr>
  </w:style>
  <w:style w:type="paragraph" w:customStyle="1" w:styleId="1">
    <w:name w:val="日付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C1D67"/>
    <w:rPr>
      <w:rFonts w:cs="Times New Roman"/>
    </w:rPr>
  </w:style>
  <w:style w:type="character" w:customStyle="1" w:styleId="clause">
    <w:name w:val="clause"/>
    <w:basedOn w:val="a0"/>
    <w:rsid w:val="000C1D67"/>
    <w:rPr>
      <w:rFonts w:cs="Times New Roman"/>
    </w:rPr>
  </w:style>
  <w:style w:type="character" w:customStyle="1" w:styleId="p">
    <w:name w:val="p"/>
    <w:basedOn w:val="a0"/>
    <w:rsid w:val="000C1D67"/>
    <w:rPr>
      <w:rFonts w:cs="Times New Roman"/>
    </w:rPr>
  </w:style>
  <w:style w:type="character" w:styleId="a3">
    <w:name w:val="Hyperlink"/>
    <w:basedOn w:val="a0"/>
    <w:uiPriority w:val="99"/>
    <w:unhideWhenUsed/>
    <w:rsid w:val="000C1D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1D67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C1D67"/>
    <w:rPr>
      <w:rFonts w:cs="Times New Roman"/>
    </w:rPr>
  </w:style>
  <w:style w:type="character" w:customStyle="1" w:styleId="table-title">
    <w:name w:val="table-title"/>
    <w:basedOn w:val="a0"/>
    <w:rsid w:val="000C1D67"/>
    <w:rPr>
      <w:rFonts w:cs="Times New Roman"/>
    </w:rPr>
  </w:style>
  <w:style w:type="paragraph" w:customStyle="1" w:styleId="p1">
    <w:name w:val="p1"/>
    <w:basedOn w:val="a"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mpty">
    <w:name w:val="empty"/>
    <w:basedOn w:val="a0"/>
    <w:rsid w:val="000C1D67"/>
    <w:rPr>
      <w:rFonts w:cs="Times New Roman"/>
    </w:rPr>
  </w:style>
  <w:style w:type="character" w:customStyle="1" w:styleId="form-title">
    <w:name w:val="form-title"/>
    <w:basedOn w:val="a0"/>
    <w:rsid w:val="000C1D67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0C1D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D55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07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073A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07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073A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4140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4140F"/>
    <w:rPr>
      <w:rFonts w:ascii="游ゴシック Light" w:eastAsia="游ゴシック Light" w:hAnsi="游ゴシック Light" w:cs="Times New Roman"/>
      <w:sz w:val="18"/>
      <w:szCs w:val="18"/>
    </w:rPr>
  </w:style>
  <w:style w:type="table" w:styleId="ac">
    <w:name w:val="Table Grid"/>
    <w:basedOn w:val="a1"/>
    <w:uiPriority w:val="39"/>
    <w:rsid w:val="0065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23B6A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locked/>
    <w:rsid w:val="00B23B6A"/>
    <w:rPr>
      <w:rFonts w:ascii="ＭＳ 明朝" w:eastAsia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B23B6A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locked/>
    <w:rsid w:val="00B23B6A"/>
    <w:rPr>
      <w:rFonts w:ascii="ＭＳ 明朝" w:eastAsia="ＭＳ 明朝" w:hAnsi="ＭＳ 明朝" w:cs="Times New Roman"/>
    </w:rPr>
  </w:style>
  <w:style w:type="character" w:styleId="af1">
    <w:name w:val="annotation reference"/>
    <w:basedOn w:val="a0"/>
    <w:uiPriority w:val="99"/>
    <w:semiHidden/>
    <w:unhideWhenUsed/>
    <w:rsid w:val="007076AE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6A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7076AE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6A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7076AE"/>
    <w:rPr>
      <w:rFonts w:cs="Times New Roman"/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342CB1"/>
  </w:style>
  <w:style w:type="character" w:customStyle="1" w:styleId="af7">
    <w:name w:val="日付 (文字)"/>
    <w:basedOn w:val="a0"/>
    <w:link w:val="af6"/>
    <w:uiPriority w:val="99"/>
    <w:semiHidden/>
    <w:locked/>
    <w:rsid w:val="00342C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9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4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9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4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88C8FE10</Template>
  <TotalTime>1</TotalTime>
  <Pages>2</Pages>
  <Words>715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豊田泰彦</dc:creator>
  <cp:keywords/>
  <dc:description/>
  <cp:lastModifiedBy>y-yamamura</cp:lastModifiedBy>
  <cp:revision>3</cp:revision>
  <cp:lastPrinted>2019-10-15T06:54:00Z</cp:lastPrinted>
  <dcterms:created xsi:type="dcterms:W3CDTF">2021-10-04T01:42:00Z</dcterms:created>
  <dcterms:modified xsi:type="dcterms:W3CDTF">2021-10-04T05:14:00Z</dcterms:modified>
</cp:coreProperties>
</file>