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663E" w14:textId="409B213D" w:rsidR="00A00928" w:rsidRDefault="00A00928" w:rsidP="00BF65CF">
      <w:pPr>
        <w:snapToGrid w:val="0"/>
        <w:jc w:val="right"/>
        <w:rPr>
          <w:rFonts w:ascii="ＭＳ ゴシック" w:eastAsia="ＭＳ ゴシック" w:hAnsi="ＭＳ ゴシック"/>
          <w:b/>
        </w:rPr>
      </w:pPr>
    </w:p>
    <w:p w14:paraId="1A57074A" w14:textId="77777777" w:rsidR="00147D75" w:rsidRDefault="00147D75" w:rsidP="00BF65CF">
      <w:pPr>
        <w:snapToGrid w:val="0"/>
        <w:jc w:val="right"/>
        <w:rPr>
          <w:rFonts w:ascii="ＭＳ ゴシック" w:eastAsia="ＭＳ ゴシック" w:hAnsi="ＭＳ ゴシック"/>
          <w:b/>
        </w:rPr>
      </w:pP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A00928" w14:paraId="619307AF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D14" w14:textId="25345BFF" w:rsidR="00A00928" w:rsidRDefault="003C21EF" w:rsidP="00BF65CF">
            <w:pPr>
              <w:snapToGrid w:val="0"/>
            </w:pPr>
            <w:r>
              <w:rPr>
                <w:rFonts w:hint="eastAsia"/>
              </w:rPr>
              <w:t>り災</w:t>
            </w:r>
            <w:r w:rsidR="00A00928">
              <w:rPr>
                <w:rFonts w:hint="eastAsia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9D" w14:textId="1D4AE239" w:rsidR="00A00928" w:rsidRDefault="00A00928" w:rsidP="00BF65CF">
            <w:pPr>
              <w:snapToGrid w:val="0"/>
            </w:pPr>
          </w:p>
        </w:tc>
      </w:tr>
      <w:tr w:rsidR="00A00928" w14:paraId="1684804B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CE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FE" w14:textId="77777777" w:rsidR="00A00928" w:rsidRDefault="00A00928" w:rsidP="00BF65CF">
            <w:pPr>
              <w:snapToGrid w:val="0"/>
            </w:pPr>
          </w:p>
        </w:tc>
      </w:tr>
    </w:tbl>
    <w:p w14:paraId="743A68A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FCCC8D8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6E41F715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4767A729" w14:textId="7193D8C9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14:paraId="4FF0804B" w14:textId="290E438F" w:rsidR="000C30E9" w:rsidRPr="000C30E9" w:rsidRDefault="000C30E9" w:rsidP="000C30E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住宅の被害状況に関する申出書</w:t>
      </w:r>
    </w:p>
    <w:p w14:paraId="6E84B964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</w:p>
    <w:p w14:paraId="74C927F0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施工前の被害状況が分かる写真</w:t>
      </w:r>
    </w:p>
    <w:p w14:paraId="0AA3C699" w14:textId="070EAAA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>□　資力に関する申出書</w:t>
      </w:r>
    </w:p>
    <w:p w14:paraId="58B5856F" w14:textId="022B6978" w:rsidR="00234D4D" w:rsidRPr="00234D4D" w:rsidRDefault="00234D4D" w:rsidP="00234D4D">
      <w:pPr>
        <w:snapToGrid w:val="0"/>
        <w:ind w:leftChars="117" w:left="852" w:hangingChars="203" w:hanging="570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修理見</w:t>
      </w:r>
      <w:r w:rsidRPr="003C21EF">
        <w:rPr>
          <w:rFonts w:ascii="ＭＳ ゴシック" w:eastAsia="ＭＳ ゴシック" w:hAnsi="ＭＳ ゴシック" w:hint="eastAsia"/>
          <w:sz w:val="28"/>
          <w:szCs w:val="28"/>
        </w:rPr>
        <w:t>積書</w:t>
      </w:r>
      <w:r w:rsidRPr="003C21EF">
        <w:rPr>
          <w:rFonts w:ascii="ＭＳ ゴシック" w:eastAsia="ＭＳ ゴシック" w:hAnsi="ＭＳ ゴシック" w:hint="eastAsia"/>
          <w:szCs w:val="28"/>
        </w:rPr>
        <w:t>（※後日提出も可ですが、工事決定には必要となります。）</w:t>
      </w:r>
    </w:p>
    <w:p w14:paraId="4E9E03DD" w14:textId="7CEDB611" w:rsidR="00B50310" w:rsidRPr="003C21EF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3C21EF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3C21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3C21EF">
        <w:rPr>
          <w:rFonts w:ascii="ＭＳ ゴシック" w:eastAsia="ＭＳ ゴシック" w:hAnsi="ＭＳ ゴシック" w:hint="eastAsia"/>
          <w:sz w:val="28"/>
          <w:szCs w:val="28"/>
        </w:rPr>
        <w:t>借家の応急修理に係る所有者の同意書（借家の場合）</w:t>
      </w:r>
    </w:p>
    <w:p w14:paraId="453A6375" w14:textId="4D31D2C9" w:rsidR="00A00928" w:rsidRDefault="00234D4D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誓約書</w:t>
      </w:r>
    </w:p>
    <w:p w14:paraId="0B703B38" w14:textId="77777777" w:rsidR="00234D4D" w:rsidRPr="003C21EF" w:rsidRDefault="00234D4D" w:rsidP="00BF65CF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6C066508" w14:textId="77777777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6173F04D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○「被害の状況」は</w:t>
      </w:r>
      <w:r w:rsidR="001354D9"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>準半壊</w:t>
      </w:r>
      <w:r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>以上ですか？（り災証明書を確認）</w:t>
      </w:r>
    </w:p>
    <w:p w14:paraId="6A57320F" w14:textId="1B3CDAA3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□　大規模半壊　　□　半壊　　□　準半壊</w:t>
      </w:r>
    </w:p>
    <w:p w14:paraId="7DBF6344" w14:textId="77777777" w:rsidR="00BF65CF" w:rsidRPr="003C21EF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E2859B1" w14:textId="1D69B5A3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○ </w:t>
      </w:r>
      <w:r w:rsidR="00B800DB"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>応急仮設住宅</w:t>
      </w:r>
      <w:r w:rsidRPr="003C21EF">
        <w:rPr>
          <w:rFonts w:ascii="ＭＳ ゴシック" w:eastAsia="ＭＳ ゴシック" w:hAnsi="ＭＳ ゴシック" w:hint="eastAsia"/>
          <w:sz w:val="28"/>
          <w:szCs w:val="28"/>
          <w:u w:val="single"/>
        </w:rPr>
        <w:t>を利用する予定はないですか？</w:t>
      </w:r>
    </w:p>
    <w:p w14:paraId="22209CEA" w14:textId="77777777" w:rsidR="00C21700" w:rsidRPr="003C21EF" w:rsidRDefault="00C21700" w:rsidP="00C21700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 xml:space="preserve">　□　利用しない　□　申請している　□　申請予定</w:t>
      </w:r>
    </w:p>
    <w:p w14:paraId="58307EA5" w14:textId="77777777" w:rsidR="00C21700" w:rsidRPr="003C21EF" w:rsidRDefault="00C21700" w:rsidP="00C21700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 xml:space="preserve">　※注意事項を伝達してください。</w:t>
      </w:r>
    </w:p>
    <w:p w14:paraId="7EC43322" w14:textId="7F4FEBF7" w:rsidR="00BF65CF" w:rsidRPr="003C21EF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Pr="003C21EF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Pr="003C21EF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00ED3988" w:rsidR="00A00928" w:rsidRPr="003C21EF" w:rsidRDefault="00BF65CF" w:rsidP="00BF65CF">
      <w:pPr>
        <w:snapToGrid w:val="0"/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CD0219" wp14:editId="40103FAB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4B7C" id="直線矢印コネクタ 110" o:spid="_x0000_s1026" type="#_x0000_t32" style="position:absolute;left:0;text-align:left;margin-left:316.1pt;margin-top:2pt;width:24.75pt;height:62.3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A00928" w:rsidRPr="003C21EF"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14:paraId="1321E866" w14:textId="21BA55DB" w:rsidR="00A00928" w:rsidRPr="003C21EF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3C21EF"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14:paraId="5C929772" w14:textId="4F094F28" w:rsidR="00BF65CF" w:rsidRPr="003C21EF" w:rsidRDefault="00BF65CF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21EF" w:rsidRPr="003C21EF" w14:paraId="21189E6A" w14:textId="77777777" w:rsidTr="00A0092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C21E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C21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3C21EF">
              <w:rPr>
                <w:rFonts w:ascii="ＭＳ ゴシック" w:eastAsia="ＭＳ ゴシック" w:hAnsi="ＭＳ ゴシック" w:hint="eastAsia"/>
                <w:szCs w:val="28"/>
              </w:rPr>
              <w:t>（修理見積書、写真、誓約書、業者願書、債権者登録の説明を忘れずに）</w:t>
            </w:r>
          </w:p>
          <w:p w14:paraId="06DB2944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Pr="003C21EF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C21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c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3C21EF" w:rsidRPr="003C21EF" w14:paraId="565081E8" w14:textId="77777777" w:rsidTr="00A0092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F80" w14:textId="77777777" w:rsidR="00A00928" w:rsidRPr="003C21EF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C21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6EB" w14:textId="77777777" w:rsidR="00A00928" w:rsidRPr="003C21EF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99487A2" w14:textId="77777777" w:rsidR="00A00928" w:rsidRPr="003C21EF" w:rsidRDefault="00A00928" w:rsidP="00A00928">
      <w:pPr>
        <w:snapToGrid w:val="0"/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2243057" w14:textId="77777777" w:rsidR="00A00928" w:rsidRPr="003C21EF" w:rsidRDefault="00A00928" w:rsidP="00A00928">
      <w:pPr>
        <w:snapToGrid w:val="0"/>
        <w:spacing w:line="276" w:lineRule="auto"/>
        <w:rPr>
          <w:szCs w:val="20"/>
        </w:rPr>
      </w:pPr>
      <w:bookmarkStart w:id="0" w:name="_GoBack"/>
      <w:bookmarkEnd w:id="0"/>
    </w:p>
    <w:sectPr w:rsidR="00A00928" w:rsidRPr="003C21EF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34D4D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C21EF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700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0D1F"/>
    <w:rsid w:val="00F350EA"/>
    <w:rsid w:val="00F40729"/>
    <w:rsid w:val="00F42114"/>
    <w:rsid w:val="00F6601D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952FE-47D1-4EA6-A689-81055D2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8DF476EA</Template>
  <TotalTime>783</TotalTime>
  <Pages>1</Pages>
  <Words>506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 慶彦</cp:lastModifiedBy>
  <cp:revision>48</cp:revision>
  <cp:lastPrinted>2020-07-14T12:17:00Z</cp:lastPrinted>
  <dcterms:created xsi:type="dcterms:W3CDTF">2020-07-09T04:23:00Z</dcterms:created>
  <dcterms:modified xsi:type="dcterms:W3CDTF">2020-07-29T04:33:00Z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