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8A" w:rsidRPr="00442271" w:rsidRDefault="007D0E7C" w:rsidP="00CA22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</w:t>
      </w:r>
      <w:r w:rsidR="00CA228A" w:rsidRPr="00442271">
        <w:rPr>
          <w:rFonts w:ascii="ＭＳ 明朝" w:eastAsia="ＭＳ 明朝" w:hAnsi="ＭＳ 明朝" w:hint="eastAsia"/>
        </w:rPr>
        <w:t>号（第６条関係）</w:t>
      </w:r>
    </w:p>
    <w:p w:rsidR="00987321" w:rsidRPr="00442271" w:rsidRDefault="00987321" w:rsidP="00CA228A">
      <w:pPr>
        <w:rPr>
          <w:rFonts w:ascii="ＭＳ 明朝" w:eastAsia="ＭＳ 明朝" w:hAnsi="ＭＳ 明朝"/>
        </w:rPr>
      </w:pPr>
    </w:p>
    <w:p w:rsidR="00CA228A" w:rsidRPr="00442271" w:rsidRDefault="0027131A" w:rsidP="00CA228A">
      <w:pPr>
        <w:jc w:val="center"/>
        <w:rPr>
          <w:rFonts w:ascii="ＭＳ 明朝" w:eastAsia="ＭＳ 明朝" w:hAnsi="ＭＳ 明朝"/>
        </w:rPr>
      </w:pPr>
      <w:r w:rsidRPr="00442271">
        <w:rPr>
          <w:rFonts w:ascii="ＭＳ 明朝" w:eastAsia="ＭＳ 明朝" w:hAnsi="ＭＳ 明朝" w:hint="eastAsia"/>
        </w:rPr>
        <w:t>１　活動</w:t>
      </w:r>
      <w:r w:rsidR="006E6B68" w:rsidRPr="00442271">
        <w:rPr>
          <w:rFonts w:ascii="ＭＳ 明朝" w:eastAsia="ＭＳ 明朝" w:hAnsi="ＭＳ 明朝" w:hint="eastAsia"/>
        </w:rPr>
        <w:t>報告書</w:t>
      </w:r>
    </w:p>
    <w:p w:rsidR="00987321" w:rsidRPr="00442271" w:rsidRDefault="00987321" w:rsidP="00CA228A">
      <w:pPr>
        <w:jc w:val="center"/>
        <w:rPr>
          <w:rFonts w:ascii="ＭＳ 明朝" w:eastAsia="ＭＳ 明朝" w:hAnsi="ＭＳ 明朝"/>
        </w:rPr>
      </w:pPr>
    </w:p>
    <w:p w:rsidR="001F63F8" w:rsidRPr="00442271" w:rsidRDefault="007D2D87" w:rsidP="009873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42271" w:rsidRPr="00442271">
        <w:rPr>
          <w:rFonts w:ascii="ＭＳ 明朝" w:eastAsia="ＭＳ 明朝" w:hAnsi="ＭＳ 明朝" w:hint="eastAsia"/>
        </w:rPr>
        <w:t>団体名：</w:t>
      </w:r>
    </w:p>
    <w:p w:rsidR="00442271" w:rsidRPr="00442271" w:rsidRDefault="00442271" w:rsidP="00987321">
      <w:pPr>
        <w:rPr>
          <w:rFonts w:ascii="ＭＳ 明朝" w:eastAsia="ＭＳ 明朝" w:hAnsi="ＭＳ 明朝"/>
        </w:rPr>
      </w:pPr>
    </w:p>
    <w:p w:rsidR="006E6B68" w:rsidRPr="00442271" w:rsidRDefault="007D2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E6B68" w:rsidRPr="00442271">
        <w:rPr>
          <w:rFonts w:ascii="ＭＳ 明朝" w:eastAsia="ＭＳ 明朝" w:hAnsi="ＭＳ 明朝" w:hint="eastAsia"/>
        </w:rPr>
        <w:t xml:space="preserve">　事業</w:t>
      </w:r>
      <w:r w:rsidR="003C099B" w:rsidRPr="00442271">
        <w:rPr>
          <w:rFonts w:ascii="ＭＳ 明朝" w:eastAsia="ＭＳ 明朝" w:hAnsi="ＭＳ 明朝" w:hint="eastAsia"/>
        </w:rPr>
        <w:t>実施場所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6E6B68" w:rsidRPr="00442271" w:rsidTr="00223D30">
        <w:trPr>
          <w:trHeight w:val="748"/>
        </w:trPr>
        <w:tc>
          <w:tcPr>
            <w:tcW w:w="8490" w:type="dxa"/>
            <w:tcBorders>
              <w:bottom w:val="single" w:sz="4" w:space="0" w:color="auto"/>
            </w:tcBorders>
          </w:tcPr>
          <w:p w:rsidR="006E6B68" w:rsidRPr="00442271" w:rsidRDefault="006E6B68">
            <w:pPr>
              <w:rPr>
                <w:rFonts w:ascii="ＭＳ 明朝" w:eastAsia="ＭＳ 明朝" w:hAnsi="ＭＳ 明朝"/>
              </w:rPr>
            </w:pPr>
          </w:p>
        </w:tc>
      </w:tr>
    </w:tbl>
    <w:p w:rsidR="006E6B68" w:rsidRPr="00442271" w:rsidRDefault="006E6B68">
      <w:pPr>
        <w:rPr>
          <w:rFonts w:ascii="ＭＳ 明朝" w:eastAsia="ＭＳ 明朝" w:hAnsi="ＭＳ 明朝"/>
        </w:rPr>
      </w:pPr>
    </w:p>
    <w:p w:rsidR="006E6B68" w:rsidRPr="00442271" w:rsidRDefault="007D2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7131A" w:rsidRPr="00442271">
        <w:rPr>
          <w:rFonts w:ascii="ＭＳ 明朝" w:eastAsia="ＭＳ 明朝" w:hAnsi="ＭＳ 明朝" w:hint="eastAsia"/>
        </w:rPr>
        <w:t xml:space="preserve">　活動</w:t>
      </w:r>
      <w:r w:rsidR="003C099B" w:rsidRPr="00442271">
        <w:rPr>
          <w:rFonts w:ascii="ＭＳ 明朝" w:eastAsia="ＭＳ 明朝" w:hAnsi="ＭＳ 明朝" w:hint="eastAsia"/>
        </w:rPr>
        <w:t>内容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6E6B68" w:rsidRPr="00442271" w:rsidTr="00987321">
        <w:trPr>
          <w:trHeight w:val="1677"/>
        </w:trPr>
        <w:tc>
          <w:tcPr>
            <w:tcW w:w="8550" w:type="dxa"/>
          </w:tcPr>
          <w:p w:rsidR="006E6B68" w:rsidRPr="00442271" w:rsidRDefault="006E6B68" w:rsidP="00987321">
            <w:pPr>
              <w:rPr>
                <w:rFonts w:ascii="ＭＳ 明朝" w:eastAsia="ＭＳ 明朝" w:hAnsi="ＭＳ 明朝"/>
              </w:rPr>
            </w:pPr>
          </w:p>
        </w:tc>
      </w:tr>
    </w:tbl>
    <w:p w:rsidR="006E6B68" w:rsidRPr="00442271" w:rsidRDefault="003C099B" w:rsidP="00442271">
      <w:pPr>
        <w:rPr>
          <w:rFonts w:ascii="ＭＳ 明朝" w:eastAsia="ＭＳ 明朝" w:hAnsi="ＭＳ 明朝"/>
        </w:rPr>
      </w:pPr>
      <w:r w:rsidRPr="00442271">
        <w:rPr>
          <w:rFonts w:ascii="ＭＳ 明朝" w:eastAsia="ＭＳ 明朝" w:hAnsi="ＭＳ 明朝" w:hint="eastAsia"/>
        </w:rPr>
        <w:t>※　事業の内容、実施方法を記入してください。</w:t>
      </w:r>
    </w:p>
    <w:p w:rsidR="00D74AD6" w:rsidRPr="00442271" w:rsidRDefault="00451A66">
      <w:pPr>
        <w:rPr>
          <w:rFonts w:ascii="ＭＳ 明朝" w:eastAsia="ＭＳ 明朝" w:hAnsi="ＭＳ 明朝"/>
        </w:rPr>
      </w:pPr>
      <w:r w:rsidRPr="00442271">
        <w:rPr>
          <w:rFonts w:ascii="ＭＳ 明朝" w:eastAsia="ＭＳ 明朝" w:hAnsi="ＭＳ 明朝" w:hint="eastAsia"/>
        </w:rPr>
        <w:t>※　活動時の写真</w:t>
      </w:r>
      <w:r w:rsidR="000419DA" w:rsidRPr="00442271">
        <w:rPr>
          <w:rFonts w:ascii="ＭＳ 明朝" w:eastAsia="ＭＳ 明朝" w:hAnsi="ＭＳ 明朝" w:hint="eastAsia"/>
        </w:rPr>
        <w:t>を</w:t>
      </w:r>
      <w:r w:rsidRPr="00442271">
        <w:rPr>
          <w:rFonts w:ascii="ＭＳ 明朝" w:eastAsia="ＭＳ 明朝" w:hAnsi="ＭＳ 明朝" w:hint="eastAsia"/>
        </w:rPr>
        <w:t>添付</w:t>
      </w:r>
      <w:r w:rsidR="000419DA" w:rsidRPr="00442271">
        <w:rPr>
          <w:rFonts w:ascii="ＭＳ 明朝" w:eastAsia="ＭＳ 明朝" w:hAnsi="ＭＳ 明朝" w:hint="eastAsia"/>
        </w:rPr>
        <w:t>してください。</w:t>
      </w:r>
    </w:p>
    <w:p w:rsidR="000419DA" w:rsidRPr="00442271" w:rsidRDefault="000419DA">
      <w:pPr>
        <w:rPr>
          <w:rFonts w:ascii="ＭＳ 明朝" w:eastAsia="ＭＳ 明朝" w:hAnsi="ＭＳ 明朝"/>
        </w:rPr>
      </w:pPr>
      <w:r w:rsidRPr="00442271">
        <w:rPr>
          <w:rFonts w:ascii="ＭＳ 明朝" w:eastAsia="ＭＳ 明朝" w:hAnsi="ＭＳ 明朝" w:hint="eastAsia"/>
        </w:rPr>
        <w:t>※　印刷物等の成果品を作成した場合は１部添付してください。</w:t>
      </w:r>
    </w:p>
    <w:p w:rsidR="00F3752C" w:rsidRPr="00442271" w:rsidRDefault="00F3752C">
      <w:pPr>
        <w:rPr>
          <w:rFonts w:ascii="ＭＳ 明朝" w:eastAsia="ＭＳ 明朝" w:hAnsi="ＭＳ 明朝"/>
        </w:rPr>
      </w:pPr>
    </w:p>
    <w:p w:rsidR="006E6B68" w:rsidRPr="00442271" w:rsidRDefault="007D2D87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４</w:t>
      </w:r>
      <w:r w:rsidR="006E6B68" w:rsidRPr="00442271">
        <w:rPr>
          <w:rFonts w:ascii="ＭＳ 明朝" w:eastAsia="ＭＳ 明朝" w:hAnsi="ＭＳ 明朝" w:hint="eastAsia"/>
          <w:lang w:eastAsia="zh-TW"/>
        </w:rPr>
        <w:t xml:space="preserve">　事業実施期間　　</w:t>
      </w:r>
      <w:r w:rsidR="006E6B68" w:rsidRPr="00442271">
        <w:rPr>
          <w:rFonts w:ascii="ＭＳ 明朝" w:eastAsia="ＭＳ 明朝" w:hAnsi="ＭＳ 明朝" w:hint="eastAsia"/>
        </w:rPr>
        <w:t xml:space="preserve">　</w:t>
      </w:r>
      <w:r w:rsidR="00CA228A" w:rsidRPr="00442271">
        <w:rPr>
          <w:rFonts w:ascii="ＭＳ 明朝" w:eastAsia="ＭＳ 明朝" w:hAnsi="ＭＳ 明朝" w:hint="eastAsia"/>
        </w:rPr>
        <w:t xml:space="preserve">　</w:t>
      </w:r>
      <w:r w:rsidR="006E6B68" w:rsidRPr="00442271">
        <w:rPr>
          <w:rFonts w:ascii="ＭＳ 明朝" w:eastAsia="ＭＳ 明朝" w:hAnsi="ＭＳ 明朝" w:hint="eastAsia"/>
        </w:rPr>
        <w:t xml:space="preserve">　　</w:t>
      </w:r>
      <w:r w:rsidR="00F82021" w:rsidRPr="00442271">
        <w:rPr>
          <w:rFonts w:ascii="ＭＳ 明朝" w:eastAsia="ＭＳ 明朝" w:hAnsi="ＭＳ 明朝" w:hint="eastAsia"/>
          <w:lang w:eastAsia="zh-TW"/>
        </w:rPr>
        <w:t>年　　月　　日～</w:t>
      </w:r>
      <w:r w:rsidR="00CA228A" w:rsidRPr="00442271">
        <w:rPr>
          <w:rFonts w:ascii="ＭＳ 明朝" w:eastAsia="ＭＳ 明朝" w:hAnsi="ＭＳ 明朝" w:hint="eastAsia"/>
        </w:rPr>
        <w:t xml:space="preserve">　　</w:t>
      </w:r>
      <w:r w:rsidR="006E6B68" w:rsidRPr="00442271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:rsidR="006E6B68" w:rsidRPr="00442271" w:rsidRDefault="006E6B68">
      <w:pPr>
        <w:rPr>
          <w:rFonts w:ascii="ＭＳ 明朝" w:eastAsia="ＭＳ 明朝" w:hAnsi="ＭＳ 明朝"/>
        </w:rPr>
      </w:pPr>
    </w:p>
    <w:p w:rsidR="006E6B68" w:rsidRPr="00442271" w:rsidRDefault="007D2D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E6B68" w:rsidRPr="00442271">
        <w:rPr>
          <w:rFonts w:ascii="ＭＳ 明朝" w:eastAsia="ＭＳ 明朝" w:hAnsi="ＭＳ 明朝" w:hint="eastAsia"/>
        </w:rPr>
        <w:t xml:space="preserve">　事業</w:t>
      </w:r>
      <w:r w:rsidR="00333243" w:rsidRPr="00442271">
        <w:rPr>
          <w:rFonts w:ascii="ＭＳ 明朝" w:eastAsia="ＭＳ 明朝" w:hAnsi="ＭＳ 明朝" w:hint="eastAsia"/>
        </w:rPr>
        <w:t>の効果</w:t>
      </w:r>
      <w:r w:rsidR="00E75FAA" w:rsidRPr="00442271">
        <w:rPr>
          <w:rFonts w:ascii="ＭＳ 明朝" w:eastAsia="ＭＳ 明朝" w:hAnsi="ＭＳ 明朝" w:hint="eastAsia"/>
        </w:rPr>
        <w:t>・成果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6E6B68" w:rsidRPr="00442271" w:rsidTr="00987321">
        <w:trPr>
          <w:trHeight w:val="1848"/>
        </w:trPr>
        <w:tc>
          <w:tcPr>
            <w:tcW w:w="8550" w:type="dxa"/>
          </w:tcPr>
          <w:p w:rsidR="00333243" w:rsidRPr="00442271" w:rsidRDefault="00333243" w:rsidP="0027131A">
            <w:pPr>
              <w:rPr>
                <w:rFonts w:ascii="ＭＳ 明朝" w:eastAsia="ＭＳ 明朝" w:hAnsi="ＭＳ 明朝"/>
              </w:rPr>
            </w:pPr>
          </w:p>
        </w:tc>
      </w:tr>
    </w:tbl>
    <w:p w:rsidR="007C7D08" w:rsidRPr="00442271" w:rsidRDefault="007C7D08" w:rsidP="00FD1CA5">
      <w:pPr>
        <w:rPr>
          <w:rFonts w:ascii="ＭＳ 明朝" w:eastAsia="ＭＳ 明朝" w:hAnsi="ＭＳ 明朝"/>
        </w:rPr>
      </w:pPr>
    </w:p>
    <w:p w:rsidR="0027131A" w:rsidRPr="00442271" w:rsidRDefault="007D2D87" w:rsidP="00FD1C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27131A" w:rsidRPr="00442271">
        <w:rPr>
          <w:rFonts w:ascii="ＭＳ 明朝" w:eastAsia="ＭＳ 明朝" w:hAnsi="ＭＳ 明朝" w:hint="eastAsia"/>
        </w:rPr>
        <w:t xml:space="preserve">　その他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7131A" w:rsidRPr="00442271" w:rsidTr="001F63F8">
        <w:trPr>
          <w:trHeight w:val="1203"/>
        </w:trPr>
        <w:tc>
          <w:tcPr>
            <w:tcW w:w="8505" w:type="dxa"/>
          </w:tcPr>
          <w:p w:rsidR="0027131A" w:rsidRPr="00442271" w:rsidRDefault="0027131A" w:rsidP="00FD1CA5">
            <w:pPr>
              <w:rPr>
                <w:rFonts w:ascii="ＭＳ 明朝" w:eastAsia="ＭＳ 明朝" w:hAnsi="ＭＳ 明朝"/>
              </w:rPr>
            </w:pPr>
          </w:p>
        </w:tc>
      </w:tr>
    </w:tbl>
    <w:p w:rsidR="0027131A" w:rsidRPr="00442271" w:rsidRDefault="0027131A" w:rsidP="00FD1CA5">
      <w:pPr>
        <w:rPr>
          <w:rFonts w:ascii="ＭＳ 明朝" w:eastAsia="ＭＳ 明朝" w:hAnsi="ＭＳ 明朝"/>
        </w:rPr>
      </w:pPr>
      <w:r w:rsidRPr="00442271">
        <w:rPr>
          <w:rFonts w:ascii="ＭＳ 明朝" w:eastAsia="ＭＳ 明朝" w:hAnsi="ＭＳ 明朝" w:hint="eastAsia"/>
        </w:rPr>
        <w:t>※</w:t>
      </w:r>
      <w:r w:rsidR="00442271">
        <w:rPr>
          <w:rFonts w:ascii="ＭＳ 明朝" w:eastAsia="ＭＳ 明朝" w:hAnsi="ＭＳ 明朝" w:hint="eastAsia"/>
        </w:rPr>
        <w:t xml:space="preserve">　</w:t>
      </w:r>
      <w:r w:rsidRPr="00442271">
        <w:rPr>
          <w:rFonts w:ascii="ＭＳ 明朝" w:eastAsia="ＭＳ 明朝" w:hAnsi="ＭＳ 明朝" w:hint="eastAsia"/>
        </w:rPr>
        <w:t>活動地域で感じた課題など</w:t>
      </w:r>
    </w:p>
    <w:sectPr w:rsidR="0027131A" w:rsidRPr="00442271" w:rsidSect="00987321">
      <w:pgSz w:w="11906" w:h="16838" w:code="9"/>
      <w:pgMar w:top="1418" w:right="1418" w:bottom="1418" w:left="1418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87" w:rsidRDefault="007D2D87">
      <w:r>
        <w:separator/>
      </w:r>
    </w:p>
  </w:endnote>
  <w:endnote w:type="continuationSeparator" w:id="0">
    <w:p w:rsidR="007D2D87" w:rsidRDefault="007D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87" w:rsidRDefault="007D2D87">
      <w:r>
        <w:separator/>
      </w:r>
    </w:p>
  </w:footnote>
  <w:footnote w:type="continuationSeparator" w:id="0">
    <w:p w:rsidR="007D2D87" w:rsidRDefault="007D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B"/>
    <w:rsid w:val="0000455E"/>
    <w:rsid w:val="00006176"/>
    <w:rsid w:val="00007A59"/>
    <w:rsid w:val="00022435"/>
    <w:rsid w:val="00034CBC"/>
    <w:rsid w:val="000419DA"/>
    <w:rsid w:val="000461E9"/>
    <w:rsid w:val="0004673C"/>
    <w:rsid w:val="00047197"/>
    <w:rsid w:val="000504E7"/>
    <w:rsid w:val="00050B16"/>
    <w:rsid w:val="0005329D"/>
    <w:rsid w:val="00057167"/>
    <w:rsid w:val="00060134"/>
    <w:rsid w:val="00060BC3"/>
    <w:rsid w:val="0006546F"/>
    <w:rsid w:val="00067A06"/>
    <w:rsid w:val="0007408F"/>
    <w:rsid w:val="00076A9D"/>
    <w:rsid w:val="00077AA4"/>
    <w:rsid w:val="00081C88"/>
    <w:rsid w:val="00081F5B"/>
    <w:rsid w:val="00090998"/>
    <w:rsid w:val="000954D6"/>
    <w:rsid w:val="000A56DF"/>
    <w:rsid w:val="000A576E"/>
    <w:rsid w:val="000A6C58"/>
    <w:rsid w:val="000B24E9"/>
    <w:rsid w:val="000B3425"/>
    <w:rsid w:val="000B355F"/>
    <w:rsid w:val="000B5F7E"/>
    <w:rsid w:val="000B7529"/>
    <w:rsid w:val="000C6AC5"/>
    <w:rsid w:val="000D0C30"/>
    <w:rsid w:val="000D2D1F"/>
    <w:rsid w:val="000D7608"/>
    <w:rsid w:val="000E0EFB"/>
    <w:rsid w:val="000E6DCE"/>
    <w:rsid w:val="000F1278"/>
    <w:rsid w:val="000F24EE"/>
    <w:rsid w:val="000F74B5"/>
    <w:rsid w:val="00103C98"/>
    <w:rsid w:val="0011201F"/>
    <w:rsid w:val="0011222D"/>
    <w:rsid w:val="00113F92"/>
    <w:rsid w:val="00114267"/>
    <w:rsid w:val="00114EA8"/>
    <w:rsid w:val="001152D2"/>
    <w:rsid w:val="0012167F"/>
    <w:rsid w:val="00125096"/>
    <w:rsid w:val="001263C2"/>
    <w:rsid w:val="00127624"/>
    <w:rsid w:val="0013286E"/>
    <w:rsid w:val="0013541F"/>
    <w:rsid w:val="00143AF3"/>
    <w:rsid w:val="00150164"/>
    <w:rsid w:val="00151656"/>
    <w:rsid w:val="001529DD"/>
    <w:rsid w:val="001557FD"/>
    <w:rsid w:val="00160747"/>
    <w:rsid w:val="0016298B"/>
    <w:rsid w:val="00163DF6"/>
    <w:rsid w:val="00167BCE"/>
    <w:rsid w:val="00170388"/>
    <w:rsid w:val="00173363"/>
    <w:rsid w:val="00175F60"/>
    <w:rsid w:val="001776C0"/>
    <w:rsid w:val="00180950"/>
    <w:rsid w:val="00185B48"/>
    <w:rsid w:val="001875A9"/>
    <w:rsid w:val="001904BB"/>
    <w:rsid w:val="001931B4"/>
    <w:rsid w:val="0019320C"/>
    <w:rsid w:val="00193A50"/>
    <w:rsid w:val="00194B93"/>
    <w:rsid w:val="00194F08"/>
    <w:rsid w:val="001A0553"/>
    <w:rsid w:val="001A0FCC"/>
    <w:rsid w:val="001A301C"/>
    <w:rsid w:val="001A3245"/>
    <w:rsid w:val="001A35F5"/>
    <w:rsid w:val="001A3FD5"/>
    <w:rsid w:val="001A448D"/>
    <w:rsid w:val="001B020E"/>
    <w:rsid w:val="001B431C"/>
    <w:rsid w:val="001B727B"/>
    <w:rsid w:val="001C5139"/>
    <w:rsid w:val="001D696E"/>
    <w:rsid w:val="001D7740"/>
    <w:rsid w:val="001E1276"/>
    <w:rsid w:val="001E1DF0"/>
    <w:rsid w:val="001E7916"/>
    <w:rsid w:val="001E7C92"/>
    <w:rsid w:val="001F14D3"/>
    <w:rsid w:val="001F1A4C"/>
    <w:rsid w:val="001F510F"/>
    <w:rsid w:val="001F63F8"/>
    <w:rsid w:val="001F6CDE"/>
    <w:rsid w:val="002032DE"/>
    <w:rsid w:val="0020482A"/>
    <w:rsid w:val="00205914"/>
    <w:rsid w:val="002105FE"/>
    <w:rsid w:val="00211AA9"/>
    <w:rsid w:val="00212548"/>
    <w:rsid w:val="00223D30"/>
    <w:rsid w:val="00234AA2"/>
    <w:rsid w:val="00237E15"/>
    <w:rsid w:val="0024056C"/>
    <w:rsid w:val="002414F9"/>
    <w:rsid w:val="0024193E"/>
    <w:rsid w:val="002423DE"/>
    <w:rsid w:val="00243E06"/>
    <w:rsid w:val="002621CF"/>
    <w:rsid w:val="00264290"/>
    <w:rsid w:val="00264460"/>
    <w:rsid w:val="00265E35"/>
    <w:rsid w:val="0027131A"/>
    <w:rsid w:val="00272A97"/>
    <w:rsid w:val="00273748"/>
    <w:rsid w:val="00273E03"/>
    <w:rsid w:val="0027422C"/>
    <w:rsid w:val="00274574"/>
    <w:rsid w:val="00281C7B"/>
    <w:rsid w:val="00281DA5"/>
    <w:rsid w:val="0028384E"/>
    <w:rsid w:val="00284215"/>
    <w:rsid w:val="002864A1"/>
    <w:rsid w:val="00286B8F"/>
    <w:rsid w:val="00286BB4"/>
    <w:rsid w:val="00287BCF"/>
    <w:rsid w:val="002A251E"/>
    <w:rsid w:val="002A559C"/>
    <w:rsid w:val="002A5D26"/>
    <w:rsid w:val="002A6B7E"/>
    <w:rsid w:val="002B0DA8"/>
    <w:rsid w:val="002B2931"/>
    <w:rsid w:val="002B3098"/>
    <w:rsid w:val="002C1E37"/>
    <w:rsid w:val="002C7AA4"/>
    <w:rsid w:val="002D6C56"/>
    <w:rsid w:val="002D77DA"/>
    <w:rsid w:val="002E3CC4"/>
    <w:rsid w:val="002F32D1"/>
    <w:rsid w:val="002F3948"/>
    <w:rsid w:val="002F5166"/>
    <w:rsid w:val="0030027C"/>
    <w:rsid w:val="0030282F"/>
    <w:rsid w:val="00303619"/>
    <w:rsid w:val="00306E1A"/>
    <w:rsid w:val="0030721B"/>
    <w:rsid w:val="00314027"/>
    <w:rsid w:val="00315021"/>
    <w:rsid w:val="003164E5"/>
    <w:rsid w:val="00321BF0"/>
    <w:rsid w:val="00324D17"/>
    <w:rsid w:val="003261EE"/>
    <w:rsid w:val="0032766F"/>
    <w:rsid w:val="00327EA4"/>
    <w:rsid w:val="00333243"/>
    <w:rsid w:val="0033444A"/>
    <w:rsid w:val="00346547"/>
    <w:rsid w:val="00350053"/>
    <w:rsid w:val="003519B2"/>
    <w:rsid w:val="00353D0E"/>
    <w:rsid w:val="00354D8C"/>
    <w:rsid w:val="00357973"/>
    <w:rsid w:val="00357AFC"/>
    <w:rsid w:val="00361747"/>
    <w:rsid w:val="0036570F"/>
    <w:rsid w:val="0037134F"/>
    <w:rsid w:val="003733B7"/>
    <w:rsid w:val="00373F96"/>
    <w:rsid w:val="003770D8"/>
    <w:rsid w:val="003816A3"/>
    <w:rsid w:val="0038686B"/>
    <w:rsid w:val="0039055F"/>
    <w:rsid w:val="0039190A"/>
    <w:rsid w:val="00391E68"/>
    <w:rsid w:val="00393873"/>
    <w:rsid w:val="00393BB9"/>
    <w:rsid w:val="00394E81"/>
    <w:rsid w:val="00395D99"/>
    <w:rsid w:val="00397DFB"/>
    <w:rsid w:val="003A0451"/>
    <w:rsid w:val="003A0586"/>
    <w:rsid w:val="003A0DA7"/>
    <w:rsid w:val="003A1065"/>
    <w:rsid w:val="003A2AF8"/>
    <w:rsid w:val="003A3D25"/>
    <w:rsid w:val="003A4544"/>
    <w:rsid w:val="003A494E"/>
    <w:rsid w:val="003B072A"/>
    <w:rsid w:val="003C099B"/>
    <w:rsid w:val="003C1915"/>
    <w:rsid w:val="003C6C00"/>
    <w:rsid w:val="003C740B"/>
    <w:rsid w:val="003D5E75"/>
    <w:rsid w:val="003D6BF7"/>
    <w:rsid w:val="003E70F5"/>
    <w:rsid w:val="003E7F64"/>
    <w:rsid w:val="003F3158"/>
    <w:rsid w:val="003F3E21"/>
    <w:rsid w:val="003F6A50"/>
    <w:rsid w:val="00404C12"/>
    <w:rsid w:val="0041353A"/>
    <w:rsid w:val="00413B34"/>
    <w:rsid w:val="00413C47"/>
    <w:rsid w:val="004200DA"/>
    <w:rsid w:val="004236DE"/>
    <w:rsid w:val="004255E0"/>
    <w:rsid w:val="004268DF"/>
    <w:rsid w:val="004326CC"/>
    <w:rsid w:val="00440BF0"/>
    <w:rsid w:val="00440FCC"/>
    <w:rsid w:val="00442271"/>
    <w:rsid w:val="00444A80"/>
    <w:rsid w:val="00446365"/>
    <w:rsid w:val="0044715A"/>
    <w:rsid w:val="00451A66"/>
    <w:rsid w:val="004528D2"/>
    <w:rsid w:val="00452928"/>
    <w:rsid w:val="00453629"/>
    <w:rsid w:val="00462853"/>
    <w:rsid w:val="00471011"/>
    <w:rsid w:val="00473B56"/>
    <w:rsid w:val="0047596A"/>
    <w:rsid w:val="00477DD3"/>
    <w:rsid w:val="00486445"/>
    <w:rsid w:val="00486749"/>
    <w:rsid w:val="004914AD"/>
    <w:rsid w:val="00492B15"/>
    <w:rsid w:val="004940AF"/>
    <w:rsid w:val="0049441D"/>
    <w:rsid w:val="00495EEC"/>
    <w:rsid w:val="004A7496"/>
    <w:rsid w:val="004B041C"/>
    <w:rsid w:val="004B1ADB"/>
    <w:rsid w:val="004B2E90"/>
    <w:rsid w:val="004C11AF"/>
    <w:rsid w:val="004C7E89"/>
    <w:rsid w:val="004D178E"/>
    <w:rsid w:val="004D1EEE"/>
    <w:rsid w:val="004D2D20"/>
    <w:rsid w:val="004E0D44"/>
    <w:rsid w:val="004E2931"/>
    <w:rsid w:val="004F21D7"/>
    <w:rsid w:val="004F2E44"/>
    <w:rsid w:val="00500617"/>
    <w:rsid w:val="00501C26"/>
    <w:rsid w:val="005059E4"/>
    <w:rsid w:val="00506B04"/>
    <w:rsid w:val="005079D4"/>
    <w:rsid w:val="005136C2"/>
    <w:rsid w:val="005143BA"/>
    <w:rsid w:val="005241E0"/>
    <w:rsid w:val="00524BB8"/>
    <w:rsid w:val="0052696F"/>
    <w:rsid w:val="00535E0B"/>
    <w:rsid w:val="00542F32"/>
    <w:rsid w:val="00545C7D"/>
    <w:rsid w:val="00546CE6"/>
    <w:rsid w:val="00550B5A"/>
    <w:rsid w:val="005534A0"/>
    <w:rsid w:val="00553A6B"/>
    <w:rsid w:val="00562FC4"/>
    <w:rsid w:val="00571086"/>
    <w:rsid w:val="00571E50"/>
    <w:rsid w:val="00581C67"/>
    <w:rsid w:val="00583D3D"/>
    <w:rsid w:val="00591622"/>
    <w:rsid w:val="00593B2C"/>
    <w:rsid w:val="00596DEC"/>
    <w:rsid w:val="005A3EE8"/>
    <w:rsid w:val="005A446A"/>
    <w:rsid w:val="005A508E"/>
    <w:rsid w:val="005B2289"/>
    <w:rsid w:val="005C2E3A"/>
    <w:rsid w:val="005C35C1"/>
    <w:rsid w:val="005C47BC"/>
    <w:rsid w:val="005C7963"/>
    <w:rsid w:val="005D1CC1"/>
    <w:rsid w:val="005D5321"/>
    <w:rsid w:val="005D6CFA"/>
    <w:rsid w:val="005D6D35"/>
    <w:rsid w:val="005D793D"/>
    <w:rsid w:val="005E070D"/>
    <w:rsid w:val="005E3C59"/>
    <w:rsid w:val="005E5C40"/>
    <w:rsid w:val="005F0C68"/>
    <w:rsid w:val="005F72C1"/>
    <w:rsid w:val="005F7B29"/>
    <w:rsid w:val="00602AB5"/>
    <w:rsid w:val="00644365"/>
    <w:rsid w:val="00646191"/>
    <w:rsid w:val="00652047"/>
    <w:rsid w:val="006527BB"/>
    <w:rsid w:val="006600E6"/>
    <w:rsid w:val="00661D8A"/>
    <w:rsid w:val="00662AF7"/>
    <w:rsid w:val="00664529"/>
    <w:rsid w:val="00666D81"/>
    <w:rsid w:val="00671ABB"/>
    <w:rsid w:val="00672E4E"/>
    <w:rsid w:val="006808F0"/>
    <w:rsid w:val="0068343F"/>
    <w:rsid w:val="006907BF"/>
    <w:rsid w:val="00691AFC"/>
    <w:rsid w:val="00693769"/>
    <w:rsid w:val="00693CC7"/>
    <w:rsid w:val="006946C8"/>
    <w:rsid w:val="006A0801"/>
    <w:rsid w:val="006A3CED"/>
    <w:rsid w:val="006B4AF9"/>
    <w:rsid w:val="006B5476"/>
    <w:rsid w:val="006C27FF"/>
    <w:rsid w:val="006C281C"/>
    <w:rsid w:val="006D5742"/>
    <w:rsid w:val="006D61CF"/>
    <w:rsid w:val="006D6784"/>
    <w:rsid w:val="006E47FE"/>
    <w:rsid w:val="006E4EC0"/>
    <w:rsid w:val="006E550F"/>
    <w:rsid w:val="006E6B68"/>
    <w:rsid w:val="006F5F77"/>
    <w:rsid w:val="006F69AD"/>
    <w:rsid w:val="00704662"/>
    <w:rsid w:val="00710148"/>
    <w:rsid w:val="0071403A"/>
    <w:rsid w:val="00714777"/>
    <w:rsid w:val="00717C28"/>
    <w:rsid w:val="00721483"/>
    <w:rsid w:val="007236C3"/>
    <w:rsid w:val="00723B50"/>
    <w:rsid w:val="00734905"/>
    <w:rsid w:val="007364C4"/>
    <w:rsid w:val="00737421"/>
    <w:rsid w:val="00741C01"/>
    <w:rsid w:val="00747B65"/>
    <w:rsid w:val="00750848"/>
    <w:rsid w:val="00750D65"/>
    <w:rsid w:val="0075389D"/>
    <w:rsid w:val="00753B47"/>
    <w:rsid w:val="007623B8"/>
    <w:rsid w:val="00762B9F"/>
    <w:rsid w:val="0076489A"/>
    <w:rsid w:val="0077107D"/>
    <w:rsid w:val="0077747B"/>
    <w:rsid w:val="00781F9B"/>
    <w:rsid w:val="007839BD"/>
    <w:rsid w:val="007840A7"/>
    <w:rsid w:val="00786F45"/>
    <w:rsid w:val="00794340"/>
    <w:rsid w:val="00797F92"/>
    <w:rsid w:val="007A1866"/>
    <w:rsid w:val="007A2764"/>
    <w:rsid w:val="007A4B8F"/>
    <w:rsid w:val="007A4DFF"/>
    <w:rsid w:val="007A7287"/>
    <w:rsid w:val="007B1236"/>
    <w:rsid w:val="007B6793"/>
    <w:rsid w:val="007C00BB"/>
    <w:rsid w:val="007C1CF4"/>
    <w:rsid w:val="007C5B20"/>
    <w:rsid w:val="007C5F33"/>
    <w:rsid w:val="007C7CA5"/>
    <w:rsid w:val="007C7D08"/>
    <w:rsid w:val="007D05B3"/>
    <w:rsid w:val="007D0E7C"/>
    <w:rsid w:val="007D125A"/>
    <w:rsid w:val="007D1A49"/>
    <w:rsid w:val="007D2D87"/>
    <w:rsid w:val="007D3062"/>
    <w:rsid w:val="007D3344"/>
    <w:rsid w:val="007D736A"/>
    <w:rsid w:val="007E4A3C"/>
    <w:rsid w:val="007E6529"/>
    <w:rsid w:val="007E6AC0"/>
    <w:rsid w:val="007E7FA8"/>
    <w:rsid w:val="007F277C"/>
    <w:rsid w:val="007F58E0"/>
    <w:rsid w:val="00804363"/>
    <w:rsid w:val="008056A5"/>
    <w:rsid w:val="0080637B"/>
    <w:rsid w:val="00810FA4"/>
    <w:rsid w:val="008169D0"/>
    <w:rsid w:val="00817E00"/>
    <w:rsid w:val="00823E19"/>
    <w:rsid w:val="0082568C"/>
    <w:rsid w:val="008268E0"/>
    <w:rsid w:val="00827E53"/>
    <w:rsid w:val="0083298B"/>
    <w:rsid w:val="00834953"/>
    <w:rsid w:val="00840136"/>
    <w:rsid w:val="0084239C"/>
    <w:rsid w:val="00843EAD"/>
    <w:rsid w:val="0085128C"/>
    <w:rsid w:val="00853ECB"/>
    <w:rsid w:val="00856314"/>
    <w:rsid w:val="00863555"/>
    <w:rsid w:val="008658FF"/>
    <w:rsid w:val="00880AC1"/>
    <w:rsid w:val="00881085"/>
    <w:rsid w:val="00883E65"/>
    <w:rsid w:val="0088545A"/>
    <w:rsid w:val="00885BC9"/>
    <w:rsid w:val="008879A1"/>
    <w:rsid w:val="00893974"/>
    <w:rsid w:val="008959BA"/>
    <w:rsid w:val="008A017F"/>
    <w:rsid w:val="008A2671"/>
    <w:rsid w:val="008B0082"/>
    <w:rsid w:val="008B705B"/>
    <w:rsid w:val="008D46CA"/>
    <w:rsid w:val="008E111E"/>
    <w:rsid w:val="008E5B6B"/>
    <w:rsid w:val="008E62DD"/>
    <w:rsid w:val="008E6BBC"/>
    <w:rsid w:val="008F0073"/>
    <w:rsid w:val="008F131D"/>
    <w:rsid w:val="008F1BB4"/>
    <w:rsid w:val="008F2820"/>
    <w:rsid w:val="00900C6B"/>
    <w:rsid w:val="00902098"/>
    <w:rsid w:val="00903B9B"/>
    <w:rsid w:val="00910143"/>
    <w:rsid w:val="0091224F"/>
    <w:rsid w:val="00913A5E"/>
    <w:rsid w:val="00914E88"/>
    <w:rsid w:val="00916566"/>
    <w:rsid w:val="0092384B"/>
    <w:rsid w:val="00926C19"/>
    <w:rsid w:val="0092757C"/>
    <w:rsid w:val="00931048"/>
    <w:rsid w:val="009367CE"/>
    <w:rsid w:val="00936E70"/>
    <w:rsid w:val="009413D1"/>
    <w:rsid w:val="009441D4"/>
    <w:rsid w:val="00947BA9"/>
    <w:rsid w:val="00951FCA"/>
    <w:rsid w:val="0095281A"/>
    <w:rsid w:val="00954021"/>
    <w:rsid w:val="009551E3"/>
    <w:rsid w:val="0095779C"/>
    <w:rsid w:val="00960F1E"/>
    <w:rsid w:val="009627D6"/>
    <w:rsid w:val="009649E4"/>
    <w:rsid w:val="009652C9"/>
    <w:rsid w:val="009670E5"/>
    <w:rsid w:val="00970E8D"/>
    <w:rsid w:val="00973365"/>
    <w:rsid w:val="00986789"/>
    <w:rsid w:val="00986E91"/>
    <w:rsid w:val="00987321"/>
    <w:rsid w:val="0098768F"/>
    <w:rsid w:val="009A1B05"/>
    <w:rsid w:val="009A3EB3"/>
    <w:rsid w:val="009A4F0A"/>
    <w:rsid w:val="009B3CE2"/>
    <w:rsid w:val="009C69A5"/>
    <w:rsid w:val="009D0745"/>
    <w:rsid w:val="009D2E8E"/>
    <w:rsid w:val="009D2FA9"/>
    <w:rsid w:val="009D4423"/>
    <w:rsid w:val="009D5E9B"/>
    <w:rsid w:val="009E1642"/>
    <w:rsid w:val="009E4EAB"/>
    <w:rsid w:val="009E62CB"/>
    <w:rsid w:val="009F1040"/>
    <w:rsid w:val="009F64A4"/>
    <w:rsid w:val="009F6F5A"/>
    <w:rsid w:val="00A02144"/>
    <w:rsid w:val="00A03BEC"/>
    <w:rsid w:val="00A0661A"/>
    <w:rsid w:val="00A1663C"/>
    <w:rsid w:val="00A300B9"/>
    <w:rsid w:val="00A31F40"/>
    <w:rsid w:val="00A33D4F"/>
    <w:rsid w:val="00A36C17"/>
    <w:rsid w:val="00A43122"/>
    <w:rsid w:val="00A43883"/>
    <w:rsid w:val="00A46E3F"/>
    <w:rsid w:val="00A46EBA"/>
    <w:rsid w:val="00A47241"/>
    <w:rsid w:val="00A508A8"/>
    <w:rsid w:val="00A52739"/>
    <w:rsid w:val="00A53F28"/>
    <w:rsid w:val="00A54DE8"/>
    <w:rsid w:val="00A5759D"/>
    <w:rsid w:val="00A60B56"/>
    <w:rsid w:val="00A64F1F"/>
    <w:rsid w:val="00A657F7"/>
    <w:rsid w:val="00A66CB0"/>
    <w:rsid w:val="00A768A5"/>
    <w:rsid w:val="00A80370"/>
    <w:rsid w:val="00A82600"/>
    <w:rsid w:val="00A82C15"/>
    <w:rsid w:val="00A83145"/>
    <w:rsid w:val="00A83C71"/>
    <w:rsid w:val="00A84D97"/>
    <w:rsid w:val="00A85062"/>
    <w:rsid w:val="00A87631"/>
    <w:rsid w:val="00A91EE0"/>
    <w:rsid w:val="00A92CEA"/>
    <w:rsid w:val="00A95BC2"/>
    <w:rsid w:val="00A9658E"/>
    <w:rsid w:val="00A967A3"/>
    <w:rsid w:val="00AA45A3"/>
    <w:rsid w:val="00AA7E6F"/>
    <w:rsid w:val="00AB17C1"/>
    <w:rsid w:val="00AB189A"/>
    <w:rsid w:val="00AB26E0"/>
    <w:rsid w:val="00AB2CC5"/>
    <w:rsid w:val="00AB46D6"/>
    <w:rsid w:val="00AB4C62"/>
    <w:rsid w:val="00AB5595"/>
    <w:rsid w:val="00AB6E21"/>
    <w:rsid w:val="00AC7A75"/>
    <w:rsid w:val="00AD5552"/>
    <w:rsid w:val="00AE1CCB"/>
    <w:rsid w:val="00AE2BA2"/>
    <w:rsid w:val="00AE6650"/>
    <w:rsid w:val="00AE783C"/>
    <w:rsid w:val="00AF1CE1"/>
    <w:rsid w:val="00AF727F"/>
    <w:rsid w:val="00B01171"/>
    <w:rsid w:val="00B0332B"/>
    <w:rsid w:val="00B05974"/>
    <w:rsid w:val="00B05EE2"/>
    <w:rsid w:val="00B13846"/>
    <w:rsid w:val="00B16222"/>
    <w:rsid w:val="00B20992"/>
    <w:rsid w:val="00B23AA3"/>
    <w:rsid w:val="00B23FF6"/>
    <w:rsid w:val="00B3249B"/>
    <w:rsid w:val="00B341D7"/>
    <w:rsid w:val="00B4458B"/>
    <w:rsid w:val="00B45018"/>
    <w:rsid w:val="00B511CF"/>
    <w:rsid w:val="00B54132"/>
    <w:rsid w:val="00B54166"/>
    <w:rsid w:val="00B551C4"/>
    <w:rsid w:val="00B552EA"/>
    <w:rsid w:val="00B619A4"/>
    <w:rsid w:val="00B650FC"/>
    <w:rsid w:val="00B70073"/>
    <w:rsid w:val="00B72772"/>
    <w:rsid w:val="00B75080"/>
    <w:rsid w:val="00B77F47"/>
    <w:rsid w:val="00B818DF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4253"/>
    <w:rsid w:val="00BC5300"/>
    <w:rsid w:val="00BD1DCF"/>
    <w:rsid w:val="00BD56A8"/>
    <w:rsid w:val="00BE1A9F"/>
    <w:rsid w:val="00BE5B7E"/>
    <w:rsid w:val="00BF615E"/>
    <w:rsid w:val="00C02127"/>
    <w:rsid w:val="00C04429"/>
    <w:rsid w:val="00C04799"/>
    <w:rsid w:val="00C05ACF"/>
    <w:rsid w:val="00C07563"/>
    <w:rsid w:val="00C07CAB"/>
    <w:rsid w:val="00C14785"/>
    <w:rsid w:val="00C14A5F"/>
    <w:rsid w:val="00C171C1"/>
    <w:rsid w:val="00C23F77"/>
    <w:rsid w:val="00C3046C"/>
    <w:rsid w:val="00C3149E"/>
    <w:rsid w:val="00C34A39"/>
    <w:rsid w:val="00C35716"/>
    <w:rsid w:val="00C35B99"/>
    <w:rsid w:val="00C410F4"/>
    <w:rsid w:val="00C412AD"/>
    <w:rsid w:val="00C47E8E"/>
    <w:rsid w:val="00C504D5"/>
    <w:rsid w:val="00C50CDA"/>
    <w:rsid w:val="00C54D74"/>
    <w:rsid w:val="00C56231"/>
    <w:rsid w:val="00C61CB8"/>
    <w:rsid w:val="00C61D4D"/>
    <w:rsid w:val="00C63950"/>
    <w:rsid w:val="00C701B5"/>
    <w:rsid w:val="00C80D86"/>
    <w:rsid w:val="00C84FE7"/>
    <w:rsid w:val="00C958B9"/>
    <w:rsid w:val="00C97C33"/>
    <w:rsid w:val="00CA0C35"/>
    <w:rsid w:val="00CA1199"/>
    <w:rsid w:val="00CA228A"/>
    <w:rsid w:val="00CB0135"/>
    <w:rsid w:val="00CB4133"/>
    <w:rsid w:val="00CC0465"/>
    <w:rsid w:val="00CC5F46"/>
    <w:rsid w:val="00CC6234"/>
    <w:rsid w:val="00CC712B"/>
    <w:rsid w:val="00CD0FA1"/>
    <w:rsid w:val="00CD2F24"/>
    <w:rsid w:val="00CD71CD"/>
    <w:rsid w:val="00CE0963"/>
    <w:rsid w:val="00CE1927"/>
    <w:rsid w:val="00CE26C7"/>
    <w:rsid w:val="00CE3088"/>
    <w:rsid w:val="00CE38E9"/>
    <w:rsid w:val="00CE45F0"/>
    <w:rsid w:val="00CF1466"/>
    <w:rsid w:val="00CF3D1A"/>
    <w:rsid w:val="00CF4CD0"/>
    <w:rsid w:val="00D01B5A"/>
    <w:rsid w:val="00D01E82"/>
    <w:rsid w:val="00D04382"/>
    <w:rsid w:val="00D04599"/>
    <w:rsid w:val="00D06C92"/>
    <w:rsid w:val="00D07353"/>
    <w:rsid w:val="00D07B18"/>
    <w:rsid w:val="00D101B2"/>
    <w:rsid w:val="00D1065B"/>
    <w:rsid w:val="00D11563"/>
    <w:rsid w:val="00D147AA"/>
    <w:rsid w:val="00D1543F"/>
    <w:rsid w:val="00D15A21"/>
    <w:rsid w:val="00D2016D"/>
    <w:rsid w:val="00D2647C"/>
    <w:rsid w:val="00D27047"/>
    <w:rsid w:val="00D27AA6"/>
    <w:rsid w:val="00D33823"/>
    <w:rsid w:val="00D343BB"/>
    <w:rsid w:val="00D343C8"/>
    <w:rsid w:val="00D34F02"/>
    <w:rsid w:val="00D37B08"/>
    <w:rsid w:val="00D40E89"/>
    <w:rsid w:val="00D4377E"/>
    <w:rsid w:val="00D5104B"/>
    <w:rsid w:val="00D516A3"/>
    <w:rsid w:val="00D51A13"/>
    <w:rsid w:val="00D5566B"/>
    <w:rsid w:val="00D60257"/>
    <w:rsid w:val="00D610C3"/>
    <w:rsid w:val="00D6217B"/>
    <w:rsid w:val="00D62E06"/>
    <w:rsid w:val="00D64CA5"/>
    <w:rsid w:val="00D66042"/>
    <w:rsid w:val="00D67EB4"/>
    <w:rsid w:val="00D700A8"/>
    <w:rsid w:val="00D72E7C"/>
    <w:rsid w:val="00D740C5"/>
    <w:rsid w:val="00D74AD6"/>
    <w:rsid w:val="00D7561B"/>
    <w:rsid w:val="00D817D5"/>
    <w:rsid w:val="00D86111"/>
    <w:rsid w:val="00D87509"/>
    <w:rsid w:val="00D907CA"/>
    <w:rsid w:val="00DA2644"/>
    <w:rsid w:val="00DA2E07"/>
    <w:rsid w:val="00DB16D5"/>
    <w:rsid w:val="00DB1FB1"/>
    <w:rsid w:val="00DB5B0B"/>
    <w:rsid w:val="00DB678A"/>
    <w:rsid w:val="00DC1456"/>
    <w:rsid w:val="00DC3BB5"/>
    <w:rsid w:val="00DC42DE"/>
    <w:rsid w:val="00DC4632"/>
    <w:rsid w:val="00DC5891"/>
    <w:rsid w:val="00DC7A9C"/>
    <w:rsid w:val="00DD45E9"/>
    <w:rsid w:val="00DD5525"/>
    <w:rsid w:val="00DD5932"/>
    <w:rsid w:val="00DE0D6D"/>
    <w:rsid w:val="00DE18E6"/>
    <w:rsid w:val="00DE5A59"/>
    <w:rsid w:val="00DE6C50"/>
    <w:rsid w:val="00DF0785"/>
    <w:rsid w:val="00DF0A19"/>
    <w:rsid w:val="00DF0AF1"/>
    <w:rsid w:val="00DF1029"/>
    <w:rsid w:val="00E01C44"/>
    <w:rsid w:val="00E031E5"/>
    <w:rsid w:val="00E04AF5"/>
    <w:rsid w:val="00E1026F"/>
    <w:rsid w:val="00E1170B"/>
    <w:rsid w:val="00E1363A"/>
    <w:rsid w:val="00E13E18"/>
    <w:rsid w:val="00E20217"/>
    <w:rsid w:val="00E26B8C"/>
    <w:rsid w:val="00E27C60"/>
    <w:rsid w:val="00E35E9A"/>
    <w:rsid w:val="00E401A2"/>
    <w:rsid w:val="00E413B9"/>
    <w:rsid w:val="00E413C8"/>
    <w:rsid w:val="00E42AF0"/>
    <w:rsid w:val="00E435C0"/>
    <w:rsid w:val="00E43641"/>
    <w:rsid w:val="00E43E58"/>
    <w:rsid w:val="00E459FC"/>
    <w:rsid w:val="00E47407"/>
    <w:rsid w:val="00E52E6C"/>
    <w:rsid w:val="00E540B2"/>
    <w:rsid w:val="00E5522B"/>
    <w:rsid w:val="00E5671F"/>
    <w:rsid w:val="00E573EE"/>
    <w:rsid w:val="00E6489E"/>
    <w:rsid w:val="00E70B58"/>
    <w:rsid w:val="00E71FED"/>
    <w:rsid w:val="00E73C37"/>
    <w:rsid w:val="00E748B2"/>
    <w:rsid w:val="00E75FAA"/>
    <w:rsid w:val="00E81A17"/>
    <w:rsid w:val="00E855F8"/>
    <w:rsid w:val="00E86BE7"/>
    <w:rsid w:val="00E879F8"/>
    <w:rsid w:val="00E95223"/>
    <w:rsid w:val="00E955B8"/>
    <w:rsid w:val="00E96633"/>
    <w:rsid w:val="00E966B7"/>
    <w:rsid w:val="00EA0071"/>
    <w:rsid w:val="00EA2E72"/>
    <w:rsid w:val="00EA378C"/>
    <w:rsid w:val="00EA7FE4"/>
    <w:rsid w:val="00EB0C61"/>
    <w:rsid w:val="00EC423F"/>
    <w:rsid w:val="00ED0829"/>
    <w:rsid w:val="00ED3111"/>
    <w:rsid w:val="00ED346E"/>
    <w:rsid w:val="00ED4B2C"/>
    <w:rsid w:val="00ED74A5"/>
    <w:rsid w:val="00EE4FB5"/>
    <w:rsid w:val="00EE5EC7"/>
    <w:rsid w:val="00EF321D"/>
    <w:rsid w:val="00F023A0"/>
    <w:rsid w:val="00F0435A"/>
    <w:rsid w:val="00F05E1C"/>
    <w:rsid w:val="00F17ACA"/>
    <w:rsid w:val="00F24ECF"/>
    <w:rsid w:val="00F25BE2"/>
    <w:rsid w:val="00F25F02"/>
    <w:rsid w:val="00F30032"/>
    <w:rsid w:val="00F36FDF"/>
    <w:rsid w:val="00F3711F"/>
    <w:rsid w:val="00F3752C"/>
    <w:rsid w:val="00F37C83"/>
    <w:rsid w:val="00F44BF2"/>
    <w:rsid w:val="00F46529"/>
    <w:rsid w:val="00F469E8"/>
    <w:rsid w:val="00F545FD"/>
    <w:rsid w:val="00F54C8A"/>
    <w:rsid w:val="00F56DD9"/>
    <w:rsid w:val="00F61C6E"/>
    <w:rsid w:val="00F62FAD"/>
    <w:rsid w:val="00F64BFC"/>
    <w:rsid w:val="00F64EE6"/>
    <w:rsid w:val="00F66F8C"/>
    <w:rsid w:val="00F80853"/>
    <w:rsid w:val="00F82021"/>
    <w:rsid w:val="00F87CCD"/>
    <w:rsid w:val="00F90847"/>
    <w:rsid w:val="00F91FFC"/>
    <w:rsid w:val="00F9471A"/>
    <w:rsid w:val="00F94B32"/>
    <w:rsid w:val="00F94D16"/>
    <w:rsid w:val="00FA1A3E"/>
    <w:rsid w:val="00FA2057"/>
    <w:rsid w:val="00FB018A"/>
    <w:rsid w:val="00FC0042"/>
    <w:rsid w:val="00FC5F6A"/>
    <w:rsid w:val="00FD06EE"/>
    <w:rsid w:val="00FD1CA5"/>
    <w:rsid w:val="00FD2384"/>
    <w:rsid w:val="00FD5987"/>
    <w:rsid w:val="00FE1457"/>
    <w:rsid w:val="00FE1EA8"/>
    <w:rsid w:val="00FE2975"/>
    <w:rsid w:val="00FE2FDD"/>
    <w:rsid w:val="00FE4524"/>
    <w:rsid w:val="00FE626D"/>
    <w:rsid w:val="00FF181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C8D37E"/>
  <w15:docId w15:val="{4F722F52-F936-4608-8BA5-15F30753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basedOn w:val="a0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basedOn w:val="a0"/>
    <w:rsid w:val="00954021"/>
    <w:rPr>
      <w:color w:val="0000FF"/>
      <w:u w:val="single"/>
    </w:rPr>
  </w:style>
  <w:style w:type="character" w:styleId="af">
    <w:name w:val="FollowedHyperlink"/>
    <w:basedOn w:val="a0"/>
    <w:rsid w:val="00954021"/>
    <w:rPr>
      <w:color w:val="800080"/>
      <w:u w:val="single"/>
    </w:rPr>
  </w:style>
  <w:style w:type="paragraph" w:customStyle="1" w:styleId="af0">
    <w:name w:val="一太郎"/>
    <w:rsid w:val="000B24E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1724-A4E3-4E96-A308-05C2CE2F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EC6BE2D5</Template>
  <TotalTime>222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creator>kumamoto</dc:creator>
  <cp:lastModifiedBy>原口圭史</cp:lastModifiedBy>
  <cp:revision>29</cp:revision>
  <cp:lastPrinted>2018-06-01T04:45:00Z</cp:lastPrinted>
  <dcterms:created xsi:type="dcterms:W3CDTF">2016-02-04T01:52:00Z</dcterms:created>
  <dcterms:modified xsi:type="dcterms:W3CDTF">2021-03-04T06:00:00Z</dcterms:modified>
</cp:coreProperties>
</file>