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3AD8CE" w14:textId="3D62FD58" w:rsidR="00857711" w:rsidRPr="00D528F9" w:rsidRDefault="00857711" w:rsidP="00857711">
      <w:pPr>
        <w:snapToGrid w:val="0"/>
        <w:rPr>
          <w:rFonts w:asciiTheme="minorEastAsia" w:eastAsiaTheme="minorEastAsia" w:hAnsiTheme="minorEastAsia"/>
          <w:b/>
          <w:sz w:val="22"/>
        </w:rPr>
      </w:pPr>
      <w:r w:rsidRPr="00D528F9">
        <w:rPr>
          <w:rFonts w:asciiTheme="minorEastAsia" w:eastAsiaTheme="minorEastAsia" w:hAnsiTheme="minorEastAsia"/>
          <w:b/>
          <w:sz w:val="22"/>
        </w:rPr>
        <w:t>様式第１号</w:t>
      </w:r>
    </w:p>
    <w:p w14:paraId="4932AEFB" w14:textId="7ACAFD43" w:rsidR="00857711" w:rsidRPr="00D528F9" w:rsidRDefault="00857711" w:rsidP="00857711">
      <w:pPr>
        <w:snapToGrid w:val="0"/>
        <w:jc w:val="right"/>
        <w:rPr>
          <w:rFonts w:asciiTheme="minorEastAsia" w:eastAsiaTheme="minorEastAsia" w:hAnsiTheme="minorEastAsia"/>
          <w:sz w:val="22"/>
        </w:rPr>
      </w:pPr>
      <w:r w:rsidRPr="00D528F9">
        <w:rPr>
          <w:rFonts w:asciiTheme="minorEastAsia" w:eastAsiaTheme="minorEastAsia" w:hAnsiTheme="minorEastAsia"/>
          <w:sz w:val="22"/>
        </w:rPr>
        <w:t>申込日</w:t>
      </w:r>
      <w:r w:rsidR="00350993" w:rsidRPr="00D528F9">
        <w:rPr>
          <w:rFonts w:asciiTheme="minorEastAsia" w:eastAsiaTheme="minorEastAsia" w:hAnsiTheme="minorEastAsia" w:hint="eastAsia"/>
          <w:sz w:val="22"/>
        </w:rPr>
        <w:t>：</w:t>
      </w:r>
      <w:r w:rsidRPr="00D528F9">
        <w:rPr>
          <w:rFonts w:asciiTheme="minorEastAsia" w:eastAsiaTheme="minorEastAsia" w:hAnsiTheme="minorEastAsia"/>
          <w:sz w:val="22"/>
        </w:rPr>
        <w:t>令和　　年　　月　　日</w:t>
      </w:r>
    </w:p>
    <w:p w14:paraId="386FAB26" w14:textId="77777777" w:rsidR="00857711" w:rsidRPr="00D528F9" w:rsidRDefault="00857711" w:rsidP="00857711">
      <w:pPr>
        <w:snapToGrid w:val="0"/>
        <w:jc w:val="right"/>
        <w:rPr>
          <w:rFonts w:asciiTheme="minorEastAsia" w:eastAsiaTheme="minorEastAsia" w:hAnsiTheme="minorEastAsia"/>
          <w:b/>
          <w:dstrike/>
          <w:sz w:val="22"/>
        </w:rPr>
      </w:pPr>
    </w:p>
    <w:p w14:paraId="2F05B416" w14:textId="1E0CBB32" w:rsidR="00857711" w:rsidRPr="00D528F9" w:rsidRDefault="003F0DD0" w:rsidP="00857711">
      <w:pPr>
        <w:snapToGrid w:val="0"/>
        <w:jc w:val="center"/>
        <w:rPr>
          <w:rFonts w:asciiTheme="minorEastAsia" w:eastAsiaTheme="minorEastAsia" w:hAnsiTheme="minorEastAsia"/>
          <w:b/>
          <w:sz w:val="22"/>
        </w:rPr>
      </w:pPr>
      <w:r w:rsidRPr="00D528F9">
        <w:rPr>
          <w:rFonts w:asciiTheme="minorEastAsia" w:eastAsiaTheme="minorEastAsia" w:hAnsiTheme="minorEastAsia" w:hint="eastAsia"/>
          <w:b/>
          <w:sz w:val="22"/>
        </w:rPr>
        <w:t>災害救助法の住宅の応急修理申込書</w:t>
      </w:r>
    </w:p>
    <w:p w14:paraId="08DA7D52" w14:textId="77777777" w:rsidR="00857711" w:rsidRPr="00D528F9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</w:p>
    <w:p w14:paraId="410677A6" w14:textId="025B11AC" w:rsidR="00857711" w:rsidRPr="00D528F9" w:rsidRDefault="00D528F9" w:rsidP="00857711">
      <w:pPr>
        <w:snapToGrid w:val="0"/>
        <w:rPr>
          <w:rFonts w:asciiTheme="minorEastAsia" w:eastAsiaTheme="minorEastAsia" w:hAnsiTheme="minorEastAsia"/>
          <w:sz w:val="22"/>
        </w:rPr>
      </w:pPr>
      <w:r w:rsidRPr="00D528F9">
        <w:rPr>
          <w:rFonts w:asciiTheme="minorEastAsia" w:eastAsiaTheme="minorEastAsia" w:hAnsiTheme="minorEastAsia" w:hint="eastAsia"/>
          <w:sz w:val="22"/>
        </w:rPr>
        <w:t>人吉市長　　松岡　隼人</w:t>
      </w:r>
      <w:r w:rsidR="00857711" w:rsidRPr="00D528F9">
        <w:rPr>
          <w:rFonts w:asciiTheme="minorEastAsia" w:eastAsiaTheme="minorEastAsia" w:hAnsiTheme="minorEastAsia"/>
          <w:sz w:val="22"/>
        </w:rPr>
        <w:t xml:space="preserve">　</w:t>
      </w:r>
      <w:r w:rsidR="00F95436" w:rsidRPr="00D528F9">
        <w:rPr>
          <w:rFonts w:asciiTheme="minorEastAsia" w:eastAsiaTheme="minorEastAsia" w:hAnsiTheme="minorEastAsia" w:hint="eastAsia"/>
          <w:sz w:val="22"/>
        </w:rPr>
        <w:t>様</w:t>
      </w:r>
    </w:p>
    <w:p w14:paraId="3028F25F" w14:textId="77777777" w:rsidR="00857711" w:rsidRPr="00D528F9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</w:p>
    <w:p w14:paraId="2DE702E6" w14:textId="77777777" w:rsidR="00857711" w:rsidRPr="00D528F9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  <w:r w:rsidRPr="00D528F9">
        <w:rPr>
          <w:rFonts w:asciiTheme="minorEastAsia" w:eastAsiaTheme="minorEastAsia" w:hAnsiTheme="minorEastAsia"/>
          <w:sz w:val="22"/>
        </w:rPr>
        <w:t xml:space="preserve">　住宅の応急修理を実施されたく申し込みます。</w:t>
      </w:r>
    </w:p>
    <w:p w14:paraId="126709F9" w14:textId="77777777" w:rsidR="00857711" w:rsidRPr="006F1F72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  <w:r w:rsidRPr="00D528F9">
        <w:rPr>
          <w:rFonts w:asciiTheme="minorEastAsia" w:eastAsiaTheme="minorEastAsia" w:hAnsiTheme="minorEastAsia"/>
          <w:sz w:val="22"/>
        </w:rPr>
        <w:t xml:space="preserve">　なお、住宅の応急修理の申し込みに関して、世帯員の収入、世帯構成を</w:t>
      </w:r>
      <w:r w:rsidRPr="006F1F72">
        <w:rPr>
          <w:rFonts w:asciiTheme="minorEastAsia" w:eastAsiaTheme="minorEastAsia" w:hAnsiTheme="minorEastAsia"/>
          <w:sz w:val="22"/>
        </w:rPr>
        <w:t>市の担当者が調査・確認することに同意します。</w:t>
      </w:r>
    </w:p>
    <w:p w14:paraId="15F655D3" w14:textId="77777777" w:rsidR="00857711" w:rsidRPr="006F1F72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</w:p>
    <w:p w14:paraId="26473441" w14:textId="7D46A86C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>【被害を受けた住宅の所在地】</w:t>
      </w:r>
      <w:r w:rsidRPr="006F1F72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　　　　　　　</w:t>
      </w:r>
    </w:p>
    <w:p w14:paraId="14AC68B9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</w:p>
    <w:p w14:paraId="353A4325" w14:textId="4DD1E51D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 xml:space="preserve">【現在の住所】　</w:t>
      </w:r>
      <w:r w:rsidRPr="006F1F72">
        <w:rPr>
          <w:rFonts w:asciiTheme="minorEastAsia" w:eastAsiaTheme="minorEastAsia" w:hAnsiTheme="minorEastAsia"/>
          <w:sz w:val="22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</w:p>
    <w:p w14:paraId="7613F22C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>【現在の連絡先（ＴＥＬ）】</w:t>
      </w:r>
      <w:r w:rsidRPr="006F1F72">
        <w:rPr>
          <w:rFonts w:asciiTheme="minorEastAsia" w:eastAsiaTheme="minorEastAsia" w:hAnsiTheme="minorEastAsia"/>
          <w:sz w:val="22"/>
          <w:u w:val="single"/>
        </w:rPr>
        <w:t xml:space="preserve">　　　　　　　　　　（自宅・携帯・勤務先・その他）</w:t>
      </w:r>
    </w:p>
    <w:p w14:paraId="763E7226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</w:p>
    <w:p w14:paraId="54AE18DC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  <w:u w:val="single"/>
        </w:rPr>
      </w:pPr>
      <w:r w:rsidRPr="006F1F72">
        <w:rPr>
          <w:rFonts w:asciiTheme="minorEastAsia" w:eastAsiaTheme="minorEastAsia" w:hAnsiTheme="minorEastAsia"/>
          <w:sz w:val="22"/>
        </w:rPr>
        <w:t>【生年月日】</w:t>
      </w:r>
      <w:r w:rsidRPr="006F1F72">
        <w:rPr>
          <w:rFonts w:asciiTheme="minorEastAsia" w:eastAsiaTheme="minorEastAsia" w:hAnsiTheme="minorEastAsia"/>
          <w:spacing w:val="-9"/>
          <w:sz w:val="22"/>
        </w:rPr>
        <w:t xml:space="preserve"> </w:t>
      </w:r>
      <w:r w:rsidRPr="006F1F72">
        <w:rPr>
          <w:rFonts w:asciiTheme="minorEastAsia" w:eastAsiaTheme="minorEastAsia" w:hAnsiTheme="minorEastAsia"/>
          <w:sz w:val="22"/>
          <w:u w:val="single"/>
        </w:rPr>
        <w:t>明治・大正・昭和・平成　　年　　月　　日生（　　歳）</w:t>
      </w:r>
    </w:p>
    <w:p w14:paraId="35FC8FE8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</w:p>
    <w:p w14:paraId="352984E8" w14:textId="77777777" w:rsidR="00857711" w:rsidRPr="006F1F72" w:rsidRDefault="00857711" w:rsidP="00857711">
      <w:pPr>
        <w:snapToGrid w:val="0"/>
        <w:ind w:firstLineChars="100" w:firstLine="221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>【氏　　名】</w:t>
      </w:r>
      <w:r w:rsidRPr="006F1F72">
        <w:rPr>
          <w:rFonts w:asciiTheme="minorEastAsia" w:eastAsiaTheme="minorEastAsia" w:hAnsiTheme="minorEastAsia"/>
          <w:spacing w:val="-9"/>
          <w:sz w:val="22"/>
          <w:u w:val="single"/>
        </w:rPr>
        <w:t xml:space="preserve">                      　　　　　　　</w:t>
      </w:r>
      <w:r w:rsidRPr="006F1F72">
        <w:rPr>
          <w:rFonts w:asciiTheme="minorEastAsia" w:eastAsiaTheme="minorEastAsia" w:hAnsiTheme="minorEastAsia"/>
          <w:sz w:val="22"/>
          <w:u w:val="single"/>
        </w:rPr>
        <w:t>印（自署の場合は押印省略可）</w:t>
      </w:r>
    </w:p>
    <w:p w14:paraId="14DC9904" w14:textId="056D7DD5" w:rsidR="00857711" w:rsidRPr="006F1F72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</w:p>
    <w:p w14:paraId="548106F4" w14:textId="2E4C979B" w:rsidR="00D528F9" w:rsidRPr="006F1F72" w:rsidRDefault="00D528F9" w:rsidP="00857711">
      <w:pPr>
        <w:snapToGrid w:val="0"/>
        <w:rPr>
          <w:rFonts w:asciiTheme="minorEastAsia" w:eastAsiaTheme="minorEastAsia" w:hAnsiTheme="minorEastAsia"/>
          <w:sz w:val="22"/>
          <w:u w:val="single"/>
        </w:rPr>
      </w:pPr>
      <w:r w:rsidRPr="006F1F72">
        <w:rPr>
          <w:rFonts w:asciiTheme="minorEastAsia" w:eastAsiaTheme="minorEastAsia" w:hAnsiTheme="minorEastAsia" w:hint="eastAsia"/>
          <w:sz w:val="22"/>
        </w:rPr>
        <w:t xml:space="preserve">　【り災証明書番号】</w:t>
      </w:r>
      <w:r w:rsidRPr="006F1F72">
        <w:rPr>
          <w:rFonts w:asciiTheme="minorEastAsia" w:eastAsiaTheme="minorEastAsia" w:hAnsiTheme="minorEastAsia" w:hint="eastAsia"/>
          <w:sz w:val="22"/>
          <w:u w:val="single"/>
        </w:rPr>
        <w:t xml:space="preserve">　　　　　　　　　　　　</w:t>
      </w:r>
    </w:p>
    <w:p w14:paraId="6DE6F508" w14:textId="77777777" w:rsidR="00857711" w:rsidRPr="006F1F72" w:rsidRDefault="00857711" w:rsidP="00857711">
      <w:pPr>
        <w:snapToGrid w:val="0"/>
        <w:rPr>
          <w:rFonts w:asciiTheme="minorEastAsia" w:eastAsiaTheme="minorEastAsia" w:hAnsiTheme="minorEastAsia"/>
          <w:sz w:val="22"/>
        </w:rPr>
      </w:pPr>
    </w:p>
    <w:p w14:paraId="50533827" w14:textId="664D257B" w:rsidR="00857711" w:rsidRPr="006F1F72" w:rsidRDefault="00E44057" w:rsidP="00857711">
      <w:pPr>
        <w:snapToGrid w:val="0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１　被災日</w:t>
      </w:r>
      <w:r w:rsidRPr="006F1F72">
        <w:rPr>
          <w:rFonts w:asciiTheme="minorEastAsia" w:eastAsiaTheme="minorEastAsia" w:hAnsiTheme="minorEastAsia" w:hint="eastAsia"/>
          <w:b/>
          <w:sz w:val="22"/>
        </w:rPr>
        <w:t xml:space="preserve">　</w:t>
      </w:r>
      <w:r w:rsidR="00857711" w:rsidRPr="006F1F72">
        <w:rPr>
          <w:rFonts w:asciiTheme="minorEastAsia" w:eastAsiaTheme="minorEastAsia" w:hAnsiTheme="minorEastAsia"/>
          <w:sz w:val="22"/>
        </w:rPr>
        <w:t xml:space="preserve">　　　　　</w:t>
      </w:r>
      <w:r w:rsidR="00246B32" w:rsidRPr="006F1F72">
        <w:rPr>
          <w:rFonts w:asciiTheme="minorEastAsia" w:eastAsiaTheme="minorEastAsia" w:hAnsiTheme="minorEastAsia"/>
          <w:sz w:val="22"/>
          <w:u w:val="single"/>
        </w:rPr>
        <w:t>令和</w:t>
      </w:r>
      <w:r w:rsidR="00246B32" w:rsidRPr="006F1F72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6B32" w:rsidRPr="006F1F72">
        <w:rPr>
          <w:rFonts w:asciiTheme="minorEastAsia" w:eastAsiaTheme="minorEastAsia" w:hAnsiTheme="minorEastAsia"/>
          <w:sz w:val="22"/>
          <w:u w:val="single"/>
        </w:rPr>
        <w:t>年</w:t>
      </w:r>
      <w:r w:rsidR="00246B32" w:rsidRPr="006F1F72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246B32" w:rsidRPr="006F1F72">
        <w:rPr>
          <w:rFonts w:asciiTheme="minorEastAsia" w:eastAsiaTheme="minorEastAsia" w:hAnsiTheme="minorEastAsia"/>
          <w:sz w:val="22"/>
          <w:u w:val="single"/>
        </w:rPr>
        <w:t>月</w:t>
      </w:r>
      <w:r w:rsidR="00246B32" w:rsidRPr="006F1F72">
        <w:rPr>
          <w:rFonts w:asciiTheme="minorEastAsia" w:eastAsiaTheme="minorEastAsia" w:hAnsiTheme="minorEastAsia" w:hint="eastAsia"/>
          <w:sz w:val="22"/>
          <w:u w:val="single"/>
        </w:rPr>
        <w:t xml:space="preserve">　　</w:t>
      </w:r>
      <w:r w:rsidR="00857711" w:rsidRPr="006F1F72">
        <w:rPr>
          <w:rFonts w:asciiTheme="minorEastAsia" w:eastAsiaTheme="minorEastAsia" w:hAnsiTheme="minorEastAsia"/>
          <w:sz w:val="22"/>
          <w:u w:val="single"/>
        </w:rPr>
        <w:t>日</w:t>
      </w:r>
    </w:p>
    <w:p w14:paraId="239E20F0" w14:textId="77777777" w:rsidR="00857711" w:rsidRPr="006F1F72" w:rsidRDefault="00857711" w:rsidP="00857711">
      <w:pPr>
        <w:snapToGrid w:val="0"/>
        <w:rPr>
          <w:rFonts w:asciiTheme="minorEastAsia" w:eastAsiaTheme="minorEastAsia" w:hAnsiTheme="minorEastAsia"/>
          <w:b/>
          <w:sz w:val="22"/>
        </w:rPr>
      </w:pPr>
    </w:p>
    <w:p w14:paraId="046258D4" w14:textId="6874B6F7" w:rsidR="00857711" w:rsidRPr="006F1F72" w:rsidRDefault="00857711" w:rsidP="00857711">
      <w:pPr>
        <w:snapToGrid w:val="0"/>
        <w:rPr>
          <w:rFonts w:asciiTheme="minorEastAsia" w:eastAsiaTheme="minorEastAsia" w:hAnsiTheme="minorEastAsia"/>
          <w:b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 xml:space="preserve">２　災害名　　　　　　（　</w:t>
      </w:r>
      <w:r w:rsidR="00246B32" w:rsidRPr="006F1F72">
        <w:rPr>
          <w:rFonts w:asciiTheme="minorEastAsia" w:eastAsiaTheme="minorEastAsia" w:hAnsiTheme="minorEastAsia" w:hint="eastAsia"/>
          <w:b/>
          <w:sz w:val="22"/>
        </w:rPr>
        <w:t>令和２年７月豪雨</w:t>
      </w:r>
      <w:r w:rsidRPr="006F1F72">
        <w:rPr>
          <w:rFonts w:asciiTheme="minorEastAsia" w:eastAsiaTheme="minorEastAsia" w:hAnsiTheme="minorEastAsia"/>
          <w:b/>
          <w:sz w:val="22"/>
        </w:rPr>
        <w:t xml:space="preserve">　）</w:t>
      </w:r>
    </w:p>
    <w:p w14:paraId="4BF674FD" w14:textId="77777777" w:rsidR="00857711" w:rsidRPr="006F1F72" w:rsidRDefault="00857711" w:rsidP="00857711">
      <w:pPr>
        <w:snapToGrid w:val="0"/>
        <w:rPr>
          <w:rFonts w:asciiTheme="minorEastAsia" w:eastAsiaTheme="minorEastAsia" w:hAnsiTheme="minorEastAsia"/>
          <w:b/>
          <w:sz w:val="22"/>
        </w:rPr>
      </w:pPr>
    </w:p>
    <w:p w14:paraId="064C57E7" w14:textId="3EBC9864" w:rsidR="00984855" w:rsidRPr="006F1F72" w:rsidRDefault="00857711" w:rsidP="00984855">
      <w:pPr>
        <w:snapToGrid w:val="0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３　住宅の被害の程度</w:t>
      </w:r>
      <w:r w:rsidR="00607CA5" w:rsidRPr="006F1F72">
        <w:rPr>
          <w:rFonts w:asciiTheme="minorEastAsia" w:eastAsiaTheme="minorEastAsia" w:hAnsiTheme="minorEastAsia" w:hint="eastAsia"/>
          <w:spacing w:val="10"/>
          <w:w w:val="83"/>
          <w:sz w:val="22"/>
          <w:fitText w:val="6647" w:id="-2023567614"/>
        </w:rPr>
        <w:t>（「り災証明書」</w:t>
      </w:r>
      <w:r w:rsidR="00984855" w:rsidRPr="006F1F72">
        <w:rPr>
          <w:rFonts w:asciiTheme="minorEastAsia" w:eastAsiaTheme="minorEastAsia" w:hAnsiTheme="minorEastAsia" w:hint="eastAsia"/>
          <w:spacing w:val="10"/>
          <w:w w:val="83"/>
          <w:sz w:val="22"/>
          <w:fitText w:val="6647" w:id="-2023567614"/>
        </w:rPr>
        <w:t>等</w:t>
      </w:r>
      <w:r w:rsidR="00607CA5" w:rsidRPr="006F1F72">
        <w:rPr>
          <w:rFonts w:asciiTheme="minorEastAsia" w:eastAsiaTheme="minorEastAsia" w:hAnsiTheme="minorEastAsia" w:hint="eastAsia"/>
          <w:spacing w:val="10"/>
          <w:w w:val="83"/>
          <w:sz w:val="22"/>
          <w:fitText w:val="6647" w:id="-2023567614"/>
        </w:rPr>
        <w:t>に基づき、被害の程度に“○”を付けてください。</w:t>
      </w:r>
      <w:r w:rsidR="00607CA5" w:rsidRPr="006F1F72">
        <w:rPr>
          <w:rFonts w:asciiTheme="minorEastAsia" w:eastAsiaTheme="minorEastAsia" w:hAnsiTheme="minorEastAsia" w:hint="eastAsia"/>
          <w:spacing w:val="-2"/>
          <w:w w:val="83"/>
          <w:sz w:val="22"/>
          <w:fitText w:val="6647" w:id="-2023567614"/>
        </w:rPr>
        <w:t>）</w:t>
      </w:r>
    </w:p>
    <w:p w14:paraId="48F2DBAF" w14:textId="5A4763D7" w:rsidR="00857711" w:rsidRPr="006F1F72" w:rsidRDefault="00857711" w:rsidP="00984855">
      <w:pPr>
        <w:pStyle w:val="a9"/>
        <w:numPr>
          <w:ilvl w:val="0"/>
          <w:numId w:val="8"/>
        </w:numPr>
        <w:snapToGrid w:val="0"/>
        <w:ind w:leftChars="0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>全</w:t>
      </w:r>
      <w:r w:rsidR="003F0DD0" w:rsidRPr="006F1F72">
        <w:rPr>
          <w:rFonts w:asciiTheme="minorEastAsia" w:eastAsiaTheme="minorEastAsia" w:hAnsiTheme="minorEastAsia" w:hint="eastAsia"/>
          <w:sz w:val="22"/>
        </w:rPr>
        <w:t xml:space="preserve">　</w:t>
      </w:r>
      <w:r w:rsidR="00984855" w:rsidRPr="006F1F72">
        <w:rPr>
          <w:rFonts w:asciiTheme="minorEastAsia" w:eastAsiaTheme="minorEastAsia" w:hAnsiTheme="minorEastAsia"/>
          <w:sz w:val="22"/>
        </w:rPr>
        <w:t>壊</w:t>
      </w:r>
      <w:r w:rsidR="00984855" w:rsidRPr="006F1F72">
        <w:rPr>
          <w:rFonts w:asciiTheme="minorEastAsia" w:eastAsiaTheme="minorEastAsia" w:hAnsiTheme="minorEastAsia" w:hint="eastAsia"/>
          <w:sz w:val="22"/>
        </w:rPr>
        <w:t xml:space="preserve">　　　　・　</w:t>
      </w:r>
      <w:r w:rsidRPr="006F1F72">
        <w:rPr>
          <w:rFonts w:asciiTheme="minorEastAsia" w:eastAsiaTheme="minorEastAsia" w:hAnsiTheme="minorEastAsia"/>
          <w:sz w:val="22"/>
        </w:rPr>
        <w:t>大規模半壊</w:t>
      </w:r>
      <w:r w:rsidR="00984855" w:rsidRPr="006F1F72">
        <w:rPr>
          <w:rFonts w:asciiTheme="minorEastAsia" w:eastAsiaTheme="minorEastAsia" w:hAnsiTheme="minorEastAsia" w:hint="eastAsia"/>
          <w:sz w:val="22"/>
        </w:rPr>
        <w:t xml:space="preserve">　　・　</w:t>
      </w:r>
      <w:r w:rsidRPr="006F1F72">
        <w:rPr>
          <w:rFonts w:asciiTheme="minorEastAsia" w:eastAsiaTheme="minorEastAsia" w:hAnsiTheme="minorEastAsia"/>
          <w:sz w:val="22"/>
        </w:rPr>
        <w:t>半</w:t>
      </w:r>
      <w:r w:rsidR="003F0DD0" w:rsidRPr="006F1F72">
        <w:rPr>
          <w:rFonts w:asciiTheme="minorEastAsia" w:eastAsiaTheme="minorEastAsia" w:hAnsiTheme="minorEastAsia" w:hint="eastAsia"/>
          <w:sz w:val="22"/>
        </w:rPr>
        <w:t xml:space="preserve">　</w:t>
      </w:r>
      <w:r w:rsidRPr="006F1F72">
        <w:rPr>
          <w:rFonts w:asciiTheme="minorEastAsia" w:eastAsiaTheme="minorEastAsia" w:hAnsiTheme="minorEastAsia"/>
          <w:sz w:val="22"/>
        </w:rPr>
        <w:t>壊</w:t>
      </w:r>
      <w:r w:rsidR="00984855" w:rsidRPr="006F1F72">
        <w:rPr>
          <w:rFonts w:asciiTheme="minorEastAsia" w:eastAsiaTheme="minorEastAsia" w:hAnsiTheme="minorEastAsia" w:hint="eastAsia"/>
          <w:sz w:val="22"/>
        </w:rPr>
        <w:t xml:space="preserve">　　・　</w:t>
      </w:r>
      <w:r w:rsidR="003F0DD0" w:rsidRPr="006F1F72">
        <w:rPr>
          <w:rFonts w:asciiTheme="minorEastAsia" w:eastAsiaTheme="minorEastAsia" w:hAnsiTheme="minorEastAsia" w:hint="eastAsia"/>
          <w:sz w:val="22"/>
        </w:rPr>
        <w:t>準半壊</w:t>
      </w:r>
    </w:p>
    <w:p w14:paraId="17B6A910" w14:textId="77777777" w:rsidR="003F0DD0" w:rsidRPr="006F1F72" w:rsidRDefault="003F0DD0" w:rsidP="00857711">
      <w:pPr>
        <w:snapToGrid w:val="0"/>
        <w:rPr>
          <w:rFonts w:asciiTheme="minorEastAsia" w:eastAsiaTheme="minorEastAsia" w:hAnsiTheme="minorEastAsia"/>
          <w:b/>
          <w:sz w:val="22"/>
        </w:rPr>
      </w:pPr>
    </w:p>
    <w:p w14:paraId="269090DF" w14:textId="7F0D6F38" w:rsidR="00857711" w:rsidRPr="006F1F72" w:rsidRDefault="00857711" w:rsidP="00607CA5">
      <w:pPr>
        <w:snapToGrid w:val="0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４　被害を受けた住宅の部位</w:t>
      </w:r>
      <w:r w:rsidRPr="006F1F72">
        <w:rPr>
          <w:rFonts w:asciiTheme="minorEastAsia" w:eastAsiaTheme="minorEastAsia" w:hAnsiTheme="minorEastAsia"/>
          <w:sz w:val="22"/>
        </w:rPr>
        <w:t>（※該当箇所に○をつけてください。）</w:t>
      </w:r>
    </w:p>
    <w:p w14:paraId="48449F21" w14:textId="7AC35D5E" w:rsidR="00857711" w:rsidRPr="006F1F72" w:rsidRDefault="00857711" w:rsidP="00857711">
      <w:pPr>
        <w:snapToGrid w:val="0"/>
        <w:ind w:firstLineChars="200" w:firstLine="444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屋根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サッシ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柱　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上下水道の配管</w:t>
      </w:r>
    </w:p>
    <w:p w14:paraId="1DC1246A" w14:textId="33E1C5E0" w:rsidR="00857711" w:rsidRPr="006F1F72" w:rsidRDefault="00857711" w:rsidP="00857711">
      <w:pPr>
        <w:snapToGrid w:val="0"/>
        <w:ind w:firstLineChars="200" w:firstLine="444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床　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ガスの配管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外壁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給排気設備の配管</w:t>
      </w:r>
    </w:p>
    <w:p w14:paraId="095B6513" w14:textId="3A517A79" w:rsidR="00984855" w:rsidRPr="006F1F72" w:rsidRDefault="00857711" w:rsidP="00857711">
      <w:pPr>
        <w:snapToGrid w:val="0"/>
        <w:ind w:firstLineChars="200" w:firstLine="444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基礎　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</w:t>
      </w:r>
      <w:r w:rsidRPr="006F1F72">
        <w:rPr>
          <w:rFonts w:asciiTheme="minorEastAsia" w:eastAsiaTheme="minorEastAsia" w:hAnsiTheme="minorEastAsia"/>
          <w:sz w:val="22"/>
        </w:rPr>
        <w:t xml:space="preserve">　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・　梁　　　　　</w:t>
      </w:r>
      <w:r w:rsidRPr="006F1F72">
        <w:rPr>
          <w:rFonts w:asciiTheme="minorEastAsia" w:eastAsiaTheme="minorEastAsia" w:hAnsiTheme="minorEastAsia"/>
          <w:sz w:val="22"/>
        </w:rPr>
        <w:t xml:space="preserve">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="00851C79" w:rsidRPr="006F1F72">
        <w:rPr>
          <w:rFonts w:asciiTheme="minorEastAsia" w:eastAsiaTheme="minorEastAsia" w:hAnsiTheme="minorEastAsia"/>
          <w:sz w:val="22"/>
        </w:rPr>
        <w:t xml:space="preserve">　電気</w:t>
      </w:r>
      <w:r w:rsidR="00851C79" w:rsidRPr="006F1F72">
        <w:rPr>
          <w:rFonts w:asciiTheme="minorEastAsia" w:eastAsiaTheme="minorEastAsia" w:hAnsiTheme="minorEastAsia" w:hint="eastAsia"/>
          <w:sz w:val="22"/>
        </w:rPr>
        <w:t>、</w:t>
      </w:r>
      <w:r w:rsidRPr="006F1F72">
        <w:rPr>
          <w:rFonts w:asciiTheme="minorEastAsia" w:eastAsiaTheme="minorEastAsia" w:hAnsiTheme="minorEastAsia"/>
          <w:sz w:val="22"/>
        </w:rPr>
        <w:t>電話線</w:t>
      </w:r>
      <w:r w:rsidR="00851C79" w:rsidRPr="006F1F72">
        <w:rPr>
          <w:rFonts w:asciiTheme="minorEastAsia" w:eastAsiaTheme="minorEastAsia" w:hAnsiTheme="minorEastAsia" w:hint="eastAsia"/>
          <w:sz w:val="22"/>
        </w:rPr>
        <w:t>、</w:t>
      </w:r>
      <w:r w:rsidR="00984855" w:rsidRPr="006F1F72">
        <w:rPr>
          <w:rFonts w:asciiTheme="minorEastAsia" w:eastAsiaTheme="minorEastAsia" w:hAnsiTheme="minorEastAsia" w:hint="eastAsia"/>
          <w:sz w:val="22"/>
        </w:rPr>
        <w:t>テレビ線の配線</w:t>
      </w:r>
    </w:p>
    <w:p w14:paraId="239B5621" w14:textId="77777777" w:rsidR="00851C79" w:rsidRPr="006F1F72" w:rsidRDefault="00857711" w:rsidP="00127DA8">
      <w:pPr>
        <w:snapToGrid w:val="0"/>
        <w:ind w:firstLineChars="200" w:firstLine="444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トイレ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ドア　</w:t>
      </w:r>
      <w:r w:rsidR="00984855" w:rsidRPr="006F1F7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</w:t>
      </w:r>
      <w:r w:rsidR="00984855" w:rsidRPr="006F1F72">
        <w:rPr>
          <w:rFonts w:asciiTheme="minorEastAsia" w:eastAsiaTheme="minorEastAsia" w:hAnsiTheme="minorEastAsia" w:hint="eastAsia"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浴室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　　</w:t>
      </w: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窓</w:t>
      </w:r>
    </w:p>
    <w:p w14:paraId="61119948" w14:textId="04FBEDB8" w:rsidR="00857711" w:rsidRPr="006F1F72" w:rsidRDefault="00857711" w:rsidP="00127DA8">
      <w:pPr>
        <w:snapToGrid w:val="0"/>
        <w:ind w:firstLineChars="200" w:firstLine="444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b/>
          <w:sz w:val="22"/>
        </w:rPr>
        <w:t>・</w:t>
      </w:r>
      <w:r w:rsidRPr="006F1F72">
        <w:rPr>
          <w:rFonts w:asciiTheme="minorEastAsia" w:eastAsiaTheme="minorEastAsia" w:hAnsiTheme="minorEastAsia"/>
          <w:sz w:val="22"/>
        </w:rPr>
        <w:t xml:space="preserve">　その他（　　　　　　　　　　</w:t>
      </w:r>
      <w:r w:rsidR="00851C79" w:rsidRPr="006F1F72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Pr="006F1F72">
        <w:rPr>
          <w:rFonts w:asciiTheme="minorEastAsia" w:eastAsiaTheme="minorEastAsia" w:hAnsiTheme="minorEastAsia"/>
          <w:sz w:val="22"/>
        </w:rPr>
        <w:t xml:space="preserve">　）</w:t>
      </w:r>
    </w:p>
    <w:p w14:paraId="610E8A68" w14:textId="725CEF93" w:rsidR="00857711" w:rsidRPr="006F1F72" w:rsidRDefault="00E0479F" w:rsidP="00E0479F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inorEastAsia" w:eastAsiaTheme="minorEastAsia" w:hAnsiTheme="minorEastAsia" w:cs="ＭＳ 明朝"/>
          <w:sz w:val="21"/>
          <w:szCs w:val="22"/>
          <w:u w:val="single"/>
        </w:rPr>
      </w:pPr>
      <w:r w:rsidRPr="006F1F72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>別添「住宅の被害状況に関する申出書」</w:t>
      </w:r>
      <w:r w:rsidR="009E24F4" w:rsidRPr="006F1F72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>で修理対象</w:t>
      </w:r>
      <w:r w:rsidR="003F4140" w:rsidRPr="006F1F72">
        <w:rPr>
          <w:rFonts w:asciiTheme="minorEastAsia" w:eastAsiaTheme="minorEastAsia" w:hAnsiTheme="minorEastAsia" w:cs="ＭＳ 明朝" w:hint="eastAsia"/>
          <w:sz w:val="21"/>
          <w:szCs w:val="22"/>
          <w:u w:val="single"/>
        </w:rPr>
        <w:t>箇所を記入してください。</w:t>
      </w:r>
    </w:p>
    <w:p w14:paraId="3DE90AD4" w14:textId="77777777" w:rsidR="00851C79" w:rsidRPr="006F1F72" w:rsidRDefault="00851C79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  <w:sz w:val="22"/>
        </w:rPr>
      </w:pPr>
    </w:p>
    <w:p w14:paraId="2AB2F7C1" w14:textId="77777777" w:rsidR="005716EB" w:rsidRPr="006F1F72" w:rsidRDefault="005716EB" w:rsidP="005716EB">
      <w:pPr>
        <w:snapToGrid w:val="0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 w:hint="eastAsia"/>
          <w:b/>
          <w:sz w:val="22"/>
        </w:rPr>
        <w:t>５</w:t>
      </w:r>
      <w:r w:rsidRPr="006F1F72">
        <w:rPr>
          <w:rFonts w:asciiTheme="minorEastAsia" w:eastAsiaTheme="minorEastAsia" w:hAnsiTheme="minorEastAsia"/>
          <w:b/>
          <w:sz w:val="22"/>
        </w:rPr>
        <w:t xml:space="preserve">　</w:t>
      </w:r>
      <w:r w:rsidRPr="006F1F72">
        <w:rPr>
          <w:rFonts w:asciiTheme="minorEastAsia" w:eastAsiaTheme="minorEastAsia" w:hAnsiTheme="minorEastAsia" w:hint="eastAsia"/>
          <w:b/>
          <w:sz w:val="22"/>
        </w:rPr>
        <w:t>応急修理期間中の応急仮設住宅の使用について</w:t>
      </w:r>
      <w:r w:rsidRPr="006F1F72">
        <w:rPr>
          <w:rFonts w:asciiTheme="minorEastAsia" w:eastAsiaTheme="minorEastAsia" w:hAnsiTheme="minorEastAsia"/>
          <w:spacing w:val="9"/>
          <w:w w:val="80"/>
          <w:sz w:val="22"/>
          <w:fitText w:val="3482" w:id="-2018193150"/>
        </w:rPr>
        <w:t>（※該当箇所に○をつけてください。</w:t>
      </w:r>
      <w:r w:rsidRPr="006F1F72">
        <w:rPr>
          <w:rFonts w:asciiTheme="minorEastAsia" w:eastAsiaTheme="minorEastAsia" w:hAnsiTheme="minorEastAsia"/>
          <w:spacing w:val="10"/>
          <w:w w:val="80"/>
          <w:sz w:val="22"/>
          <w:fitText w:val="3482" w:id="-2018193150"/>
        </w:rPr>
        <w:t>）</w:t>
      </w:r>
    </w:p>
    <w:p w14:paraId="65095584" w14:textId="2ED7611C" w:rsidR="00851C79" w:rsidRPr="006F1F72" w:rsidRDefault="005716EB" w:rsidP="005716EB">
      <w:pPr>
        <w:adjustRightInd/>
        <w:spacing w:line="0" w:lineRule="atLeast"/>
        <w:ind w:firstLineChars="200" w:firstLine="514"/>
        <w:rPr>
          <w:rFonts w:asciiTheme="minorEastAsia" w:eastAsiaTheme="minorEastAsia" w:hAnsiTheme="minorEastAsia"/>
          <w:spacing w:val="18"/>
          <w:sz w:val="20"/>
          <w:szCs w:val="21"/>
        </w:rPr>
      </w:pPr>
      <w:r w:rsidRPr="006F1F72">
        <w:rPr>
          <w:rFonts w:asciiTheme="minorEastAsia" w:eastAsiaTheme="minorEastAsia" w:hAnsiTheme="minorEastAsia" w:hint="eastAsia"/>
          <w:spacing w:val="18"/>
          <w:sz w:val="22"/>
        </w:rPr>
        <w:t>・使用しない　　・申請している　　・申請予定</w:t>
      </w:r>
    </w:p>
    <w:p w14:paraId="4FB76FF4" w14:textId="288344FC" w:rsidR="00147D75" w:rsidRPr="006F1F72" w:rsidRDefault="00D37466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  <w:sz w:val="22"/>
        </w:rPr>
      </w:pPr>
      <w:r w:rsidRPr="006F1F72">
        <w:rPr>
          <w:rFonts w:asciiTheme="minorEastAsia" w:eastAsiaTheme="minorEastAsia" w:hAnsiTheme="minorEastAsia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0D85F235">
                <wp:simplePos x="0" y="0"/>
                <wp:positionH relativeFrom="margin">
                  <wp:posOffset>4414520</wp:posOffset>
                </wp:positionH>
                <wp:positionV relativeFrom="paragraph">
                  <wp:posOffset>62865</wp:posOffset>
                </wp:positionV>
                <wp:extent cx="1440180" cy="1440180"/>
                <wp:effectExtent l="0" t="0" r="26670" b="2667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440180"/>
                          <a:chOff x="8829" y="11658"/>
                          <a:chExt cx="2268" cy="2268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66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9" style="position:absolute;left:0;text-align:left;margin-left:347.6pt;margin-top:4.95pt;width:113.4pt;height:113.4pt;z-index:251731968;mso-position-horizontal-relative:margin" coordorigin="8829,11658" coordsize="2268,2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">
                <v:rect id="Rectangle 133" o:spid="_x0000_s1030" style="position:absolute;left:8829;top:11658;width:2268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">
                  <v:textbox inset="5.85pt,.7pt,5.85pt,.7pt"/>
                </v:rect>
                <v:rect id="Rectangle 134" o:spid="_x0000_s1031" style="position:absolute;left:8829;top:11662;width:2268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3308FE50" w14:textId="41F138C4" w:rsidR="00CB553B" w:rsidRPr="006F1F72" w:rsidRDefault="00CB553B" w:rsidP="00CB553B">
      <w:pPr>
        <w:spacing w:line="316" w:lineRule="exact"/>
        <w:rPr>
          <w:rFonts w:asciiTheme="minorEastAsia" w:eastAsiaTheme="minorEastAsia" w:hAnsiTheme="minorEastAsia"/>
          <w:sz w:val="22"/>
        </w:rPr>
      </w:pPr>
      <w:r w:rsidRPr="006F1F72">
        <w:rPr>
          <w:rFonts w:asciiTheme="minorEastAsia" w:eastAsiaTheme="minorEastAsia" w:hAnsiTheme="minorEastAsia"/>
          <w:sz w:val="22"/>
        </w:rPr>
        <w:t>（添付書類）</w:t>
      </w:r>
    </w:p>
    <w:p w14:paraId="5418E994" w14:textId="7733F5A5" w:rsidR="007D1C95" w:rsidRPr="00D528F9" w:rsidRDefault="00127DA8" w:rsidP="007D1C95">
      <w:pPr>
        <w:spacing w:line="316" w:lineRule="exact"/>
        <w:ind w:firstLineChars="100" w:firstLine="221"/>
        <w:rPr>
          <w:rFonts w:asciiTheme="minorEastAsia" w:eastAsiaTheme="minorEastAsia" w:hAnsiTheme="minorEastAsia"/>
          <w:sz w:val="22"/>
        </w:rPr>
      </w:pPr>
      <w:r w:rsidRPr="00D528F9">
        <w:rPr>
          <w:rFonts w:asciiTheme="minorEastAsia" w:eastAsiaTheme="minorEastAsia" w:hAnsiTheme="minorEastAsia" w:hint="eastAsia"/>
          <w:sz w:val="22"/>
        </w:rPr>
        <w:t>・り災証明書</w:t>
      </w:r>
      <w:r w:rsidR="00AF7C58">
        <w:rPr>
          <w:rFonts w:asciiTheme="minorEastAsia" w:eastAsiaTheme="minorEastAsia" w:hAnsiTheme="minorEastAsia" w:hint="eastAsia"/>
          <w:sz w:val="22"/>
        </w:rPr>
        <w:t>の写し</w:t>
      </w:r>
    </w:p>
    <w:p w14:paraId="038B1187" w14:textId="3FE5013E" w:rsidR="00B76E1F" w:rsidRPr="00D528F9" w:rsidRDefault="00127DA8" w:rsidP="007D1C95">
      <w:pPr>
        <w:spacing w:line="316" w:lineRule="exact"/>
        <w:ind w:firstLineChars="100" w:firstLine="257"/>
        <w:rPr>
          <w:rFonts w:asciiTheme="minorEastAsia" w:eastAsiaTheme="minorEastAsia" w:hAnsiTheme="minorEastAsia"/>
          <w:spacing w:val="18"/>
          <w:sz w:val="22"/>
        </w:rPr>
      </w:pPr>
      <w:r w:rsidRPr="00D528F9">
        <w:rPr>
          <w:rFonts w:asciiTheme="minorEastAsia" w:eastAsiaTheme="minorEastAsia" w:hAnsiTheme="minorEastAsia" w:hint="eastAsia"/>
          <w:spacing w:val="18"/>
          <w:sz w:val="22"/>
        </w:rPr>
        <w:t>・</w:t>
      </w:r>
      <w:r w:rsidR="00607CA5" w:rsidRPr="00D528F9">
        <w:rPr>
          <w:rFonts w:asciiTheme="minorEastAsia" w:eastAsiaTheme="minorEastAsia" w:hAnsiTheme="minorEastAsia" w:hint="eastAsia"/>
          <w:spacing w:val="18"/>
          <w:sz w:val="22"/>
        </w:rPr>
        <w:t>施工前の被害状況が</w:t>
      </w:r>
      <w:r w:rsidR="00D37466" w:rsidRPr="00D528F9">
        <w:rPr>
          <w:rFonts w:asciiTheme="minorEastAsia" w:eastAsiaTheme="minorEastAsia" w:hAnsiTheme="minorEastAsia" w:hint="eastAsia"/>
          <w:spacing w:val="18"/>
          <w:sz w:val="22"/>
        </w:rPr>
        <w:t>分かる</w:t>
      </w:r>
      <w:r w:rsidR="00607CA5" w:rsidRPr="00D528F9">
        <w:rPr>
          <w:rFonts w:asciiTheme="minorEastAsia" w:eastAsiaTheme="minorEastAsia" w:hAnsiTheme="minorEastAsia" w:hint="eastAsia"/>
          <w:spacing w:val="18"/>
          <w:sz w:val="22"/>
        </w:rPr>
        <w:t>写真</w:t>
      </w:r>
    </w:p>
    <w:p w14:paraId="56DB0E5F" w14:textId="002B3EB5" w:rsidR="00D37466" w:rsidRPr="00D528F9" w:rsidRDefault="00D37466" w:rsidP="00D37466">
      <w:pPr>
        <w:adjustRightInd/>
        <w:spacing w:line="0" w:lineRule="atLeast"/>
        <w:ind w:firstLineChars="100" w:firstLine="257"/>
        <w:rPr>
          <w:rFonts w:asciiTheme="minorEastAsia" w:eastAsiaTheme="minorEastAsia" w:hAnsiTheme="minorEastAsia"/>
          <w:spacing w:val="18"/>
          <w:sz w:val="20"/>
          <w:szCs w:val="21"/>
        </w:rPr>
      </w:pPr>
      <w:r w:rsidRPr="00D528F9">
        <w:rPr>
          <w:rFonts w:asciiTheme="minorEastAsia" w:eastAsiaTheme="minorEastAsia" w:hAnsiTheme="minorEastAsia" w:hint="eastAsia"/>
          <w:spacing w:val="18"/>
          <w:sz w:val="22"/>
        </w:rPr>
        <w:t>・資力に関する申出書（第２号様式）</w:t>
      </w:r>
      <w:r w:rsidRPr="00D528F9">
        <w:rPr>
          <w:rFonts w:asciiTheme="minorEastAsia" w:eastAsiaTheme="minorEastAsia" w:hAnsiTheme="minorEastAsia" w:hint="eastAsia"/>
          <w:spacing w:val="5"/>
          <w:w w:val="90"/>
          <w:sz w:val="20"/>
          <w:szCs w:val="21"/>
          <w:fitText w:val="1899" w:id="-2023525120"/>
        </w:rPr>
        <w:t>※半壊・準半壊の場</w:t>
      </w:r>
      <w:r w:rsidRPr="00D528F9">
        <w:rPr>
          <w:rFonts w:asciiTheme="minorEastAsia" w:eastAsiaTheme="minorEastAsia" w:hAnsiTheme="minorEastAsia" w:hint="eastAsia"/>
          <w:spacing w:val="6"/>
          <w:w w:val="90"/>
          <w:sz w:val="20"/>
          <w:szCs w:val="21"/>
          <w:fitText w:val="1899" w:id="-2023525120"/>
        </w:rPr>
        <w:t>合</w:t>
      </w:r>
    </w:p>
    <w:p w14:paraId="75ED382B" w14:textId="7F0C56F4" w:rsidR="00607CA5" w:rsidRPr="00D528F9" w:rsidRDefault="00607CA5" w:rsidP="007D1C95">
      <w:pPr>
        <w:adjustRightInd/>
        <w:spacing w:line="0" w:lineRule="atLeast"/>
        <w:ind w:firstLineChars="100" w:firstLine="257"/>
        <w:rPr>
          <w:rFonts w:asciiTheme="minorEastAsia" w:eastAsiaTheme="minorEastAsia" w:hAnsiTheme="minorEastAsia"/>
          <w:spacing w:val="18"/>
          <w:sz w:val="22"/>
        </w:rPr>
      </w:pPr>
      <w:r w:rsidRPr="00D528F9">
        <w:rPr>
          <w:rFonts w:asciiTheme="minorEastAsia" w:eastAsiaTheme="minorEastAsia" w:hAnsiTheme="minorEastAsia" w:hint="eastAsia"/>
          <w:spacing w:val="18"/>
          <w:sz w:val="22"/>
        </w:rPr>
        <w:t>・修理見積書</w:t>
      </w:r>
      <w:r w:rsidR="00D37466" w:rsidRPr="00D528F9">
        <w:rPr>
          <w:rFonts w:asciiTheme="minorEastAsia" w:eastAsiaTheme="minorEastAsia" w:hAnsiTheme="minorEastAsia" w:hint="eastAsia"/>
          <w:spacing w:val="18"/>
          <w:sz w:val="22"/>
        </w:rPr>
        <w:t>（第３号様式）</w:t>
      </w:r>
      <w:r w:rsidR="00D37466" w:rsidRPr="00D528F9">
        <w:rPr>
          <w:rFonts w:asciiTheme="minorEastAsia" w:eastAsiaTheme="minorEastAsia" w:hAnsiTheme="minorEastAsia" w:hint="eastAsia"/>
          <w:spacing w:val="5"/>
          <w:w w:val="91"/>
          <w:sz w:val="20"/>
          <w:szCs w:val="21"/>
          <w:fitText w:val="3060" w:id="-2023524607"/>
        </w:rPr>
        <w:t>※後日提出可だが、工事決定に必要</w:t>
      </w:r>
    </w:p>
    <w:p w14:paraId="68A07E25" w14:textId="2A6C7CEA" w:rsidR="00607CA5" w:rsidRPr="00D528F9" w:rsidRDefault="00BB3730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  <w:sz w:val="22"/>
        </w:rPr>
      </w:pPr>
      <w:r w:rsidRPr="00D528F9">
        <w:rPr>
          <w:rFonts w:asciiTheme="minorEastAsia" w:eastAsiaTheme="minorEastAsia" w:hAnsiTheme="minorEastAsia" w:hint="eastAsia"/>
          <w:spacing w:val="18"/>
          <w:sz w:val="22"/>
        </w:rPr>
        <w:t xml:space="preserve">　・所有者の同意書</w:t>
      </w:r>
      <w:r w:rsidRPr="00D528F9">
        <w:rPr>
          <w:rFonts w:asciiTheme="minorEastAsia" w:eastAsiaTheme="minorEastAsia" w:hAnsiTheme="minorEastAsia" w:hint="eastAsia"/>
          <w:spacing w:val="18"/>
          <w:sz w:val="20"/>
          <w:szCs w:val="21"/>
        </w:rPr>
        <w:t>※借家の場合</w:t>
      </w:r>
    </w:p>
    <w:p w14:paraId="55BB220E" w14:textId="02748EE0" w:rsidR="00607CA5" w:rsidRPr="00D528F9" w:rsidRDefault="00AF7C58" w:rsidP="00037F74">
      <w:pPr>
        <w:adjustRightInd/>
        <w:spacing w:line="0" w:lineRule="atLeast"/>
        <w:rPr>
          <w:rFonts w:asciiTheme="minorEastAsia" w:eastAsiaTheme="minorEastAsia" w:hAnsiTheme="minorEastAsia"/>
          <w:spacing w:val="18"/>
          <w:sz w:val="22"/>
        </w:rPr>
      </w:pPr>
      <w:r>
        <w:rPr>
          <w:rFonts w:asciiTheme="minorEastAsia" w:eastAsiaTheme="minorEastAsia" w:hAnsiTheme="minorEastAsia" w:hint="eastAsia"/>
          <w:spacing w:val="18"/>
          <w:sz w:val="22"/>
        </w:rPr>
        <w:t xml:space="preserve">　・誓約書</w:t>
      </w:r>
      <w:bookmarkStart w:id="0" w:name="_GoBack"/>
      <w:bookmarkEnd w:id="0"/>
      <w:r w:rsidR="00984855" w:rsidRPr="00D528F9">
        <w:rPr>
          <w:rFonts w:asciiTheme="minorEastAsia" w:eastAsiaTheme="minorEastAsia" w:hAnsiTheme="minorEastAsia"/>
          <w:b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25C4F" wp14:editId="558A5E90">
                <wp:simplePos x="0" y="0"/>
                <wp:positionH relativeFrom="margin">
                  <wp:posOffset>4110990</wp:posOffset>
                </wp:positionH>
                <wp:positionV relativeFrom="paragraph">
                  <wp:posOffset>118110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27A1C5F8" w:rsidR="00C24BF9" w:rsidRPr="00142450" w:rsidRDefault="00C24BF9" w:rsidP="00757E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5C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32" type="#_x0000_t202" style="position:absolute;left:0;text-align:left;margin-left:323.7pt;margin-top:9.3pt;width:153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ws2ug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JKJLdDQ6xT8HnrwNHswgLMjq/t7WX7VSMhlQ8WG3Solh4bRChIM7U3/&#10;7OqIoy3IevggKwhEt0Y6oH2tOls9qAcCdGjU06k5NpnShkzIZD6ZYlSCLYpIOJ2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" filled="f" stroked="f">
                <v:textbox inset="5.85pt,.7pt,5.85pt,.7pt">
                  <w:txbxContent>
                    <w:p w14:paraId="52B59E76" w14:textId="27A1C5F8" w:rsidR="00C24BF9" w:rsidRPr="00142450" w:rsidRDefault="00C24BF9" w:rsidP="00757E5E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07CA5" w:rsidRPr="00D528F9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16EB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41F0"/>
    <w:rsid w:val="006E7161"/>
    <w:rsid w:val="006F1F72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AF7C58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28F9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BE969FE-E2AD-44B8-900A-420384B92BC3}">
  <ds:schemaRefs>
    <ds:schemaRef ds:uri="http://schemas.microsoft.com/office/2006/documentManagement/types"/>
    <ds:schemaRef ds:uri="http://schemas.openxmlformats.org/package/2006/metadata/core-properties"/>
    <ds:schemaRef ds:uri="524b5a86-27a4-4c21-aff1-70cbe9bbc688"/>
    <ds:schemaRef ds:uri="http://www.w3.org/XML/1998/namespace"/>
    <ds:schemaRef ds:uri="http://purl.org/dc/terms/"/>
    <ds:schemaRef ds:uri="8B97BE19-CDDD-400E-817A-CFDD13F7EC12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9579D1-2CB8-43A4-AE6B-4315BC444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65AB3470</Template>
  <TotalTime>786</TotalTime>
  <Pages>1</Pages>
  <Words>598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小松 慶彦</cp:lastModifiedBy>
  <cp:revision>48</cp:revision>
  <cp:lastPrinted>2020-07-14T12:17:00Z</cp:lastPrinted>
  <dcterms:created xsi:type="dcterms:W3CDTF">2020-07-09T04:23:00Z</dcterms:created>
  <dcterms:modified xsi:type="dcterms:W3CDTF">2020-07-29T04:49:00Z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