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74" w:rsidRDefault="00F550F1" w:rsidP="00B87C72">
      <w:pPr>
        <w:spacing w:line="276" w:lineRule="auto"/>
        <w:jc w:val="center"/>
        <w:rPr>
          <w:rFonts w:ascii="ＭＳ ゴシック" w:eastAsia="ＭＳ ゴシック" w:hAnsi="ＭＳ ゴシック"/>
          <w:sz w:val="40"/>
        </w:rPr>
      </w:pPr>
      <w:r w:rsidRPr="00B87C72">
        <w:rPr>
          <w:rFonts w:ascii="ＭＳ ゴシック" w:eastAsia="ＭＳ ゴシック" w:hAnsi="ＭＳ ゴシック" w:hint="eastAsia"/>
          <w:sz w:val="40"/>
        </w:rPr>
        <w:t>委</w:t>
      </w:r>
      <w:r w:rsidR="00B87C72">
        <w:rPr>
          <w:rFonts w:ascii="ＭＳ ゴシック" w:eastAsia="ＭＳ ゴシック" w:hAnsi="ＭＳ ゴシック" w:hint="eastAsia"/>
          <w:sz w:val="40"/>
        </w:rPr>
        <w:t xml:space="preserve">　</w:t>
      </w:r>
      <w:r w:rsidRPr="00B87C72">
        <w:rPr>
          <w:rFonts w:ascii="ＭＳ ゴシック" w:eastAsia="ＭＳ ゴシック" w:hAnsi="ＭＳ ゴシック" w:hint="eastAsia"/>
          <w:sz w:val="40"/>
        </w:rPr>
        <w:t>任</w:t>
      </w:r>
      <w:r w:rsidR="00B87C72">
        <w:rPr>
          <w:rFonts w:ascii="ＭＳ ゴシック" w:eastAsia="ＭＳ ゴシック" w:hAnsi="ＭＳ ゴシック" w:hint="eastAsia"/>
          <w:sz w:val="40"/>
        </w:rPr>
        <w:t xml:space="preserve">　</w:t>
      </w:r>
      <w:r w:rsidRPr="00B87C72">
        <w:rPr>
          <w:rFonts w:ascii="ＭＳ ゴシック" w:eastAsia="ＭＳ ゴシック" w:hAnsi="ＭＳ ゴシック" w:hint="eastAsia"/>
          <w:sz w:val="40"/>
        </w:rPr>
        <w:t>状</w:t>
      </w:r>
    </w:p>
    <w:p w:rsidR="00B87C72" w:rsidRPr="00B87C72" w:rsidRDefault="00B87C72" w:rsidP="00B87C72">
      <w:pPr>
        <w:spacing w:line="276" w:lineRule="auto"/>
        <w:jc w:val="center"/>
        <w:rPr>
          <w:rFonts w:ascii="ＭＳ ゴシック" w:eastAsia="ＭＳ ゴシック" w:hAnsi="ＭＳ ゴシック" w:hint="eastAsia"/>
        </w:rPr>
      </w:pPr>
    </w:p>
    <w:p w:rsidR="00F550F1" w:rsidRPr="00B87C72" w:rsidRDefault="00F550F1" w:rsidP="00B87C72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令和　　　年　　　月　　　日</w:t>
      </w:r>
    </w:p>
    <w:p w:rsidR="00F550F1" w:rsidRPr="00B87C72" w:rsidRDefault="00F550F1" w:rsidP="00B87C72">
      <w:pPr>
        <w:spacing w:line="276" w:lineRule="auto"/>
        <w:rPr>
          <w:rFonts w:ascii="ＭＳ ゴシック" w:eastAsia="ＭＳ ゴシック" w:hAnsi="ＭＳ ゴシック" w:hint="eastAsia"/>
        </w:rPr>
      </w:pPr>
      <w:r w:rsidRPr="00B87C72">
        <w:rPr>
          <w:rFonts w:ascii="ＭＳ ゴシック" w:eastAsia="ＭＳ ゴシック" w:hAnsi="ＭＳ ゴシック" w:hint="eastAsia"/>
        </w:rPr>
        <w:t>人吉市長　様</w:t>
      </w:r>
    </w:p>
    <w:p w:rsidR="00F550F1" w:rsidRPr="00B87C72" w:rsidRDefault="00F550F1" w:rsidP="00B87C72">
      <w:pPr>
        <w:spacing w:line="276" w:lineRule="auto"/>
        <w:rPr>
          <w:rFonts w:ascii="ＭＳ ゴシック" w:eastAsia="ＭＳ ゴシック" w:hAnsi="ＭＳ ゴシック"/>
        </w:rPr>
      </w:pPr>
    </w:p>
    <w:p w:rsidR="00F550F1" w:rsidRPr="00B87C72" w:rsidRDefault="00F550F1" w:rsidP="00B87C72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代理人（窓口に来られる方）</w:t>
      </w:r>
    </w:p>
    <w:p w:rsidR="00F550F1" w:rsidRPr="00B87C72" w:rsidRDefault="00F550F1" w:rsidP="00B87C72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　　</w:t>
      </w:r>
      <w:r w:rsidRPr="00B87C72">
        <w:rPr>
          <w:rFonts w:ascii="ＭＳ ゴシック" w:eastAsia="ＭＳ ゴシック" w:hAnsi="ＭＳ ゴシック" w:hint="eastAsia"/>
          <w:u w:val="single"/>
        </w:rPr>
        <w:t>住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所　　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F550F1" w:rsidRPr="00B87C72" w:rsidRDefault="00F550F1" w:rsidP="00B87C72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　　</w:t>
      </w:r>
      <w:r w:rsidRPr="00B87C72">
        <w:rPr>
          <w:rFonts w:ascii="ＭＳ ゴシック" w:eastAsia="ＭＳ ゴシック" w:hAnsi="ＭＳ ゴシック" w:hint="eastAsia"/>
          <w:u w:val="single"/>
        </w:rPr>
        <w:t>氏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名　　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F550F1" w:rsidRPr="00B87C72" w:rsidRDefault="00F550F1" w:rsidP="00B87C72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　　</w:t>
      </w:r>
      <w:r w:rsidR="00464BEF" w:rsidRPr="00B87C72">
        <w:rPr>
          <w:rFonts w:ascii="ＭＳ ゴシック" w:eastAsia="ＭＳ ゴシック" w:hAnsi="ＭＳ ゴシック" w:hint="eastAsia"/>
          <w:u w:val="single"/>
        </w:rPr>
        <w:t>電話番号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F550F1" w:rsidRPr="00B87C72" w:rsidRDefault="00F550F1" w:rsidP="00B87C72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</w:t>
      </w:r>
      <w:r w:rsidR="00B87C72" w:rsidRPr="00B87C72">
        <w:rPr>
          <w:rFonts w:ascii="ＭＳ ゴシック" w:eastAsia="ＭＳ ゴシック" w:hAnsi="ＭＳ ゴシック" w:hint="eastAsia"/>
        </w:rPr>
        <w:t xml:space="preserve">　　</w:t>
      </w:r>
      <w:r w:rsidRPr="00B87C72">
        <w:rPr>
          <w:rFonts w:ascii="ＭＳ ゴシック" w:eastAsia="ＭＳ ゴシック" w:hAnsi="ＭＳ ゴシック" w:hint="eastAsia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委任者との関係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F550F1" w:rsidRPr="00B87C72" w:rsidRDefault="00F550F1" w:rsidP="00B87C72">
      <w:pPr>
        <w:spacing w:line="276" w:lineRule="auto"/>
        <w:rPr>
          <w:rFonts w:ascii="ＭＳ ゴシック" w:eastAsia="ＭＳ ゴシック" w:hAnsi="ＭＳ ゴシック"/>
        </w:rPr>
      </w:pPr>
    </w:p>
    <w:p w:rsidR="00F550F1" w:rsidRPr="00B87C72" w:rsidRDefault="00F550F1" w:rsidP="00B87C72">
      <w:pP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私は上記の者を代理人と定め、下記の手続きに関する権限を委任します。</w:t>
      </w:r>
    </w:p>
    <w:p w:rsidR="00F550F1" w:rsidRPr="00B87C72" w:rsidRDefault="00F550F1" w:rsidP="00B87C72">
      <w:pPr>
        <w:spacing w:line="276" w:lineRule="auto"/>
        <w:rPr>
          <w:rFonts w:ascii="ＭＳ ゴシック" w:eastAsia="ＭＳ ゴシック" w:hAnsi="ＭＳ ゴシック"/>
        </w:rPr>
      </w:pPr>
    </w:p>
    <w:p w:rsidR="00F550F1" w:rsidRPr="00B87C72" w:rsidRDefault="00F550F1" w:rsidP="00B87C72">
      <w:pPr>
        <w:spacing w:line="276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B87C72">
        <w:rPr>
          <w:rFonts w:ascii="ＭＳ ゴシック" w:eastAsia="ＭＳ ゴシック" w:hAnsi="ＭＳ ゴシック" w:hint="eastAsia"/>
        </w:rPr>
        <w:t>委任事項</w:t>
      </w:r>
    </w:p>
    <w:p w:rsidR="00F550F1" w:rsidRPr="00B87C72" w:rsidRDefault="00F550F1" w:rsidP="00B87C72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国民健康保険（加入・</w:t>
      </w:r>
      <w:r w:rsidR="00464BEF" w:rsidRPr="00B87C72">
        <w:rPr>
          <w:rFonts w:ascii="ＭＳ ゴシック" w:eastAsia="ＭＳ ゴシック" w:hAnsi="ＭＳ ゴシック" w:hint="eastAsia"/>
        </w:rPr>
        <w:t>脱退</w:t>
      </w:r>
      <w:r w:rsidRPr="00B87C72">
        <w:rPr>
          <w:rFonts w:ascii="ＭＳ ゴシック" w:eastAsia="ＭＳ ゴシック" w:hAnsi="ＭＳ ゴシック" w:hint="eastAsia"/>
        </w:rPr>
        <w:t>）に係る手続きに関すること</w:t>
      </w:r>
    </w:p>
    <w:p w:rsidR="00F550F1" w:rsidRPr="00B87C72" w:rsidRDefault="00F550F1" w:rsidP="00B87C72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被保険証等の再発行に関すること</w:t>
      </w:r>
    </w:p>
    <w:p w:rsidR="00F550F1" w:rsidRPr="00B87C72" w:rsidRDefault="00F550F1" w:rsidP="00B87C72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限度額認定証の（発行・再発行）に関すること</w:t>
      </w:r>
    </w:p>
    <w:p w:rsidR="00F550F1" w:rsidRPr="00B87C72" w:rsidRDefault="00F550F1" w:rsidP="00B87C72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その他　（　　　　　　　　　　　　　　　　　　　）</w:t>
      </w:r>
    </w:p>
    <w:p w:rsidR="00F550F1" w:rsidRPr="00B87C72" w:rsidRDefault="00F550F1" w:rsidP="00B87C72">
      <w:pPr>
        <w:spacing w:line="276" w:lineRule="auto"/>
        <w:rPr>
          <w:rFonts w:ascii="ＭＳ ゴシック" w:eastAsia="ＭＳ ゴシック" w:hAnsi="ＭＳ ゴシック"/>
        </w:rPr>
      </w:pPr>
    </w:p>
    <w:p w:rsidR="00F550F1" w:rsidRPr="00B87C72" w:rsidRDefault="00F550F1" w:rsidP="00B87C72">
      <w:pP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  <w:r w:rsidRPr="00B87C72">
        <w:rPr>
          <w:rFonts w:ascii="ＭＳ ゴシック" w:eastAsia="ＭＳ ゴシック" w:hAnsi="ＭＳ ゴシック" w:hint="eastAsia"/>
        </w:rPr>
        <w:t>委任者</w:t>
      </w:r>
    </w:p>
    <w:p w:rsidR="00F550F1" w:rsidRPr="00B87C72" w:rsidRDefault="00F550F1" w:rsidP="00B87C72">
      <w:pPr>
        <w:spacing w:line="360" w:lineRule="auto"/>
        <w:ind w:leftChars="135" w:left="283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</w:t>
      </w:r>
      <w:r w:rsidR="00B87C72" w:rsidRPr="00B87C72">
        <w:rPr>
          <w:rFonts w:ascii="ＭＳ ゴシック" w:eastAsia="ＭＳ ゴシック" w:hAnsi="ＭＳ ゴシック" w:hint="eastAsia"/>
        </w:rPr>
        <w:t xml:space="preserve">　</w:t>
      </w:r>
      <w:r w:rsidRPr="00B87C72">
        <w:rPr>
          <w:rFonts w:ascii="ＭＳ ゴシック" w:eastAsia="ＭＳ ゴシック" w:hAnsi="ＭＳ ゴシック" w:hint="eastAsia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>住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所　　　　　　　　　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F550F1" w:rsidRPr="00B87C72" w:rsidRDefault="00F550F1" w:rsidP="00B87C72">
      <w:pPr>
        <w:spacing w:line="360" w:lineRule="auto"/>
        <w:ind w:leftChars="135" w:left="283"/>
        <w:rPr>
          <w:rFonts w:ascii="ＭＳ ゴシック" w:eastAsia="ＭＳ ゴシック" w:hAnsi="ＭＳ ゴシック" w:hint="eastAsia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</w:t>
      </w:r>
      <w:r w:rsidR="00B87C72" w:rsidRPr="00B87C72">
        <w:rPr>
          <w:rFonts w:ascii="ＭＳ ゴシック" w:eastAsia="ＭＳ ゴシック" w:hAnsi="ＭＳ ゴシック" w:hint="eastAsia"/>
        </w:rPr>
        <w:t xml:space="preserve">　</w:t>
      </w:r>
      <w:r w:rsidRPr="00B87C72">
        <w:rPr>
          <w:rFonts w:ascii="ＭＳ ゴシック" w:eastAsia="ＭＳ ゴシック" w:hAnsi="ＭＳ ゴシック" w:hint="eastAsia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>氏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>名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B775C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87C72" w:rsidRPr="00B87C72">
        <w:rPr>
          <w:rFonts w:ascii="ＭＳ ゴシック" w:eastAsia="ＭＳ ゴシック" w:hAnsi="ＭＳ ゴシック" w:hint="eastAsia"/>
          <w:u w:val="single"/>
        </w:rPr>
        <w:t xml:space="preserve">　印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F550F1" w:rsidRPr="00B87C72" w:rsidRDefault="00F550F1" w:rsidP="00B87C72">
      <w:pPr>
        <w:spacing w:line="360" w:lineRule="auto"/>
        <w:ind w:leftChars="135" w:left="283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</w:t>
      </w:r>
      <w:r w:rsidR="00B87C72" w:rsidRPr="00B87C72">
        <w:rPr>
          <w:rFonts w:ascii="ＭＳ ゴシック" w:eastAsia="ＭＳ ゴシック" w:hAnsi="ＭＳ ゴシック" w:hint="eastAsia"/>
        </w:rPr>
        <w:t xml:space="preserve">　</w:t>
      </w:r>
      <w:r w:rsidRPr="00B87C72">
        <w:rPr>
          <w:rFonts w:ascii="ＭＳ ゴシック" w:eastAsia="ＭＳ ゴシック" w:hAnsi="ＭＳ ゴシック" w:hint="eastAsia"/>
        </w:rPr>
        <w:t xml:space="preserve">　　</w:t>
      </w:r>
      <w:r w:rsidR="00464BEF" w:rsidRPr="00B87C72">
        <w:rPr>
          <w:rFonts w:ascii="ＭＳ ゴシック" w:eastAsia="ＭＳ ゴシック" w:hAnsi="ＭＳ ゴシック" w:hint="eastAsia"/>
          <w:u w:val="single"/>
        </w:rPr>
        <w:t>生年月日</w:t>
      </w:r>
      <w:r w:rsidR="00B775C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64BEF" w:rsidRPr="00B87C72">
        <w:rPr>
          <w:rFonts w:ascii="ＭＳ ゴシック" w:eastAsia="ＭＳ ゴシック" w:hAnsi="ＭＳ ゴシック" w:hint="eastAsia"/>
          <w:u w:val="single"/>
        </w:rPr>
        <w:t xml:space="preserve">　昭和・平成・令和　　　　年　　　月　　　日</w:t>
      </w:r>
      <w:r w:rsidR="00B775C7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</w:p>
    <w:p w:rsidR="00464BEF" w:rsidRPr="00B87C72" w:rsidRDefault="00464BEF" w:rsidP="00B87C72">
      <w:pPr>
        <w:spacing w:line="360" w:lineRule="auto"/>
        <w:ind w:leftChars="135" w:left="283"/>
        <w:rPr>
          <w:rFonts w:ascii="ＭＳ ゴシック" w:eastAsia="ＭＳ ゴシック" w:hAnsi="ＭＳ ゴシック"/>
          <w:u w:val="single"/>
        </w:rPr>
      </w:pPr>
      <w:r w:rsidRPr="00B87C72">
        <w:rPr>
          <w:rFonts w:ascii="ＭＳ ゴシック" w:eastAsia="ＭＳ ゴシック" w:hAnsi="ＭＳ ゴシック" w:hint="eastAsia"/>
        </w:rPr>
        <w:t xml:space="preserve">　</w:t>
      </w:r>
      <w:r w:rsidR="00B87C72" w:rsidRPr="00B87C72">
        <w:rPr>
          <w:rFonts w:ascii="ＭＳ ゴシック" w:eastAsia="ＭＳ ゴシック" w:hAnsi="ＭＳ ゴシック" w:hint="eastAsia"/>
        </w:rPr>
        <w:t xml:space="preserve">　</w:t>
      </w:r>
      <w:r w:rsidRPr="00B87C72">
        <w:rPr>
          <w:rFonts w:ascii="ＭＳ ゴシック" w:eastAsia="ＭＳ ゴシック" w:hAnsi="ＭＳ ゴシック" w:hint="eastAsia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電話番号　　</w:t>
      </w:r>
      <w:r w:rsidR="00B87C7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7C7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B87C72" w:rsidRPr="00B87C72" w:rsidRDefault="00B87C72" w:rsidP="00B87C72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:rsidR="00B87C72" w:rsidRPr="00B775C7" w:rsidRDefault="00B87C72" w:rsidP="00B87C72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</w:rPr>
      </w:pPr>
      <w:r w:rsidRPr="00B775C7">
        <w:rPr>
          <w:rFonts w:ascii="ＭＳ ゴシック" w:eastAsia="ＭＳ ゴシック" w:hAnsi="ＭＳ ゴシック" w:hint="eastAsia"/>
          <w:sz w:val="20"/>
        </w:rPr>
        <w:t>【注意事項】</w:t>
      </w:r>
    </w:p>
    <w:p w:rsidR="00B87C72" w:rsidRPr="00B775C7" w:rsidRDefault="00B87C72" w:rsidP="00B87C72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</w:rPr>
      </w:pPr>
      <w:r w:rsidRPr="00B775C7">
        <w:rPr>
          <w:rFonts w:ascii="ＭＳ ゴシック" w:eastAsia="ＭＳ ゴシック" w:hAnsi="ＭＳ ゴシック" w:hint="eastAsia"/>
          <w:sz w:val="20"/>
        </w:rPr>
        <w:t xml:space="preserve">　※委任状は委任者本人がすべてお書きください。</w:t>
      </w:r>
    </w:p>
    <w:p w:rsidR="00B87C72" w:rsidRPr="00B775C7" w:rsidRDefault="00B87C72" w:rsidP="00B87C72">
      <w:pPr>
        <w:spacing w:line="276" w:lineRule="auto"/>
        <w:ind w:firstLineChars="200" w:firstLine="400"/>
        <w:rPr>
          <w:rFonts w:ascii="ＭＳ ゴシック" w:eastAsia="ＭＳ ゴシック" w:hAnsi="ＭＳ ゴシック" w:hint="eastAsia"/>
          <w:sz w:val="20"/>
        </w:rPr>
      </w:pPr>
      <w:r w:rsidRPr="00B775C7">
        <w:rPr>
          <w:rFonts w:ascii="ＭＳ ゴシック" w:eastAsia="ＭＳ ゴシック" w:hAnsi="ＭＳ ゴシック" w:hint="eastAsia"/>
          <w:sz w:val="20"/>
        </w:rPr>
        <w:t xml:space="preserve">　※代理人の方は本人確認書類をお持ちください。</w:t>
      </w:r>
    </w:p>
    <w:sectPr w:rsidR="00B87C72" w:rsidRPr="00B77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38C"/>
    <w:multiLevelType w:val="hybridMultilevel"/>
    <w:tmpl w:val="A1DCEA88"/>
    <w:lvl w:ilvl="0" w:tplc="E738E472">
      <w:numFmt w:val="bullet"/>
      <w:lvlText w:val="□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F1"/>
    <w:rsid w:val="00464BEF"/>
    <w:rsid w:val="006B5774"/>
    <w:rsid w:val="00B775C7"/>
    <w:rsid w:val="00B87C72"/>
    <w:rsid w:val="00F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D84BA"/>
  <w15:chartTrackingRefBased/>
  <w15:docId w15:val="{BDA77129-E210-4405-A4BC-157E89C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EE8EBA64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松本弘枝</dc:creator>
  <cp:keywords/>
  <dc:description/>
  <cp:lastModifiedBy>松本弘枝</cp:lastModifiedBy>
  <cp:revision>1</cp:revision>
  <cp:lastPrinted>2020-03-03T07:32:00Z</cp:lastPrinted>
  <dcterms:created xsi:type="dcterms:W3CDTF">2020-03-03T07:00:00Z</dcterms:created>
  <dcterms:modified xsi:type="dcterms:W3CDTF">2020-03-03T07:39:00Z</dcterms:modified>
</cp:coreProperties>
</file>