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FBE18" w14:textId="77777777" w:rsidR="00EA6A5D" w:rsidRDefault="00EA6A5D" w:rsidP="00EA6A5D">
      <w:pPr>
        <w:snapToGrid w:val="0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住宅の被害状況に関する申出書</w:t>
      </w:r>
    </w:p>
    <w:p w14:paraId="08BC7E2E" w14:textId="77777777" w:rsidR="00EA6A5D" w:rsidRDefault="00EA6A5D" w:rsidP="00EA6A5D">
      <w:pPr>
        <w:snapToGrid w:val="0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（住宅の応急修理に関する参考資料）</w:t>
      </w:r>
    </w:p>
    <w:p w14:paraId="42416DEC" w14:textId="77777777" w:rsidR="00EA6A5D" w:rsidRDefault="00EA6A5D" w:rsidP="00EA6A5D">
      <w:pPr>
        <w:snapToGrid w:val="0"/>
      </w:pPr>
    </w:p>
    <w:p w14:paraId="6322CDF3" w14:textId="77777777" w:rsidR="00EA6A5D" w:rsidRDefault="00EA6A5D" w:rsidP="00EA6A5D">
      <w:pPr>
        <w:snapToGrid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　年　　月　　日</w:t>
      </w:r>
    </w:p>
    <w:p w14:paraId="4943CD9A" w14:textId="749AACAE" w:rsidR="00EA6A5D" w:rsidRPr="00411AF6" w:rsidRDefault="004B5498" w:rsidP="00EA6A5D">
      <w:pPr>
        <w:snapToGrid w:val="0"/>
        <w:rPr>
          <w:rFonts w:ascii="ＭＳ ゴシック" w:eastAsia="ＭＳ ゴシック" w:hAnsi="ＭＳ ゴシック"/>
        </w:rPr>
      </w:pPr>
      <w:r w:rsidRPr="00411AF6">
        <w:rPr>
          <w:rFonts w:ascii="ＭＳ ゴシック" w:eastAsia="ＭＳ ゴシック" w:hAnsi="ＭＳ ゴシック" w:hint="eastAsia"/>
        </w:rPr>
        <w:t>人吉市長　　松岡　隼人</w:t>
      </w:r>
      <w:r w:rsidR="00EA6A5D" w:rsidRPr="00411AF6">
        <w:rPr>
          <w:rFonts w:ascii="ＭＳ ゴシック" w:eastAsia="ＭＳ ゴシック" w:hAnsi="ＭＳ ゴシック" w:hint="eastAsia"/>
        </w:rPr>
        <w:t xml:space="preserve">　あて</w:t>
      </w:r>
    </w:p>
    <w:p w14:paraId="49335D1E" w14:textId="77777777" w:rsidR="00EA6A5D" w:rsidRDefault="00EA6A5D" w:rsidP="00EA6A5D">
      <w:pPr>
        <w:snapToGrid w:val="0"/>
        <w:ind w:firstLineChars="1700" w:firstLine="4096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住所　　　　　　　　　　　　　　　　　　　　</w:t>
      </w:r>
    </w:p>
    <w:p w14:paraId="52882F60" w14:textId="77777777" w:rsidR="00EA6A5D" w:rsidRDefault="00EA6A5D" w:rsidP="00EA6A5D">
      <w:pPr>
        <w:snapToGrid w:val="0"/>
        <w:rPr>
          <w:rFonts w:ascii="ＭＳ ゴシック" w:eastAsia="ＭＳ ゴシック" w:hAnsi="ＭＳ ゴシック"/>
        </w:rPr>
      </w:pPr>
    </w:p>
    <w:p w14:paraId="4D8E49CB" w14:textId="77777777" w:rsidR="00EA6A5D" w:rsidRDefault="00EA6A5D" w:rsidP="00EA6A5D">
      <w:pPr>
        <w:snapToGrid w:val="0"/>
        <w:ind w:firstLineChars="1700" w:firstLine="4096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氏名　　　　　　　　　　　　　　　　　　　　</w:t>
      </w:r>
    </w:p>
    <w:p w14:paraId="66B1DB5E" w14:textId="77777777" w:rsidR="00EA6A5D" w:rsidRDefault="00EA6A5D" w:rsidP="00EA6A5D">
      <w:pPr>
        <w:snapToGrid w:val="0"/>
        <w:rPr>
          <w:rFonts w:ascii="ＭＳ ゴシック" w:eastAsia="ＭＳ ゴシック" w:hAnsi="ＭＳ ゴシック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4C7962C" wp14:editId="1103840D">
                <wp:simplePos x="0" y="0"/>
                <wp:positionH relativeFrom="column">
                  <wp:posOffset>-62230</wp:posOffset>
                </wp:positionH>
                <wp:positionV relativeFrom="paragraph">
                  <wp:posOffset>79375</wp:posOffset>
                </wp:positionV>
                <wp:extent cx="6067425" cy="742950"/>
                <wp:effectExtent l="0" t="0" r="28575" b="19050"/>
                <wp:wrapNone/>
                <wp:docPr id="112" name="正方形/長方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742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59D94B" id="正方形/長方形 112" o:spid="_x0000_s1026" style="position:absolute;left:0;text-align:left;margin-left:-4.9pt;margin-top:6.25pt;width:477.75pt;height:58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" filled="f" strokecolor="windowText" strokeweight="1pt">
                <v:stroke dashstyle="dash"/>
              </v:rect>
            </w:pict>
          </mc:Fallback>
        </mc:AlternateContent>
      </w:r>
    </w:p>
    <w:p w14:paraId="50399132" w14:textId="77777777" w:rsidR="00EA6A5D" w:rsidRDefault="00EA6A5D" w:rsidP="00EA6A5D">
      <w:pPr>
        <w:snapToGrid w:val="0"/>
        <w:ind w:left="241" w:hangingChars="100" w:hanging="2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　災害救助法に基づく住宅の応急修理制度とは、</w:t>
      </w:r>
      <w:r>
        <w:rPr>
          <w:rFonts w:ascii="ＭＳ ゴシック" w:eastAsia="ＭＳ ゴシック" w:hAnsi="ＭＳ ゴシック" w:hint="eastAsia"/>
          <w:b/>
        </w:rPr>
        <w:t>自らの資力で</w:t>
      </w:r>
      <w:r>
        <w:rPr>
          <w:rFonts w:ascii="ＭＳ ゴシック" w:eastAsia="ＭＳ ゴシック" w:hAnsi="ＭＳ ゴシック" w:hint="eastAsia"/>
        </w:rPr>
        <w:t>修理を行うことができず、当面の日常生活に</w:t>
      </w:r>
      <w:r>
        <w:rPr>
          <w:rFonts w:ascii="ＭＳ ゴシック" w:eastAsia="ＭＳ ゴシック" w:hAnsi="ＭＳ ゴシック" w:hint="eastAsia"/>
          <w:b/>
        </w:rPr>
        <w:t>最低限必要な場所を確保できない方</w:t>
      </w:r>
      <w:r>
        <w:rPr>
          <w:rFonts w:ascii="ＭＳ ゴシック" w:eastAsia="ＭＳ ゴシック" w:hAnsi="ＭＳ ゴシック" w:hint="eastAsia"/>
        </w:rPr>
        <w:t>に対して、</w:t>
      </w:r>
      <w:r>
        <w:rPr>
          <w:rFonts w:ascii="ＭＳ ゴシック" w:eastAsia="ＭＳ ゴシック" w:hAnsi="ＭＳ ゴシック" w:hint="eastAsia"/>
          <w:b/>
        </w:rPr>
        <w:t>必要最小限の修理</w:t>
      </w:r>
      <w:r>
        <w:rPr>
          <w:rFonts w:ascii="ＭＳ ゴシック" w:eastAsia="ＭＳ ゴシック" w:hAnsi="ＭＳ ゴシック" w:hint="eastAsia"/>
        </w:rPr>
        <w:t>を行うものです。</w:t>
      </w:r>
    </w:p>
    <w:p w14:paraId="4B840228" w14:textId="77777777" w:rsidR="00EA6A5D" w:rsidRDefault="00EA6A5D" w:rsidP="00EA6A5D">
      <w:pPr>
        <w:snapToGrid w:val="0"/>
        <w:rPr>
          <w:rFonts w:ascii="ＭＳ ゴシック" w:eastAsia="ＭＳ ゴシック" w:hAnsi="ＭＳ ゴシック"/>
        </w:rPr>
      </w:pPr>
    </w:p>
    <w:p w14:paraId="22538DF4" w14:textId="77777777" w:rsidR="00EA6A5D" w:rsidRDefault="00EA6A5D" w:rsidP="00EA6A5D">
      <w:pPr>
        <w:snapToGrid w:val="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１　応急修理対象箇所について</w:t>
      </w:r>
    </w:p>
    <w:p w14:paraId="7A797FCF" w14:textId="77777777" w:rsidR="00EA6A5D" w:rsidRDefault="00EA6A5D" w:rsidP="00EA6A5D">
      <w:pPr>
        <w:snapToGrid w:val="0"/>
        <w:rPr>
          <w:rFonts w:ascii="ＭＳ ゴシック" w:eastAsia="ＭＳ ゴシック" w:hAnsi="ＭＳ 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C40D7B0" wp14:editId="6E9F4F74">
                <wp:simplePos x="0" y="0"/>
                <wp:positionH relativeFrom="column">
                  <wp:posOffset>76200</wp:posOffset>
                </wp:positionH>
                <wp:positionV relativeFrom="paragraph">
                  <wp:posOffset>188595</wp:posOffset>
                </wp:positionV>
                <wp:extent cx="5924550" cy="450215"/>
                <wp:effectExtent l="0" t="0" r="19050" b="26035"/>
                <wp:wrapNone/>
                <wp:docPr id="111" name="正方形/長方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45021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ED118B" id="正方形/長方形 111" o:spid="_x0000_s1026" style="position:absolute;left:0;text-align:left;margin-left:6pt;margin-top:14.85pt;width:466.5pt;height:35.4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" filled="f" strokecolor="windowText" strokeweight=".5pt">
                <v:stroke dashstyle="dash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 xml:space="preserve">　　修理を希望する箇所は以下の部分です。</w:t>
      </w:r>
    </w:p>
    <w:p w14:paraId="222934EB" w14:textId="77777777" w:rsidR="00EA6A5D" w:rsidRDefault="00EA6A5D" w:rsidP="00EA6A5D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※　この制度で修理できる部分は、日常生活に欠かせない居室（居間・寝室）・</w:t>
      </w:r>
    </w:p>
    <w:p w14:paraId="21DFD3A5" w14:textId="77777777" w:rsidR="00EA6A5D" w:rsidRDefault="00EA6A5D" w:rsidP="00EA6A5D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炊事室・便所・浴室これらをつなぐ廊下です</w:t>
      </w:r>
    </w:p>
    <w:p w14:paraId="22C7243B" w14:textId="7B7675F9" w:rsidR="00EA6A5D" w:rsidRDefault="00EA6A5D" w:rsidP="00EA6A5D">
      <w:pPr>
        <w:snapToGrid w:val="0"/>
        <w:rPr>
          <w:rFonts w:ascii="ＭＳ ゴシック" w:eastAsia="ＭＳ ゴシック" w:hAnsi="ＭＳ ゴシック"/>
        </w:rPr>
      </w:pPr>
    </w:p>
    <w:p w14:paraId="0A98DEA0" w14:textId="77777777" w:rsidR="002C5380" w:rsidRPr="002C5380" w:rsidRDefault="002C5380" w:rsidP="00EA6A5D">
      <w:pPr>
        <w:snapToGrid w:val="0"/>
        <w:rPr>
          <w:rFonts w:ascii="ＭＳ ゴシック" w:eastAsia="ＭＳ ゴシック" w:hAnsi="ＭＳ ゴシック"/>
        </w:rPr>
      </w:pPr>
    </w:p>
    <w:p w14:paraId="4CC5A341" w14:textId="77777777" w:rsidR="00EA6A5D" w:rsidRDefault="00EA6A5D" w:rsidP="00EA6A5D">
      <w:pPr>
        <w:snapToGrid w:val="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修理対象箇所　　　　　　　　　　　　　　　　　　　　　　　　　　　　　　　　　　</w:t>
      </w:r>
    </w:p>
    <w:p w14:paraId="5514DAD1" w14:textId="77777777" w:rsidR="00EA6A5D" w:rsidRDefault="00EA6A5D" w:rsidP="00EA6A5D">
      <w:pPr>
        <w:snapToGrid w:val="0"/>
        <w:rPr>
          <w:rFonts w:ascii="ＭＳ ゴシック" w:eastAsia="ＭＳ ゴシック" w:hAnsi="ＭＳ ゴシック"/>
        </w:rPr>
      </w:pPr>
    </w:p>
    <w:p w14:paraId="1C1B547A" w14:textId="77777777" w:rsidR="00EA6A5D" w:rsidRDefault="00EA6A5D" w:rsidP="00EA6A5D">
      <w:pPr>
        <w:snapToGrid w:val="0"/>
        <w:rPr>
          <w:rFonts w:ascii="ＭＳ ゴシック" w:eastAsia="ＭＳ ゴシック" w:hAnsi="ＭＳ ゴシック"/>
        </w:rPr>
      </w:pPr>
    </w:p>
    <w:p w14:paraId="5F8489E9" w14:textId="77777777" w:rsidR="00EA6A5D" w:rsidRDefault="00EA6A5D" w:rsidP="00EA6A5D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</w:rPr>
        <w:t>２　床について　１</w:t>
      </w:r>
      <w:r>
        <w:rPr>
          <w:rFonts w:ascii="ＭＳ ゴシック" w:eastAsia="ＭＳ ゴシック" w:hAnsi="ＭＳ ゴシック" w:hint="eastAsia"/>
        </w:rPr>
        <w:t>の修理部分の各箇所の状態は以下のとおりです。</w:t>
      </w:r>
    </w:p>
    <w:p w14:paraId="7AAB9552" w14:textId="529D6FA3" w:rsidR="00EA6A5D" w:rsidRDefault="009F7DF7" w:rsidP="00EA6A5D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272CDB">
        <w:rPr>
          <w:rFonts w:ascii="ＭＳ ゴシック" w:eastAsia="ＭＳ ゴシック" w:hAnsi="ＭＳ ゴシック" w:hint="eastAsia"/>
        </w:rPr>
        <w:t xml:space="preserve">　</w:t>
      </w:r>
      <w:r w:rsidR="00FC5C4B">
        <w:rPr>
          <w:rFonts w:ascii="ＭＳ ゴシック" w:eastAsia="ＭＳ ゴシック" w:hAnsi="ＭＳ ゴシック" w:hint="eastAsia"/>
        </w:rPr>
        <w:t>※</w:t>
      </w:r>
      <w:r w:rsidR="00EA6A5D">
        <w:rPr>
          <w:rFonts w:ascii="ＭＳ ゴシック" w:eastAsia="ＭＳ ゴシック" w:hAnsi="ＭＳ ゴシック" w:hint="eastAsia"/>
        </w:rPr>
        <w:t>床の構造は、床組（床の骨組み）＋床の下地板＋表面の</w:t>
      </w:r>
      <w:proofErr w:type="gramStart"/>
      <w:r w:rsidR="00EA6A5D">
        <w:rPr>
          <w:rFonts w:ascii="ＭＳ ゴシック" w:eastAsia="ＭＳ ゴシック" w:hAnsi="ＭＳ ゴシック" w:hint="eastAsia"/>
        </w:rPr>
        <w:t>仕上</w:t>
      </w:r>
      <w:proofErr w:type="gramEnd"/>
      <w:r w:rsidR="00EA6A5D">
        <w:rPr>
          <w:rFonts w:ascii="ＭＳ ゴシック" w:eastAsia="ＭＳ ゴシック" w:hAnsi="ＭＳ ゴシック" w:hint="eastAsia"/>
        </w:rPr>
        <w:t>材からなって</w:t>
      </w:r>
      <w:proofErr w:type="gramStart"/>
      <w:r w:rsidR="00EA6A5D">
        <w:rPr>
          <w:rFonts w:ascii="ＭＳ ゴシック" w:eastAsia="ＭＳ ゴシック" w:hAnsi="ＭＳ ゴシック" w:hint="eastAsia"/>
        </w:rPr>
        <w:t>い</w:t>
      </w:r>
      <w:proofErr w:type="gramEnd"/>
    </w:p>
    <w:p w14:paraId="238C574A" w14:textId="6F7031F7" w:rsidR="00EA6A5D" w:rsidRDefault="009F7DF7" w:rsidP="00FC5C4B">
      <w:pPr>
        <w:snapToGrid w:val="0"/>
        <w:ind w:firstLineChars="300" w:firstLine="72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ます。</w:t>
      </w:r>
    </w:p>
    <w:p w14:paraId="59FD65F5" w14:textId="77777777" w:rsidR="00EA6A5D" w:rsidRDefault="00EA6A5D" w:rsidP="00EA6A5D">
      <w:pPr>
        <w:snapToGrid w:val="0"/>
        <w:ind w:firstLineChars="100" w:firstLine="241"/>
        <w:rPr>
          <w:rFonts w:ascii="ＭＳ ゴシック" w:eastAsia="ＭＳ ゴシック" w:hAnsi="ＭＳ ゴシック" w:cs="ＭＳ 明朝"/>
        </w:rPr>
      </w:pPr>
      <w:r>
        <w:rPr>
          <w:rFonts w:ascii="ＭＳ ゴシック" w:eastAsia="ＭＳ ゴシック" w:hAnsi="ＭＳ ゴシック" w:cs="ＭＳ 明朝" w:hint="eastAsia"/>
        </w:rPr>
        <w:t>□　床組　または　下地板　が壊れている。</w:t>
      </w:r>
    </w:p>
    <w:p w14:paraId="693D4B0F" w14:textId="77777777" w:rsidR="00EA6A5D" w:rsidRDefault="00EA6A5D" w:rsidP="00EA6A5D">
      <w:pPr>
        <w:snapToGrid w:val="0"/>
        <w:ind w:firstLineChars="100" w:firstLine="241"/>
        <w:rPr>
          <w:rFonts w:ascii="ＭＳ ゴシック" w:eastAsia="ＭＳ ゴシック" w:hAnsi="ＭＳ ゴシック" w:cs="ＭＳ 明朝"/>
        </w:rPr>
      </w:pPr>
      <w:r>
        <w:rPr>
          <w:rFonts w:ascii="ＭＳ ゴシック" w:eastAsia="ＭＳ ゴシック" w:hAnsi="ＭＳ ゴシック" w:cs="ＭＳ 明朝" w:hint="eastAsia"/>
        </w:rPr>
        <w:t>□　下地材が吸水により変形、床下の湿気・悪臭・汚損がある。</w:t>
      </w:r>
    </w:p>
    <w:p w14:paraId="6F755D3B" w14:textId="77777777" w:rsidR="00EA6A5D" w:rsidRDefault="00EA6A5D" w:rsidP="00EA6A5D">
      <w:pPr>
        <w:snapToGrid w:val="0"/>
        <w:ind w:firstLineChars="100" w:firstLine="241"/>
        <w:rPr>
          <w:rFonts w:ascii="ＭＳ ゴシック" w:eastAsia="ＭＳ ゴシック" w:hAnsi="ＭＳ ゴシック" w:cs="ＭＳ 明朝"/>
        </w:rPr>
      </w:pPr>
      <w:r>
        <w:rPr>
          <w:rFonts w:ascii="ＭＳ ゴシック" w:eastAsia="ＭＳ ゴシック" w:hAnsi="ＭＳ ゴシック" w:cs="ＭＳ 明朝" w:hint="eastAsia"/>
        </w:rPr>
        <w:t xml:space="preserve">□　</w:t>
      </w:r>
      <w:proofErr w:type="gramStart"/>
      <w:r>
        <w:rPr>
          <w:rFonts w:ascii="ＭＳ ゴシック" w:eastAsia="ＭＳ ゴシック" w:hAnsi="ＭＳ ゴシック" w:cs="ＭＳ 明朝" w:hint="eastAsia"/>
        </w:rPr>
        <w:t>仕上</w:t>
      </w:r>
      <w:proofErr w:type="gramEnd"/>
      <w:r>
        <w:rPr>
          <w:rFonts w:ascii="ＭＳ ゴシック" w:eastAsia="ＭＳ ゴシック" w:hAnsi="ＭＳ ゴシック" w:cs="ＭＳ 明朝" w:hint="eastAsia"/>
        </w:rPr>
        <w:t>材のみの不具合　→　制度の対象外です。</w:t>
      </w:r>
    </w:p>
    <w:p w14:paraId="04869806" w14:textId="77777777" w:rsidR="00EA6A5D" w:rsidRDefault="00EA6A5D" w:rsidP="00EA6A5D">
      <w:pPr>
        <w:snapToGrid w:val="0"/>
        <w:rPr>
          <w:rFonts w:ascii="ＭＳ ゴシック" w:eastAsia="ＭＳ ゴシック" w:hAnsi="ＭＳ ゴシック"/>
        </w:rPr>
      </w:pPr>
    </w:p>
    <w:p w14:paraId="3A82CDC3" w14:textId="77777777" w:rsidR="00EA6A5D" w:rsidRDefault="00EA6A5D" w:rsidP="00EA6A5D">
      <w:pPr>
        <w:snapToGrid w:val="0"/>
        <w:rPr>
          <w:rFonts w:ascii="ＭＳ ゴシック" w:eastAsia="ＭＳ ゴシック" w:hAnsi="ＭＳ ゴシック"/>
        </w:rPr>
      </w:pPr>
    </w:p>
    <w:p w14:paraId="471C726E" w14:textId="77777777" w:rsidR="00EA6A5D" w:rsidRDefault="00EA6A5D" w:rsidP="00EA6A5D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</w:rPr>
        <w:t>３　壁について　１</w:t>
      </w:r>
      <w:r>
        <w:rPr>
          <w:rFonts w:ascii="ＭＳ ゴシック" w:eastAsia="ＭＳ ゴシック" w:hAnsi="ＭＳ ゴシック" w:hint="eastAsia"/>
        </w:rPr>
        <w:t>の修理部分の各箇所の状態は以下のとおりです。</w:t>
      </w:r>
    </w:p>
    <w:tbl>
      <w:tblPr>
        <w:tblStyle w:val="ac"/>
        <w:tblW w:w="9389" w:type="dxa"/>
        <w:tblInd w:w="392" w:type="dxa"/>
        <w:tblLook w:val="04A0" w:firstRow="1" w:lastRow="0" w:firstColumn="1" w:lastColumn="0" w:noHBand="0" w:noVBand="1"/>
      </w:tblPr>
      <w:tblGrid>
        <w:gridCol w:w="2160"/>
        <w:gridCol w:w="7229"/>
      </w:tblGrid>
      <w:tr w:rsidR="00EA6A5D" w14:paraId="77D051AA" w14:textId="77777777" w:rsidTr="0007312A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5EAF78" w14:textId="20A5524E" w:rsidR="00EA6A5D" w:rsidRDefault="00EA6A5D" w:rsidP="0007312A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※壁の構造は、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E4957" w14:textId="77777777" w:rsidR="00EA6A5D" w:rsidRDefault="00EA6A5D" w:rsidP="0007312A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　柱・はり＋下地材＋表面材（壁紙など）</w:t>
            </w:r>
          </w:p>
        </w:tc>
      </w:tr>
      <w:tr w:rsidR="00EA6A5D" w14:paraId="0234D7EE" w14:textId="77777777" w:rsidTr="0007312A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DD9D668" w14:textId="77777777" w:rsidR="00EA6A5D" w:rsidRDefault="00EA6A5D" w:rsidP="0007312A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02F9C4" w14:textId="77777777" w:rsidR="00EA6A5D" w:rsidRDefault="00EA6A5D" w:rsidP="0007312A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　柱・はり＋</w:t>
            </w:r>
            <w:proofErr w:type="gramStart"/>
            <w:r>
              <w:rPr>
                <w:rFonts w:ascii="ＭＳ ゴシック" w:eastAsia="ＭＳ ゴシック" w:hAnsi="ＭＳ ゴシック" w:hint="eastAsia"/>
              </w:rPr>
              <w:t>仕上</w:t>
            </w:r>
            <w:proofErr w:type="gramEnd"/>
            <w:r>
              <w:rPr>
                <w:rFonts w:ascii="ＭＳ ゴシック" w:eastAsia="ＭＳ ゴシック" w:hAnsi="ＭＳ ゴシック" w:hint="eastAsia"/>
              </w:rPr>
              <w:t>板（プリント合板・板など）</w:t>
            </w:r>
          </w:p>
        </w:tc>
      </w:tr>
      <w:tr w:rsidR="00EA6A5D" w14:paraId="106E45F3" w14:textId="77777777" w:rsidTr="0007312A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04C8586" w14:textId="77777777" w:rsidR="00EA6A5D" w:rsidRDefault="00EA6A5D" w:rsidP="0007312A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AB4B22" w14:textId="47DE02E5" w:rsidR="00EA6A5D" w:rsidRDefault="00EA6A5D" w:rsidP="009F7DF7">
            <w:pPr>
              <w:snapToGrid w:val="0"/>
              <w:ind w:left="482" w:hangingChars="200" w:hanging="48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　柱・はり＋竹組下地＋塗仕上げ</w:t>
            </w:r>
            <w:r w:rsidR="009F7DF7">
              <w:rPr>
                <w:rFonts w:ascii="ＭＳ ゴシック" w:eastAsia="ＭＳ ゴシック" w:hAnsi="ＭＳ ゴシック" w:hint="eastAsia"/>
              </w:rPr>
              <w:t>（漆喰など）からなっています。</w:t>
            </w:r>
          </w:p>
        </w:tc>
      </w:tr>
    </w:tbl>
    <w:p w14:paraId="717E32A6" w14:textId="77777777" w:rsidR="00EA6A5D" w:rsidRDefault="00EA6A5D" w:rsidP="00EA6A5D">
      <w:pPr>
        <w:snapToGrid w:val="0"/>
        <w:ind w:firstLineChars="100" w:firstLine="241"/>
        <w:rPr>
          <w:rFonts w:ascii="ＭＳ ゴシック" w:eastAsia="ＭＳ ゴシック" w:hAnsi="ＭＳ ゴシック" w:cs="ＭＳ 明朝"/>
          <w:color w:val="000000"/>
          <w:szCs w:val="20"/>
        </w:rPr>
      </w:pPr>
      <w:r>
        <w:rPr>
          <w:rFonts w:ascii="ＭＳ ゴシック" w:eastAsia="ＭＳ ゴシック" w:hAnsi="ＭＳ ゴシック" w:cs="ＭＳ 明朝" w:hint="eastAsia"/>
        </w:rPr>
        <w:t>□　柱・はり　または　下地板　が壊れている。</w:t>
      </w:r>
    </w:p>
    <w:p w14:paraId="1169ED10" w14:textId="77777777" w:rsidR="00EA6A5D" w:rsidRDefault="00EA6A5D" w:rsidP="00EA6A5D">
      <w:pPr>
        <w:snapToGrid w:val="0"/>
        <w:ind w:firstLineChars="100" w:firstLine="2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　下地板・</w:t>
      </w:r>
      <w:proofErr w:type="gramStart"/>
      <w:r>
        <w:rPr>
          <w:rFonts w:ascii="ＭＳ ゴシック" w:eastAsia="ＭＳ ゴシック" w:hAnsi="ＭＳ ゴシック" w:hint="eastAsia"/>
        </w:rPr>
        <w:t>仕上</w:t>
      </w:r>
      <w:proofErr w:type="gramEnd"/>
      <w:r>
        <w:rPr>
          <w:rFonts w:ascii="ＭＳ ゴシック" w:eastAsia="ＭＳ ゴシック" w:hAnsi="ＭＳ ゴシック" w:hint="eastAsia"/>
        </w:rPr>
        <w:t>板が吸水により変形しており、日常生活に支障がある。</w:t>
      </w:r>
    </w:p>
    <w:p w14:paraId="27B841E0" w14:textId="77777777" w:rsidR="00EA6A5D" w:rsidRDefault="00EA6A5D" w:rsidP="00EA6A5D">
      <w:pPr>
        <w:snapToGrid w:val="0"/>
        <w:ind w:firstLineChars="100" w:firstLine="2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　下地板・</w:t>
      </w:r>
      <w:proofErr w:type="gramStart"/>
      <w:r>
        <w:rPr>
          <w:rFonts w:ascii="ＭＳ ゴシック" w:eastAsia="ＭＳ ゴシック" w:hAnsi="ＭＳ ゴシック" w:hint="eastAsia"/>
        </w:rPr>
        <w:t>仕上</w:t>
      </w:r>
      <w:proofErr w:type="gramEnd"/>
      <w:r>
        <w:rPr>
          <w:rFonts w:ascii="ＭＳ ゴシック" w:eastAsia="ＭＳ ゴシック" w:hAnsi="ＭＳ ゴシック" w:hint="eastAsia"/>
        </w:rPr>
        <w:t>板が吸水</w:t>
      </w:r>
      <w:r>
        <w:rPr>
          <w:rFonts w:ascii="ＭＳ ゴシック" w:eastAsia="ＭＳ ゴシック" w:hAnsi="ＭＳ ゴシック" w:cs="ＭＳ 明朝" w:hint="eastAsia"/>
        </w:rPr>
        <w:t>により湿気・悪臭・汚損があり、日常生活に支障がある。</w:t>
      </w:r>
    </w:p>
    <w:p w14:paraId="62C3F7A7" w14:textId="77777777" w:rsidR="00EA6A5D" w:rsidRDefault="00EA6A5D" w:rsidP="00EA6A5D">
      <w:pPr>
        <w:snapToGrid w:val="0"/>
        <w:ind w:firstLineChars="100" w:firstLine="2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　壁紙がはがれているのみ　→　制度の対象外です。</w:t>
      </w:r>
    </w:p>
    <w:p w14:paraId="1300B43D" w14:textId="77777777" w:rsidR="00EA6A5D" w:rsidRDefault="00EA6A5D" w:rsidP="00EA6A5D">
      <w:pPr>
        <w:snapToGrid w:val="0"/>
        <w:rPr>
          <w:rFonts w:ascii="ＭＳ ゴシック" w:eastAsia="ＭＳ ゴシック" w:hAnsi="ＭＳ ゴシック"/>
          <w:b/>
        </w:rPr>
      </w:pPr>
    </w:p>
    <w:p w14:paraId="1D0F3139" w14:textId="77777777" w:rsidR="00EA6A5D" w:rsidRDefault="00EA6A5D" w:rsidP="00EA6A5D">
      <w:pPr>
        <w:snapToGrid w:val="0"/>
        <w:rPr>
          <w:rFonts w:ascii="ＭＳ ゴシック" w:eastAsia="ＭＳ ゴシック" w:hAnsi="ＭＳ ゴシック"/>
          <w:b/>
        </w:rPr>
      </w:pPr>
    </w:p>
    <w:p w14:paraId="6AE01FDC" w14:textId="77777777" w:rsidR="00EA6A5D" w:rsidRPr="00191D85" w:rsidRDefault="00EA6A5D" w:rsidP="00EA6A5D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 w:rsidRPr="00191D85">
        <w:rPr>
          <w:rFonts w:ascii="ＭＳ ゴシック" w:eastAsia="ＭＳ ゴシック" w:hAnsi="ＭＳ ゴシック" w:hint="eastAsia"/>
          <w:b/>
          <w:color w:val="000000" w:themeColor="text1"/>
        </w:rPr>
        <w:t>４　屋根について　１</w:t>
      </w:r>
      <w:r w:rsidRPr="00191D85">
        <w:rPr>
          <w:rFonts w:ascii="ＭＳ ゴシック" w:eastAsia="ＭＳ ゴシック" w:hAnsi="ＭＳ ゴシック" w:hint="eastAsia"/>
          <w:color w:val="000000" w:themeColor="text1"/>
        </w:rPr>
        <w:t>の修理部分の各箇所の状態は以下のとおりです。</w:t>
      </w:r>
    </w:p>
    <w:p w14:paraId="3333380E" w14:textId="5BC8038A" w:rsidR="00EA6A5D" w:rsidRPr="00191D85" w:rsidRDefault="00272CDB" w:rsidP="00EA6A5D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 w:rsidR="00EA6A5D" w:rsidRPr="00191D85">
        <w:rPr>
          <w:rFonts w:ascii="ＭＳ ゴシック" w:eastAsia="ＭＳ ゴシック" w:hAnsi="ＭＳ ゴシック" w:hint="eastAsia"/>
          <w:color w:val="000000" w:themeColor="text1"/>
        </w:rPr>
        <w:t>※屋根</w:t>
      </w:r>
      <w:r>
        <w:rPr>
          <w:rFonts w:ascii="ＭＳ ゴシック" w:eastAsia="ＭＳ ゴシック" w:hAnsi="ＭＳ ゴシック" w:hint="eastAsia"/>
          <w:color w:val="000000" w:themeColor="text1"/>
        </w:rPr>
        <w:t>の構造は、小屋組＋屋根の下地材＋表面の</w:t>
      </w:r>
      <w:proofErr w:type="gramStart"/>
      <w:r>
        <w:rPr>
          <w:rFonts w:ascii="ＭＳ ゴシック" w:eastAsia="ＭＳ ゴシック" w:hAnsi="ＭＳ ゴシック" w:hint="eastAsia"/>
          <w:color w:val="000000" w:themeColor="text1"/>
        </w:rPr>
        <w:t>仕上</w:t>
      </w:r>
      <w:proofErr w:type="gramEnd"/>
      <w:r>
        <w:rPr>
          <w:rFonts w:ascii="ＭＳ ゴシック" w:eastAsia="ＭＳ ゴシック" w:hAnsi="ＭＳ ゴシック" w:hint="eastAsia"/>
          <w:color w:val="000000" w:themeColor="text1"/>
        </w:rPr>
        <w:t>材からなっています。</w:t>
      </w:r>
    </w:p>
    <w:p w14:paraId="4EFA31C0" w14:textId="4C0DAED8" w:rsidR="00EA6A5D" w:rsidRPr="00191D85" w:rsidRDefault="00F55CF9" w:rsidP="00EA6A5D">
      <w:pPr>
        <w:snapToGrid w:val="0"/>
        <w:ind w:firstLineChars="100" w:firstLine="241"/>
        <w:rPr>
          <w:rFonts w:ascii="ＭＳ ゴシック" w:eastAsia="ＭＳ ゴシック" w:hAnsi="ＭＳ ゴシック" w:cs="ＭＳ 明朝"/>
          <w:color w:val="000000" w:themeColor="text1"/>
        </w:rPr>
      </w:pPr>
      <w:r>
        <w:rPr>
          <w:rFonts w:ascii="ＭＳ ゴシック" w:eastAsia="ＭＳ ゴシック" w:hAnsi="ＭＳ ゴシック" w:cs="ＭＳ 明朝" w:hint="eastAsia"/>
          <w:color w:val="000000" w:themeColor="text1"/>
        </w:rPr>
        <w:t>□　屋根の下地材</w:t>
      </w:r>
      <w:bookmarkStart w:id="0" w:name="_GoBack"/>
      <w:bookmarkEnd w:id="0"/>
      <w:r w:rsidR="00EA6A5D" w:rsidRPr="00191D85">
        <w:rPr>
          <w:rFonts w:ascii="ＭＳ ゴシック" w:eastAsia="ＭＳ ゴシック" w:hAnsi="ＭＳ ゴシック" w:cs="ＭＳ 明朝" w:hint="eastAsia"/>
          <w:color w:val="000000" w:themeColor="text1"/>
        </w:rPr>
        <w:t>が壊れている。</w:t>
      </w:r>
    </w:p>
    <w:p w14:paraId="6F536338" w14:textId="77777777" w:rsidR="00EA6A5D" w:rsidRPr="00191D85" w:rsidRDefault="00EA6A5D" w:rsidP="00EA6A5D">
      <w:pPr>
        <w:snapToGrid w:val="0"/>
        <w:ind w:firstLineChars="100" w:firstLine="241"/>
        <w:rPr>
          <w:rFonts w:ascii="ＭＳ ゴシック" w:eastAsia="ＭＳ ゴシック" w:hAnsi="ＭＳ ゴシック"/>
          <w:color w:val="000000" w:themeColor="text1"/>
        </w:rPr>
      </w:pPr>
      <w:r w:rsidRPr="00191D85">
        <w:rPr>
          <w:rFonts w:ascii="ＭＳ ゴシック" w:eastAsia="ＭＳ ゴシック" w:hAnsi="ＭＳ ゴシック" w:hint="eastAsia"/>
          <w:color w:val="000000" w:themeColor="text1"/>
        </w:rPr>
        <w:t>□　雨漏りにより、天井・内壁・床に大きな被害があり、１室以上を使用できない。</w:t>
      </w:r>
    </w:p>
    <w:p w14:paraId="6D125EB1" w14:textId="0F3C248C" w:rsidR="00EA6A5D" w:rsidRPr="00191D85" w:rsidRDefault="00EA6A5D" w:rsidP="00EA6A5D">
      <w:pPr>
        <w:snapToGrid w:val="0"/>
        <w:ind w:leftChars="100" w:left="482" w:hangingChars="100" w:hanging="241"/>
        <w:rPr>
          <w:rFonts w:ascii="ＭＳ ゴシック" w:eastAsia="ＭＳ ゴシック" w:hAnsi="ＭＳ ゴシック"/>
          <w:b/>
          <w:color w:val="000000" w:themeColor="text1"/>
        </w:rPr>
      </w:pPr>
      <w:r w:rsidRPr="00191D85">
        <w:rPr>
          <w:rFonts w:ascii="ＭＳ ゴシック" w:eastAsia="ＭＳ ゴシック" w:hAnsi="ＭＳ ゴシック" w:hint="eastAsia"/>
          <w:color w:val="000000" w:themeColor="text1"/>
        </w:rPr>
        <w:t>□　屋内に浸水した痕跡がみられない、浸水被害が軽微　→　制度の対象外です。</w:t>
      </w:r>
    </w:p>
    <w:sectPr w:rsidR="00EA6A5D" w:rsidRPr="00191D85" w:rsidSect="00147D7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851" w:left="1418" w:header="397" w:footer="340" w:gutter="0"/>
      <w:pgNumType w:fmt="numberInDash" w:start="123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83019" w14:textId="77777777" w:rsidR="00C24BF9" w:rsidRDefault="00C24BF9">
      <w:r>
        <w:separator/>
      </w:r>
    </w:p>
  </w:endnote>
  <w:endnote w:type="continuationSeparator" w:id="0">
    <w:p w14:paraId="55FFEABF" w14:textId="77777777" w:rsidR="00C24BF9" w:rsidRDefault="00C24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03E38" w14:textId="77777777" w:rsidR="00C24BF9" w:rsidRDefault="00C24BF9">
    <w:pPr>
      <w:framePr w:wrap="auto" w:vAnchor="text" w:hAnchor="margin" w:xAlign="center" w:y="1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9FB67" w14:textId="28D1DE0F" w:rsidR="00C24BF9" w:rsidRDefault="00C24BF9">
    <w:pPr>
      <w:pStyle w:val="a5"/>
      <w:jc w:val="center"/>
    </w:pPr>
  </w:p>
  <w:p w14:paraId="22BBA711" w14:textId="77777777" w:rsidR="00C24BF9" w:rsidRDefault="00C24B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7EA06" w14:textId="77777777" w:rsidR="00C24BF9" w:rsidRDefault="00C24BF9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735073C" w14:textId="77777777" w:rsidR="00C24BF9" w:rsidRDefault="00C24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CC853" w14:textId="77777777" w:rsidR="00C24BF9" w:rsidRDefault="00C24BF9">
    <w:pPr>
      <w:pStyle w:val="a3"/>
    </w:pPr>
  </w:p>
  <w:p w14:paraId="0F6DE080" w14:textId="77777777" w:rsidR="00C24BF9" w:rsidRDefault="00C24BF9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97E80" w14:textId="354BEF90" w:rsidR="00C24BF9" w:rsidRPr="00387751" w:rsidRDefault="00C24BF9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5E6B5B"/>
    <w:multiLevelType w:val="hybridMultilevel"/>
    <w:tmpl w:val="D8D038DA"/>
    <w:lvl w:ilvl="0" w:tplc="DF94D228">
      <w:start w:val="1"/>
      <w:numFmt w:val="bullet"/>
      <w:lvlText w:val="・"/>
      <w:lvlJc w:val="left"/>
      <w:pPr>
        <w:ind w:left="84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0F3431"/>
    <w:multiLevelType w:val="hybridMultilevel"/>
    <w:tmpl w:val="F0E4DBFC"/>
    <w:lvl w:ilvl="0" w:tplc="7486BD9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E4740F"/>
    <w:multiLevelType w:val="hybridMultilevel"/>
    <w:tmpl w:val="A8B6C416"/>
    <w:lvl w:ilvl="0" w:tplc="A3F47986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8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98"/>
    <w:rsid w:val="00004C09"/>
    <w:rsid w:val="00007E8D"/>
    <w:rsid w:val="000119AA"/>
    <w:rsid w:val="00024990"/>
    <w:rsid w:val="00037F74"/>
    <w:rsid w:val="00040170"/>
    <w:rsid w:val="0005584A"/>
    <w:rsid w:val="00056974"/>
    <w:rsid w:val="00061B73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3FD"/>
    <w:rsid w:val="000A156C"/>
    <w:rsid w:val="000A48B4"/>
    <w:rsid w:val="000B5E00"/>
    <w:rsid w:val="000B69C0"/>
    <w:rsid w:val="000C193A"/>
    <w:rsid w:val="000C30E9"/>
    <w:rsid w:val="000D4C68"/>
    <w:rsid w:val="000F5B6B"/>
    <w:rsid w:val="00121109"/>
    <w:rsid w:val="00127DA8"/>
    <w:rsid w:val="00133BB5"/>
    <w:rsid w:val="001354D9"/>
    <w:rsid w:val="00137DAA"/>
    <w:rsid w:val="00142450"/>
    <w:rsid w:val="00145E49"/>
    <w:rsid w:val="00147D75"/>
    <w:rsid w:val="001516DC"/>
    <w:rsid w:val="00165EDC"/>
    <w:rsid w:val="00170831"/>
    <w:rsid w:val="001740CE"/>
    <w:rsid w:val="00185EF8"/>
    <w:rsid w:val="00191D85"/>
    <w:rsid w:val="00193B21"/>
    <w:rsid w:val="001B30D4"/>
    <w:rsid w:val="001B7643"/>
    <w:rsid w:val="001B7745"/>
    <w:rsid w:val="001D02E9"/>
    <w:rsid w:val="001E1A09"/>
    <w:rsid w:val="002061F6"/>
    <w:rsid w:val="00230315"/>
    <w:rsid w:val="002307E9"/>
    <w:rsid w:val="00240CF0"/>
    <w:rsid w:val="00243EB1"/>
    <w:rsid w:val="002450B6"/>
    <w:rsid w:val="00246B32"/>
    <w:rsid w:val="00247F5D"/>
    <w:rsid w:val="00254D79"/>
    <w:rsid w:val="00272CDB"/>
    <w:rsid w:val="00284A91"/>
    <w:rsid w:val="00290381"/>
    <w:rsid w:val="002A07FF"/>
    <w:rsid w:val="002A0B45"/>
    <w:rsid w:val="002A3482"/>
    <w:rsid w:val="002B64FA"/>
    <w:rsid w:val="002C1FD2"/>
    <w:rsid w:val="002C5380"/>
    <w:rsid w:val="002D1504"/>
    <w:rsid w:val="002D6D4F"/>
    <w:rsid w:val="002E5003"/>
    <w:rsid w:val="002F0171"/>
    <w:rsid w:val="002F31FC"/>
    <w:rsid w:val="002F7C84"/>
    <w:rsid w:val="00314948"/>
    <w:rsid w:val="00322FAF"/>
    <w:rsid w:val="00330986"/>
    <w:rsid w:val="0033222E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C15DE"/>
    <w:rsid w:val="003E30FE"/>
    <w:rsid w:val="003F0DD0"/>
    <w:rsid w:val="003F4140"/>
    <w:rsid w:val="003F6E32"/>
    <w:rsid w:val="003F73D9"/>
    <w:rsid w:val="00400E19"/>
    <w:rsid w:val="00403728"/>
    <w:rsid w:val="00404C0E"/>
    <w:rsid w:val="00411AF6"/>
    <w:rsid w:val="004273E4"/>
    <w:rsid w:val="00432D80"/>
    <w:rsid w:val="00436BC1"/>
    <w:rsid w:val="0044379C"/>
    <w:rsid w:val="00445E8A"/>
    <w:rsid w:val="00470492"/>
    <w:rsid w:val="0047078F"/>
    <w:rsid w:val="004855CF"/>
    <w:rsid w:val="00491C88"/>
    <w:rsid w:val="00495EE5"/>
    <w:rsid w:val="004A37E3"/>
    <w:rsid w:val="004A4850"/>
    <w:rsid w:val="004B3348"/>
    <w:rsid w:val="004B5498"/>
    <w:rsid w:val="004C2D27"/>
    <w:rsid w:val="004C667F"/>
    <w:rsid w:val="004C76BD"/>
    <w:rsid w:val="004C7CC6"/>
    <w:rsid w:val="004D4F0E"/>
    <w:rsid w:val="004D79CA"/>
    <w:rsid w:val="004E4640"/>
    <w:rsid w:val="004F1357"/>
    <w:rsid w:val="00504017"/>
    <w:rsid w:val="00505C63"/>
    <w:rsid w:val="005154FA"/>
    <w:rsid w:val="005216D0"/>
    <w:rsid w:val="00524C7F"/>
    <w:rsid w:val="005461D6"/>
    <w:rsid w:val="00557395"/>
    <w:rsid w:val="005622DD"/>
    <w:rsid w:val="00564976"/>
    <w:rsid w:val="005748F8"/>
    <w:rsid w:val="0058040D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E5051"/>
    <w:rsid w:val="005F67B2"/>
    <w:rsid w:val="005F68B3"/>
    <w:rsid w:val="00605875"/>
    <w:rsid w:val="00606AC5"/>
    <w:rsid w:val="00607CA5"/>
    <w:rsid w:val="0061181E"/>
    <w:rsid w:val="006166D5"/>
    <w:rsid w:val="00624F92"/>
    <w:rsid w:val="00627B1B"/>
    <w:rsid w:val="0063211A"/>
    <w:rsid w:val="006349BB"/>
    <w:rsid w:val="00641A09"/>
    <w:rsid w:val="00645618"/>
    <w:rsid w:val="00647D97"/>
    <w:rsid w:val="006551F3"/>
    <w:rsid w:val="006927DC"/>
    <w:rsid w:val="006A7782"/>
    <w:rsid w:val="006B0B94"/>
    <w:rsid w:val="006B4602"/>
    <w:rsid w:val="006C1F98"/>
    <w:rsid w:val="006C4950"/>
    <w:rsid w:val="006D7DD3"/>
    <w:rsid w:val="006E7161"/>
    <w:rsid w:val="006F38F1"/>
    <w:rsid w:val="00701BF4"/>
    <w:rsid w:val="00737271"/>
    <w:rsid w:val="00753AB3"/>
    <w:rsid w:val="00753BFC"/>
    <w:rsid w:val="00757E5E"/>
    <w:rsid w:val="007602A5"/>
    <w:rsid w:val="0077159F"/>
    <w:rsid w:val="00772F18"/>
    <w:rsid w:val="00773FA8"/>
    <w:rsid w:val="00774A60"/>
    <w:rsid w:val="00784927"/>
    <w:rsid w:val="00795A70"/>
    <w:rsid w:val="00796181"/>
    <w:rsid w:val="00796E19"/>
    <w:rsid w:val="007A2C61"/>
    <w:rsid w:val="007A4709"/>
    <w:rsid w:val="007C1BBC"/>
    <w:rsid w:val="007C3C82"/>
    <w:rsid w:val="007C7F61"/>
    <w:rsid w:val="007D1C95"/>
    <w:rsid w:val="007E0C35"/>
    <w:rsid w:val="007E33DC"/>
    <w:rsid w:val="00810F5F"/>
    <w:rsid w:val="00820185"/>
    <w:rsid w:val="00827EC9"/>
    <w:rsid w:val="0083140E"/>
    <w:rsid w:val="00841D0C"/>
    <w:rsid w:val="00842494"/>
    <w:rsid w:val="00842D12"/>
    <w:rsid w:val="008436FB"/>
    <w:rsid w:val="00851C79"/>
    <w:rsid w:val="00857711"/>
    <w:rsid w:val="00860A6E"/>
    <w:rsid w:val="0086245C"/>
    <w:rsid w:val="008650CE"/>
    <w:rsid w:val="008715B2"/>
    <w:rsid w:val="008849FE"/>
    <w:rsid w:val="008865E2"/>
    <w:rsid w:val="008951E5"/>
    <w:rsid w:val="008A1E07"/>
    <w:rsid w:val="008A4E5A"/>
    <w:rsid w:val="008B1014"/>
    <w:rsid w:val="008B16CE"/>
    <w:rsid w:val="008B256D"/>
    <w:rsid w:val="008D5FDF"/>
    <w:rsid w:val="008D7CDC"/>
    <w:rsid w:val="008E4999"/>
    <w:rsid w:val="008E4D1A"/>
    <w:rsid w:val="008F3358"/>
    <w:rsid w:val="009013CD"/>
    <w:rsid w:val="0090647C"/>
    <w:rsid w:val="009166DD"/>
    <w:rsid w:val="00933B9C"/>
    <w:rsid w:val="009428CE"/>
    <w:rsid w:val="00946A64"/>
    <w:rsid w:val="009553A8"/>
    <w:rsid w:val="00984855"/>
    <w:rsid w:val="00992B52"/>
    <w:rsid w:val="00994C0A"/>
    <w:rsid w:val="009A7CB3"/>
    <w:rsid w:val="009C3D6B"/>
    <w:rsid w:val="009C67C0"/>
    <w:rsid w:val="009C7059"/>
    <w:rsid w:val="009E24F4"/>
    <w:rsid w:val="009E33E1"/>
    <w:rsid w:val="009E63F0"/>
    <w:rsid w:val="009E767B"/>
    <w:rsid w:val="009F7DF7"/>
    <w:rsid w:val="00A00928"/>
    <w:rsid w:val="00A01ADF"/>
    <w:rsid w:val="00A01DD5"/>
    <w:rsid w:val="00A06D87"/>
    <w:rsid w:val="00A25116"/>
    <w:rsid w:val="00A40AE8"/>
    <w:rsid w:val="00A60621"/>
    <w:rsid w:val="00A73B80"/>
    <w:rsid w:val="00A73FFF"/>
    <w:rsid w:val="00A7523A"/>
    <w:rsid w:val="00A81DCB"/>
    <w:rsid w:val="00A82177"/>
    <w:rsid w:val="00A83436"/>
    <w:rsid w:val="00A93C05"/>
    <w:rsid w:val="00A9590F"/>
    <w:rsid w:val="00A96991"/>
    <w:rsid w:val="00AA281D"/>
    <w:rsid w:val="00AC3C80"/>
    <w:rsid w:val="00AC7371"/>
    <w:rsid w:val="00AE3787"/>
    <w:rsid w:val="00AF4CD3"/>
    <w:rsid w:val="00B10CDB"/>
    <w:rsid w:val="00B227C7"/>
    <w:rsid w:val="00B309CB"/>
    <w:rsid w:val="00B34FBB"/>
    <w:rsid w:val="00B4019A"/>
    <w:rsid w:val="00B42CA9"/>
    <w:rsid w:val="00B44B3C"/>
    <w:rsid w:val="00B459A2"/>
    <w:rsid w:val="00B50310"/>
    <w:rsid w:val="00B5410A"/>
    <w:rsid w:val="00B64283"/>
    <w:rsid w:val="00B7226B"/>
    <w:rsid w:val="00B76E1F"/>
    <w:rsid w:val="00B800DB"/>
    <w:rsid w:val="00B81656"/>
    <w:rsid w:val="00B82122"/>
    <w:rsid w:val="00B82CC5"/>
    <w:rsid w:val="00B87617"/>
    <w:rsid w:val="00BA099F"/>
    <w:rsid w:val="00BA4440"/>
    <w:rsid w:val="00BA4D48"/>
    <w:rsid w:val="00BA7034"/>
    <w:rsid w:val="00BA7C08"/>
    <w:rsid w:val="00BB357C"/>
    <w:rsid w:val="00BB3730"/>
    <w:rsid w:val="00BC0EA1"/>
    <w:rsid w:val="00BC2094"/>
    <w:rsid w:val="00BD0875"/>
    <w:rsid w:val="00BD32B6"/>
    <w:rsid w:val="00BE29F1"/>
    <w:rsid w:val="00BF65CF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3082"/>
    <w:rsid w:val="00C24BF9"/>
    <w:rsid w:val="00C2524A"/>
    <w:rsid w:val="00C55B98"/>
    <w:rsid w:val="00C707CE"/>
    <w:rsid w:val="00C71190"/>
    <w:rsid w:val="00C7631B"/>
    <w:rsid w:val="00C8182C"/>
    <w:rsid w:val="00C81D13"/>
    <w:rsid w:val="00CB2E02"/>
    <w:rsid w:val="00CB2E67"/>
    <w:rsid w:val="00CB553B"/>
    <w:rsid w:val="00CB6486"/>
    <w:rsid w:val="00CC4F9C"/>
    <w:rsid w:val="00CC65B1"/>
    <w:rsid w:val="00CD28FE"/>
    <w:rsid w:val="00CD2C8C"/>
    <w:rsid w:val="00CE1FD9"/>
    <w:rsid w:val="00CE386D"/>
    <w:rsid w:val="00CE42EC"/>
    <w:rsid w:val="00D279BB"/>
    <w:rsid w:val="00D3193A"/>
    <w:rsid w:val="00D37466"/>
    <w:rsid w:val="00D53A89"/>
    <w:rsid w:val="00D64B59"/>
    <w:rsid w:val="00D70252"/>
    <w:rsid w:val="00D86E57"/>
    <w:rsid w:val="00DA1E17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479F"/>
    <w:rsid w:val="00E10662"/>
    <w:rsid w:val="00E1509F"/>
    <w:rsid w:val="00E2013B"/>
    <w:rsid w:val="00E40A18"/>
    <w:rsid w:val="00E44057"/>
    <w:rsid w:val="00E46F46"/>
    <w:rsid w:val="00E47518"/>
    <w:rsid w:val="00E4757E"/>
    <w:rsid w:val="00E501D2"/>
    <w:rsid w:val="00E67C9E"/>
    <w:rsid w:val="00E92A00"/>
    <w:rsid w:val="00E973BF"/>
    <w:rsid w:val="00EA6A5D"/>
    <w:rsid w:val="00EA7CA3"/>
    <w:rsid w:val="00EB2564"/>
    <w:rsid w:val="00EB735F"/>
    <w:rsid w:val="00EC6CFE"/>
    <w:rsid w:val="00ED507F"/>
    <w:rsid w:val="00ED6A0F"/>
    <w:rsid w:val="00EE4985"/>
    <w:rsid w:val="00F00796"/>
    <w:rsid w:val="00F04B25"/>
    <w:rsid w:val="00F06211"/>
    <w:rsid w:val="00F13102"/>
    <w:rsid w:val="00F20C9C"/>
    <w:rsid w:val="00F22AD1"/>
    <w:rsid w:val="00F247AD"/>
    <w:rsid w:val="00F24A29"/>
    <w:rsid w:val="00F350EA"/>
    <w:rsid w:val="00F40729"/>
    <w:rsid w:val="00F42114"/>
    <w:rsid w:val="00F55CF9"/>
    <w:rsid w:val="00F71313"/>
    <w:rsid w:val="00F81AB4"/>
    <w:rsid w:val="00F95436"/>
    <w:rsid w:val="00F96225"/>
    <w:rsid w:val="00FB209B"/>
    <w:rsid w:val="00FB4B8A"/>
    <w:rsid w:val="00FC0A78"/>
    <w:rsid w:val="00FC2021"/>
    <w:rsid w:val="00FC5C4B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1F3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E67C9E"/>
    <w:pPr>
      <w:jc w:val="center"/>
    </w:pPr>
    <w:rPr>
      <w:rFonts w:asciiTheme="majorEastAsia" w:eastAsiaTheme="majorEastAsia" w:hAnsiTheme="majorEastAsia"/>
    </w:rPr>
  </w:style>
  <w:style w:type="character" w:customStyle="1" w:styleId="af1">
    <w:name w:val="記 (文字)"/>
    <w:basedOn w:val="a0"/>
    <w:link w:val="af0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E67C9E"/>
    <w:pPr>
      <w:jc w:val="right"/>
    </w:pPr>
    <w:rPr>
      <w:rFonts w:asciiTheme="majorEastAsia" w:eastAsiaTheme="majorEastAsia" w:hAnsiTheme="majorEastAsia"/>
    </w:rPr>
  </w:style>
  <w:style w:type="character" w:customStyle="1" w:styleId="af3">
    <w:name w:val="結語 (文字)"/>
    <w:basedOn w:val="a0"/>
    <w:link w:val="af2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BE969FE-E2AD-44B8-900A-420384B92BC3}">
  <ds:schemaRefs>
    <ds:schemaRef ds:uri="http://schemas.microsoft.com/office/2006/documentManagement/types"/>
    <ds:schemaRef ds:uri="http://www.w3.org/XML/1998/namespace"/>
    <ds:schemaRef ds:uri="http://purl.org/dc/dcmitype/"/>
    <ds:schemaRef ds:uri="524b5a86-27a4-4c21-aff1-70cbe9bbc688"/>
    <ds:schemaRef ds:uri="8B97BE19-CDDD-400E-817A-CFDD13F7EC12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F964A2-F0D5-4D35-BCFF-54BBEC939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4DFCFD74</Template>
  <TotalTime>785</TotalTime>
  <Pages>1</Pages>
  <Words>722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小松 慶彦</cp:lastModifiedBy>
  <cp:revision>51</cp:revision>
  <cp:lastPrinted>2020-07-27T09:11:00Z</cp:lastPrinted>
  <dcterms:created xsi:type="dcterms:W3CDTF">2020-07-09T04:23:00Z</dcterms:created>
  <dcterms:modified xsi:type="dcterms:W3CDTF">2020-07-30T23:01:00Z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