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D8B0" w14:textId="093EA41F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C783DA1" wp14:editId="785EB681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9329FC" w:rsidRPr="00DF4002" w:rsidRDefault="009329FC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9329FC" w:rsidRPr="00DF4002" w:rsidRDefault="009329FC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26" style="position:absolute;margin-left:355.1pt;margin-top:9.65pt;width:65.25pt;height:74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" filled="f" strokecolor="black [3213]" strokeweight="1pt">
                <v:stroke dashstyle="3 1"/>
                <v:textbox>
                  <w:txbxContent>
                    <w:p w14:paraId="7E50AF36" w14:textId="628D06A8" w:rsidR="009329FC" w:rsidRPr="00DF4002" w:rsidRDefault="009329FC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9329FC" w:rsidRPr="00DF4002" w:rsidRDefault="009329FC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651233A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9329FC" w:rsidRPr="004348C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u w:val="single"/>
        </w:rPr>
        <w:t xml:space="preserve">　　　　</w:t>
      </w:r>
      <w:r w:rsidR="00153BD7">
        <w:rPr>
          <w:rFonts w:asciiTheme="majorEastAsia" w:eastAsiaTheme="majorEastAsia" w:hAnsiTheme="majorEastAsia" w:cs="ＭＳ 明朝" w:hint="eastAsia"/>
          <w:color w:val="000000"/>
          <w:sz w:val="28"/>
          <w:szCs w:val="28"/>
          <w:u w:val="single"/>
        </w:rPr>
        <w:t xml:space="preserve">　</w:t>
      </w:r>
      <w:r w:rsidR="009329FC" w:rsidRPr="004348C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u w:val="single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邸 応急修理業務</w:t>
      </w:r>
    </w:p>
    <w:p w14:paraId="21C5292F" w14:textId="25322B3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762E0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人吉</w:t>
      </w:r>
      <w:r w:rsidRPr="009329FC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="004348CE" w:rsidRPr="004348C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u w:val="single"/>
        </w:rPr>
        <w:t xml:space="preserve">　　　　　　</w:t>
      </w:r>
      <w:r w:rsidR="004348CE" w:rsidRPr="004348CE">
        <w:rPr>
          <w:rFonts w:asciiTheme="majorEastAsia" w:eastAsiaTheme="majorEastAsia" w:hAnsiTheme="majorEastAsia" w:cs="ＭＳ 明朝" w:hint="eastAsia"/>
          <w:color w:val="000000"/>
          <w:spacing w:val="2"/>
          <w:sz w:val="28"/>
          <w:szCs w:val="28"/>
          <w:u w:val="single"/>
        </w:rPr>
        <w:t xml:space="preserve">　　　　　　　　　　　　</w:t>
      </w:r>
    </w:p>
    <w:p w14:paraId="23C9BD54" w14:textId="32611B6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1B0C5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1B0C5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348CE">
        <w:rPr>
          <w:rFonts w:asciiTheme="majorEastAsia" w:eastAsiaTheme="majorEastAsia" w:hAnsiTheme="majorEastAsia" w:cs="ＭＳ 明朝" w:hint="eastAsia"/>
          <w:color w:val="000000"/>
          <w:sz w:val="28"/>
          <w:szCs w:val="28"/>
          <w:u w:val="single"/>
        </w:rPr>
        <w:t xml:space="preserve">　　　　　　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778CA3FD" w14:textId="77777777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1B0C5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</w:t>
      </w:r>
    </w:p>
    <w:p w14:paraId="5101F6BF" w14:textId="26E8100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 xml:space="preserve">　　　　　　　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支払を請求する。</w:t>
      </w:r>
    </w:p>
    <w:p w14:paraId="5363D25B" w14:textId="5263ED71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</w:t>
      </w:r>
      <w:proofErr w:type="gramStart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後払</w:t>
      </w:r>
      <w:proofErr w:type="gramEnd"/>
    </w:p>
    <w:p w14:paraId="3789C626" w14:textId="1664E5B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bookmarkStart w:id="0" w:name="_GoBack"/>
      <w:bookmarkEnd w:id="0"/>
      <w:r w:rsidR="001842B6" w:rsidRPr="00400E19"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  <w:t xml:space="preserve"> 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08FD8F78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762E0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人吉</w:t>
      </w:r>
      <w:r w:rsidRPr="001B0C5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4BA23703" w:rsidR="00400E19" w:rsidRPr="00400E19" w:rsidRDefault="001842B6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令和　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58947BDA" w:rsidR="00400E19" w:rsidRPr="00400E19" w:rsidRDefault="00762E03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B6220E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人吉</w:t>
      </w:r>
      <w:r w:rsidR="00400E19" w:rsidRPr="00B6220E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松岡　隼人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3176B667" w:rsidR="00A00928" w:rsidRPr="00A00928" w:rsidRDefault="003529E6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 xml:space="preserve">　　　　　　　　　　　　　印</w:t>
            </w: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74A7623" w14:textId="0A07FF7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FE1103C" w14:textId="6737211F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167A379A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9B3C5F1" w14:textId="77777777" w:rsidR="00147D75" w:rsidRPr="00A00928" w:rsidRDefault="00147D75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93309BA" w14:textId="26902AFB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2F0171" w:rsidRPr="00A00928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9329FC" w:rsidRDefault="009329FC">
      <w:r>
        <w:separator/>
      </w:r>
    </w:p>
  </w:endnote>
  <w:endnote w:type="continuationSeparator" w:id="0">
    <w:p w14:paraId="55FFEABF" w14:textId="77777777" w:rsidR="009329FC" w:rsidRDefault="0093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9329FC" w:rsidRDefault="009329FC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9329FC" w:rsidRDefault="009329FC">
    <w:pPr>
      <w:pStyle w:val="a5"/>
      <w:jc w:val="center"/>
    </w:pPr>
  </w:p>
  <w:p w14:paraId="22BBA711" w14:textId="77777777" w:rsidR="009329FC" w:rsidRDefault="00932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9329FC" w:rsidRDefault="009329F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9329FC" w:rsidRDefault="0093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9329FC" w:rsidRDefault="009329FC">
    <w:pPr>
      <w:pStyle w:val="a3"/>
    </w:pPr>
  </w:p>
  <w:p w14:paraId="0F6DE080" w14:textId="77777777" w:rsidR="009329FC" w:rsidRDefault="009329FC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9329FC" w:rsidRPr="00387751" w:rsidRDefault="009329FC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53BD7"/>
    <w:rsid w:val="00165EDC"/>
    <w:rsid w:val="00170831"/>
    <w:rsid w:val="001740CE"/>
    <w:rsid w:val="001842B6"/>
    <w:rsid w:val="00185EF8"/>
    <w:rsid w:val="00191D85"/>
    <w:rsid w:val="00193B21"/>
    <w:rsid w:val="001B0C59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497E"/>
    <w:rsid w:val="003373C9"/>
    <w:rsid w:val="00344CEF"/>
    <w:rsid w:val="00350993"/>
    <w:rsid w:val="003529E6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C3677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48CE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62E03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29FC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220E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45697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524b5a86-27a4-4c21-aff1-70cbe9bbc6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4D3EC-3E1B-420B-A1AA-B29DE5FE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7944896F</Template>
  <TotalTime>806</TotalTime>
  <Pages>1</Pages>
  <Words>224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小松 慶彦</cp:lastModifiedBy>
  <cp:revision>53</cp:revision>
  <cp:lastPrinted>2020-07-14T12:17:00Z</cp:lastPrinted>
  <dcterms:created xsi:type="dcterms:W3CDTF">2020-07-09T04:23:00Z</dcterms:created>
  <dcterms:modified xsi:type="dcterms:W3CDTF">2020-07-29T05:37:00Z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