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9B" w:rsidRPr="00C77929" w:rsidRDefault="009E4AEB" w:rsidP="00044A9B">
      <w:pPr>
        <w:rPr>
          <w:rFonts w:ascii="ＭＳ 明朝" w:eastAsia="ＭＳ 明朝" w:hAnsi="ＭＳ 明朝"/>
          <w:sz w:val="22"/>
          <w:szCs w:val="22"/>
        </w:rPr>
      </w:pPr>
      <w:r w:rsidRPr="00C77929">
        <w:rPr>
          <w:rFonts w:ascii="ＭＳ 明朝" w:eastAsia="ＭＳ 明朝" w:hAnsi="ＭＳ 明朝" w:hint="eastAsia"/>
          <w:sz w:val="22"/>
          <w:szCs w:val="22"/>
        </w:rPr>
        <w:t>様式第１１</w:t>
      </w:r>
      <w:r w:rsidR="00044A9B" w:rsidRPr="00C77929">
        <w:rPr>
          <w:rFonts w:ascii="ＭＳ 明朝" w:eastAsia="ＭＳ 明朝" w:hAnsi="ＭＳ 明朝" w:hint="eastAsia"/>
          <w:sz w:val="22"/>
          <w:szCs w:val="22"/>
        </w:rPr>
        <w:t>号（第６条関係）</w:t>
      </w:r>
    </w:p>
    <w:p w:rsidR="00044A9B" w:rsidRPr="00C77929" w:rsidRDefault="00044A9B" w:rsidP="00044A9B">
      <w:pPr>
        <w:rPr>
          <w:rFonts w:ascii="ＭＳ 明朝" w:eastAsia="ＭＳ 明朝" w:hAnsi="ＭＳ 明朝"/>
          <w:sz w:val="22"/>
          <w:szCs w:val="22"/>
        </w:rPr>
      </w:pPr>
    </w:p>
    <w:p w:rsidR="00A623C2" w:rsidRPr="00C77929" w:rsidRDefault="00077AA4"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 xml:space="preserve">２　</w:t>
      </w:r>
      <w:r w:rsidR="00FD1CA5" w:rsidRPr="00C77929">
        <w:rPr>
          <w:rFonts w:ascii="ＭＳ 明朝" w:eastAsia="ＭＳ 明朝" w:hAnsi="ＭＳ 明朝" w:hint="eastAsia"/>
          <w:sz w:val="22"/>
          <w:szCs w:val="22"/>
          <w:lang w:eastAsia="zh-TW"/>
        </w:rPr>
        <w:t>収支</w:t>
      </w:r>
      <w:r w:rsidR="00FD1CA5" w:rsidRPr="00C77929">
        <w:rPr>
          <w:rFonts w:ascii="ＭＳ 明朝" w:eastAsia="ＭＳ 明朝" w:hAnsi="ＭＳ 明朝" w:hint="eastAsia"/>
          <w:sz w:val="22"/>
          <w:szCs w:val="22"/>
        </w:rPr>
        <w:t>精算</w:t>
      </w:r>
      <w:r w:rsidR="00FD1CA5" w:rsidRPr="00C77929">
        <w:rPr>
          <w:rFonts w:ascii="ＭＳ 明朝" w:eastAsia="ＭＳ 明朝" w:hAnsi="ＭＳ 明朝" w:hint="eastAsia"/>
          <w:sz w:val="22"/>
          <w:szCs w:val="22"/>
          <w:lang w:eastAsia="zh-TW"/>
        </w:rPr>
        <w:t>書</w:t>
      </w:r>
    </w:p>
    <w:p w:rsidR="00C77929" w:rsidRDefault="00C77929" w:rsidP="00A623C2">
      <w:pPr>
        <w:rPr>
          <w:rFonts w:ascii="ＭＳ 明朝" w:eastAsia="ＭＳ 明朝" w:hAnsi="ＭＳ 明朝"/>
          <w:sz w:val="22"/>
          <w:szCs w:val="22"/>
        </w:rPr>
      </w:pPr>
    </w:p>
    <w:p w:rsidR="00A623C2" w:rsidRPr="00C77929" w:rsidRDefault="00C77929" w:rsidP="00A623C2">
      <w:pPr>
        <w:rPr>
          <w:rFonts w:ascii="ＭＳ 明朝" w:eastAsia="ＭＳ 明朝" w:hAnsi="ＭＳ 明朝"/>
          <w:sz w:val="22"/>
          <w:szCs w:val="22"/>
        </w:rPr>
      </w:pPr>
      <w:r>
        <w:rPr>
          <w:rFonts w:ascii="ＭＳ 明朝" w:eastAsia="ＭＳ 明朝" w:hAnsi="ＭＳ 明朝" w:hint="eastAsia"/>
          <w:sz w:val="22"/>
          <w:szCs w:val="22"/>
        </w:rPr>
        <w:t xml:space="preserve">１　</w:t>
      </w:r>
      <w:r w:rsidR="00A623C2" w:rsidRPr="00C77929">
        <w:rPr>
          <w:rFonts w:ascii="ＭＳ 明朝" w:eastAsia="ＭＳ 明朝" w:hAnsi="ＭＳ 明朝" w:hint="eastAsia"/>
          <w:sz w:val="22"/>
          <w:szCs w:val="22"/>
        </w:rPr>
        <w:t>団体名</w:t>
      </w:r>
    </w:p>
    <w:p w:rsidR="00A623C2" w:rsidRPr="00C77929" w:rsidRDefault="00A623C2" w:rsidP="00A623C2">
      <w:pPr>
        <w:rPr>
          <w:rFonts w:ascii="ＭＳ 明朝" w:eastAsia="ＭＳ 明朝" w:hAnsi="ＭＳ 明朝"/>
          <w:sz w:val="22"/>
          <w:szCs w:val="22"/>
        </w:rPr>
      </w:pPr>
    </w:p>
    <w:p w:rsidR="00077AA4" w:rsidRPr="00C77929" w:rsidRDefault="00C77929" w:rsidP="00044A9B">
      <w:pPr>
        <w:rPr>
          <w:rFonts w:ascii="ＭＳ 明朝" w:eastAsia="ＭＳ 明朝" w:hAnsi="ＭＳ 明朝"/>
          <w:b/>
          <w:sz w:val="22"/>
          <w:szCs w:val="22"/>
        </w:rPr>
      </w:pPr>
      <w:r>
        <w:rPr>
          <w:rFonts w:ascii="ＭＳ 明朝" w:eastAsia="ＭＳ 明朝" w:hAnsi="ＭＳ 明朝" w:hint="eastAsia"/>
          <w:sz w:val="22"/>
          <w:szCs w:val="22"/>
        </w:rPr>
        <w:t>２</w:t>
      </w:r>
      <w:r w:rsidR="00FD1CA5" w:rsidRPr="00C77929">
        <w:rPr>
          <w:rFonts w:ascii="ＭＳ 明朝" w:eastAsia="ＭＳ 明朝" w:hAnsi="ＭＳ 明朝" w:hint="eastAsia"/>
          <w:sz w:val="22"/>
          <w:szCs w:val="22"/>
          <w:lang w:eastAsia="zh-TW"/>
        </w:rPr>
        <w:t xml:space="preserve">　収入</w:t>
      </w:r>
      <w:r w:rsidR="00482658" w:rsidRPr="00C77929">
        <w:rPr>
          <w:rFonts w:ascii="ＭＳ 明朝" w:eastAsia="ＭＳ 明朝" w:hAnsi="ＭＳ 明朝" w:hint="eastAsia"/>
          <w:sz w:val="22"/>
          <w:szCs w:val="22"/>
          <w:lang w:eastAsia="zh-TW"/>
        </w:rPr>
        <w:t>（</w:t>
      </w:r>
      <w:r w:rsidR="0082137B">
        <w:rPr>
          <w:rFonts w:ascii="ＭＳ 明朝" w:eastAsia="ＭＳ 明朝" w:hAnsi="ＭＳ 明朝" w:hint="eastAsia"/>
          <w:sz w:val="22"/>
          <w:szCs w:val="22"/>
          <w:lang w:eastAsia="zh-TW"/>
        </w:rPr>
        <w:t>事業を実施するに</w:t>
      </w:r>
      <w:r w:rsidR="0082137B">
        <w:rPr>
          <w:rFonts w:ascii="ＭＳ 明朝" w:eastAsia="ＭＳ 明朝" w:hAnsi="ＭＳ 明朝" w:hint="eastAsia"/>
          <w:sz w:val="22"/>
          <w:szCs w:val="22"/>
        </w:rPr>
        <w:t>当</w:t>
      </w:r>
      <w:r w:rsidR="00077AA4" w:rsidRPr="00C77929">
        <w:rPr>
          <w:rFonts w:ascii="ＭＳ 明朝" w:eastAsia="ＭＳ 明朝" w:hAnsi="ＭＳ 明朝" w:hint="eastAsia"/>
          <w:sz w:val="22"/>
          <w:szCs w:val="22"/>
          <w:lang w:eastAsia="zh-TW"/>
        </w:rPr>
        <w:t>たり、他に充当する予定の収入がある</w:t>
      </w:r>
      <w:r w:rsidR="00077AA4" w:rsidRPr="00C77929">
        <w:rPr>
          <w:rFonts w:ascii="ＭＳ 明朝" w:eastAsia="ＭＳ 明朝" w:hAnsi="ＭＳ 明朝" w:hint="eastAsia"/>
          <w:sz w:val="22"/>
          <w:szCs w:val="22"/>
        </w:rPr>
        <w:t>場合は記入）</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418"/>
        <w:gridCol w:w="1417"/>
        <w:gridCol w:w="1134"/>
        <w:gridCol w:w="2552"/>
      </w:tblGrid>
      <w:tr w:rsidR="00571E50" w:rsidRPr="00C77929" w:rsidTr="00A623C2">
        <w:trPr>
          <w:trHeight w:val="375"/>
        </w:trPr>
        <w:tc>
          <w:tcPr>
            <w:tcW w:w="2835"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種別</w:t>
            </w:r>
          </w:p>
        </w:tc>
        <w:tc>
          <w:tcPr>
            <w:tcW w:w="1418"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精算額（円）</w:t>
            </w:r>
          </w:p>
        </w:tc>
        <w:tc>
          <w:tcPr>
            <w:tcW w:w="1417"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予算額（円）</w:t>
            </w:r>
          </w:p>
        </w:tc>
        <w:tc>
          <w:tcPr>
            <w:tcW w:w="1134" w:type="dxa"/>
            <w:vAlign w:val="center"/>
          </w:tcPr>
          <w:p w:rsidR="00571E50" w:rsidRPr="00C77929" w:rsidRDefault="004326CC" w:rsidP="00A623C2">
            <w:pPr>
              <w:ind w:left="22"/>
              <w:jc w:val="center"/>
              <w:rPr>
                <w:rFonts w:ascii="ＭＳ 明朝" w:eastAsia="ＭＳ 明朝" w:hAnsi="ＭＳ 明朝"/>
                <w:sz w:val="22"/>
                <w:szCs w:val="22"/>
              </w:rPr>
            </w:pPr>
            <w:r w:rsidRPr="00C77929">
              <w:rPr>
                <w:rFonts w:ascii="ＭＳ 明朝" w:eastAsia="ＭＳ 明朝" w:hAnsi="ＭＳ 明朝" w:hint="eastAsia"/>
                <w:sz w:val="22"/>
                <w:szCs w:val="22"/>
              </w:rPr>
              <w:t>増減（円）</w:t>
            </w:r>
          </w:p>
        </w:tc>
        <w:tc>
          <w:tcPr>
            <w:tcW w:w="2552"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備　　考</w:t>
            </w:r>
          </w:p>
        </w:tc>
      </w:tr>
      <w:tr w:rsidR="00077AA4" w:rsidRPr="00C77929" w:rsidTr="00A623C2">
        <w:trPr>
          <w:trHeight w:val="541"/>
        </w:trPr>
        <w:tc>
          <w:tcPr>
            <w:tcW w:w="2835" w:type="dxa"/>
            <w:vAlign w:val="center"/>
          </w:tcPr>
          <w:p w:rsidR="00077AA4" w:rsidRPr="00C77929" w:rsidRDefault="00077AA4" w:rsidP="00B72F1E">
            <w:pPr>
              <w:jc w:val="left"/>
              <w:rPr>
                <w:rFonts w:ascii="ＭＳ 明朝" w:eastAsia="ＭＳ 明朝" w:hAnsi="ＭＳ 明朝"/>
                <w:sz w:val="22"/>
                <w:szCs w:val="22"/>
              </w:rPr>
            </w:pPr>
          </w:p>
        </w:tc>
        <w:tc>
          <w:tcPr>
            <w:tcW w:w="1418" w:type="dxa"/>
            <w:vAlign w:val="center"/>
          </w:tcPr>
          <w:p w:rsidR="00077AA4" w:rsidRPr="00C77929" w:rsidRDefault="00077AA4" w:rsidP="00B72F1E">
            <w:pPr>
              <w:jc w:val="right"/>
              <w:rPr>
                <w:rFonts w:ascii="ＭＳ 明朝" w:eastAsia="ＭＳ 明朝" w:hAnsi="ＭＳ 明朝"/>
                <w:sz w:val="22"/>
                <w:szCs w:val="22"/>
              </w:rPr>
            </w:pPr>
          </w:p>
        </w:tc>
        <w:tc>
          <w:tcPr>
            <w:tcW w:w="1417" w:type="dxa"/>
            <w:vAlign w:val="center"/>
          </w:tcPr>
          <w:p w:rsidR="00077AA4" w:rsidRPr="00C77929" w:rsidRDefault="00077AA4" w:rsidP="00B72F1E">
            <w:pPr>
              <w:jc w:val="right"/>
              <w:rPr>
                <w:rFonts w:ascii="ＭＳ 明朝" w:eastAsia="ＭＳ 明朝" w:hAnsi="ＭＳ 明朝"/>
                <w:sz w:val="22"/>
                <w:szCs w:val="22"/>
              </w:rPr>
            </w:pPr>
          </w:p>
        </w:tc>
        <w:tc>
          <w:tcPr>
            <w:tcW w:w="1134" w:type="dxa"/>
            <w:vAlign w:val="center"/>
          </w:tcPr>
          <w:p w:rsidR="00077AA4" w:rsidRPr="00C77929" w:rsidRDefault="00077AA4" w:rsidP="00B72F1E">
            <w:pPr>
              <w:jc w:val="right"/>
              <w:rPr>
                <w:rFonts w:ascii="ＭＳ 明朝" w:eastAsia="ＭＳ 明朝" w:hAnsi="ＭＳ 明朝"/>
                <w:sz w:val="22"/>
                <w:szCs w:val="22"/>
              </w:rPr>
            </w:pPr>
          </w:p>
        </w:tc>
        <w:tc>
          <w:tcPr>
            <w:tcW w:w="2552" w:type="dxa"/>
            <w:vAlign w:val="center"/>
          </w:tcPr>
          <w:p w:rsidR="00077AA4" w:rsidRPr="00C77929" w:rsidRDefault="00077AA4" w:rsidP="00B72F1E">
            <w:pPr>
              <w:jc w:val="right"/>
              <w:rPr>
                <w:rFonts w:ascii="ＭＳ 明朝" w:eastAsia="ＭＳ 明朝" w:hAnsi="ＭＳ 明朝"/>
                <w:sz w:val="22"/>
                <w:szCs w:val="22"/>
              </w:rPr>
            </w:pPr>
          </w:p>
        </w:tc>
      </w:tr>
      <w:tr w:rsidR="00077AA4" w:rsidRPr="00C77929" w:rsidTr="00A623C2">
        <w:trPr>
          <w:trHeight w:val="710"/>
        </w:trPr>
        <w:tc>
          <w:tcPr>
            <w:tcW w:w="2835" w:type="dxa"/>
            <w:vAlign w:val="center"/>
          </w:tcPr>
          <w:p w:rsidR="00077AA4" w:rsidRPr="00C77929" w:rsidRDefault="00077AA4" w:rsidP="00B72F1E">
            <w:pPr>
              <w:jc w:val="left"/>
              <w:rPr>
                <w:rFonts w:ascii="ＭＳ 明朝" w:eastAsia="ＭＳ 明朝" w:hAnsi="ＭＳ 明朝"/>
                <w:sz w:val="22"/>
                <w:szCs w:val="22"/>
              </w:rPr>
            </w:pPr>
          </w:p>
        </w:tc>
        <w:tc>
          <w:tcPr>
            <w:tcW w:w="1418" w:type="dxa"/>
            <w:vAlign w:val="center"/>
          </w:tcPr>
          <w:p w:rsidR="00077AA4" w:rsidRPr="00C77929" w:rsidRDefault="00077AA4" w:rsidP="00B72F1E">
            <w:pPr>
              <w:jc w:val="right"/>
              <w:rPr>
                <w:rFonts w:ascii="ＭＳ 明朝" w:eastAsia="ＭＳ 明朝" w:hAnsi="ＭＳ 明朝"/>
                <w:sz w:val="22"/>
                <w:szCs w:val="22"/>
              </w:rPr>
            </w:pPr>
          </w:p>
        </w:tc>
        <w:tc>
          <w:tcPr>
            <w:tcW w:w="1417" w:type="dxa"/>
            <w:vAlign w:val="center"/>
          </w:tcPr>
          <w:p w:rsidR="00077AA4" w:rsidRPr="00C77929" w:rsidRDefault="00077AA4" w:rsidP="00B72F1E">
            <w:pPr>
              <w:jc w:val="right"/>
              <w:rPr>
                <w:rFonts w:ascii="ＭＳ 明朝" w:eastAsia="ＭＳ 明朝" w:hAnsi="ＭＳ 明朝"/>
                <w:sz w:val="22"/>
                <w:szCs w:val="22"/>
              </w:rPr>
            </w:pPr>
          </w:p>
        </w:tc>
        <w:tc>
          <w:tcPr>
            <w:tcW w:w="1134" w:type="dxa"/>
            <w:vAlign w:val="center"/>
          </w:tcPr>
          <w:p w:rsidR="00077AA4" w:rsidRPr="00C77929" w:rsidRDefault="00077AA4" w:rsidP="00B72F1E">
            <w:pPr>
              <w:jc w:val="right"/>
              <w:rPr>
                <w:rFonts w:ascii="ＭＳ 明朝" w:eastAsia="ＭＳ 明朝" w:hAnsi="ＭＳ 明朝"/>
                <w:sz w:val="22"/>
                <w:szCs w:val="22"/>
              </w:rPr>
            </w:pPr>
          </w:p>
        </w:tc>
        <w:tc>
          <w:tcPr>
            <w:tcW w:w="2552" w:type="dxa"/>
            <w:vAlign w:val="center"/>
          </w:tcPr>
          <w:p w:rsidR="00077AA4" w:rsidRPr="00C77929" w:rsidRDefault="00077AA4" w:rsidP="00B72F1E">
            <w:pPr>
              <w:jc w:val="right"/>
              <w:rPr>
                <w:rFonts w:ascii="ＭＳ 明朝" w:eastAsia="ＭＳ 明朝" w:hAnsi="ＭＳ 明朝"/>
                <w:sz w:val="22"/>
                <w:szCs w:val="22"/>
              </w:rPr>
            </w:pPr>
          </w:p>
        </w:tc>
      </w:tr>
      <w:tr w:rsidR="00077AA4" w:rsidRPr="00C77929" w:rsidTr="00A623C2">
        <w:trPr>
          <w:trHeight w:val="578"/>
        </w:trPr>
        <w:tc>
          <w:tcPr>
            <w:tcW w:w="2835" w:type="dxa"/>
            <w:vAlign w:val="center"/>
          </w:tcPr>
          <w:p w:rsidR="00077AA4" w:rsidRPr="00C77929" w:rsidRDefault="00077AA4" w:rsidP="00B72F1E">
            <w:pPr>
              <w:jc w:val="left"/>
              <w:rPr>
                <w:rFonts w:ascii="ＭＳ 明朝" w:eastAsia="ＭＳ 明朝" w:hAnsi="ＭＳ 明朝"/>
                <w:sz w:val="22"/>
                <w:szCs w:val="22"/>
              </w:rPr>
            </w:pPr>
          </w:p>
        </w:tc>
        <w:tc>
          <w:tcPr>
            <w:tcW w:w="1418" w:type="dxa"/>
            <w:vAlign w:val="center"/>
          </w:tcPr>
          <w:p w:rsidR="00077AA4" w:rsidRPr="00C77929" w:rsidRDefault="00077AA4" w:rsidP="00B72F1E">
            <w:pPr>
              <w:jc w:val="right"/>
              <w:rPr>
                <w:rFonts w:ascii="ＭＳ 明朝" w:eastAsia="ＭＳ 明朝" w:hAnsi="ＭＳ 明朝"/>
                <w:sz w:val="22"/>
                <w:szCs w:val="22"/>
              </w:rPr>
            </w:pPr>
          </w:p>
        </w:tc>
        <w:tc>
          <w:tcPr>
            <w:tcW w:w="1417" w:type="dxa"/>
            <w:vAlign w:val="center"/>
          </w:tcPr>
          <w:p w:rsidR="00077AA4" w:rsidRPr="00C77929" w:rsidRDefault="00077AA4" w:rsidP="00B72F1E">
            <w:pPr>
              <w:jc w:val="right"/>
              <w:rPr>
                <w:rFonts w:ascii="ＭＳ 明朝" w:eastAsia="ＭＳ 明朝" w:hAnsi="ＭＳ 明朝"/>
                <w:sz w:val="22"/>
                <w:szCs w:val="22"/>
              </w:rPr>
            </w:pPr>
          </w:p>
        </w:tc>
        <w:tc>
          <w:tcPr>
            <w:tcW w:w="1134" w:type="dxa"/>
            <w:vAlign w:val="center"/>
          </w:tcPr>
          <w:p w:rsidR="00077AA4" w:rsidRPr="00C77929" w:rsidRDefault="00077AA4" w:rsidP="00B72F1E">
            <w:pPr>
              <w:jc w:val="right"/>
              <w:rPr>
                <w:rFonts w:ascii="ＭＳ 明朝" w:eastAsia="ＭＳ 明朝" w:hAnsi="ＭＳ 明朝"/>
                <w:sz w:val="22"/>
                <w:szCs w:val="22"/>
              </w:rPr>
            </w:pPr>
          </w:p>
        </w:tc>
        <w:tc>
          <w:tcPr>
            <w:tcW w:w="2552" w:type="dxa"/>
            <w:vAlign w:val="center"/>
          </w:tcPr>
          <w:p w:rsidR="00077AA4" w:rsidRPr="00C77929" w:rsidRDefault="00077AA4" w:rsidP="00B72F1E">
            <w:pPr>
              <w:jc w:val="right"/>
              <w:rPr>
                <w:rFonts w:ascii="ＭＳ 明朝" w:eastAsia="ＭＳ 明朝" w:hAnsi="ＭＳ 明朝"/>
                <w:sz w:val="22"/>
                <w:szCs w:val="22"/>
              </w:rPr>
            </w:pPr>
          </w:p>
        </w:tc>
      </w:tr>
      <w:tr w:rsidR="00FF181A" w:rsidRPr="00C77929" w:rsidTr="00A623C2">
        <w:trPr>
          <w:trHeight w:val="656"/>
        </w:trPr>
        <w:tc>
          <w:tcPr>
            <w:tcW w:w="2835" w:type="dxa"/>
            <w:vAlign w:val="center"/>
          </w:tcPr>
          <w:p w:rsidR="00FF181A" w:rsidRPr="00C77929" w:rsidRDefault="00077AA4" w:rsidP="00B72F1E">
            <w:pPr>
              <w:jc w:val="center"/>
              <w:rPr>
                <w:rFonts w:ascii="ＭＳ 明朝" w:eastAsia="ＭＳ 明朝" w:hAnsi="ＭＳ 明朝"/>
                <w:sz w:val="22"/>
                <w:szCs w:val="22"/>
              </w:rPr>
            </w:pPr>
            <w:r w:rsidRPr="00C77929">
              <w:rPr>
                <w:rFonts w:ascii="ＭＳ 明朝" w:eastAsia="ＭＳ 明朝" w:hAnsi="ＭＳ 明朝" w:hint="eastAsia"/>
                <w:sz w:val="22"/>
                <w:szCs w:val="22"/>
              </w:rPr>
              <w:t>収入合計</w:t>
            </w:r>
          </w:p>
        </w:tc>
        <w:tc>
          <w:tcPr>
            <w:tcW w:w="1418" w:type="dxa"/>
            <w:vAlign w:val="center"/>
          </w:tcPr>
          <w:p w:rsidR="00FF181A" w:rsidRPr="00C77929" w:rsidRDefault="00FF181A" w:rsidP="00B72F1E">
            <w:pPr>
              <w:jc w:val="right"/>
              <w:rPr>
                <w:rFonts w:ascii="ＭＳ 明朝" w:eastAsia="ＭＳ 明朝" w:hAnsi="ＭＳ 明朝"/>
                <w:sz w:val="22"/>
                <w:szCs w:val="22"/>
              </w:rPr>
            </w:pPr>
          </w:p>
        </w:tc>
        <w:tc>
          <w:tcPr>
            <w:tcW w:w="1417" w:type="dxa"/>
            <w:vAlign w:val="center"/>
          </w:tcPr>
          <w:p w:rsidR="00FF181A" w:rsidRPr="00C77929" w:rsidRDefault="00FF181A" w:rsidP="00B72F1E">
            <w:pPr>
              <w:jc w:val="right"/>
              <w:rPr>
                <w:rFonts w:ascii="ＭＳ 明朝" w:eastAsia="ＭＳ 明朝" w:hAnsi="ＭＳ 明朝"/>
                <w:sz w:val="22"/>
                <w:szCs w:val="22"/>
              </w:rPr>
            </w:pPr>
          </w:p>
        </w:tc>
        <w:tc>
          <w:tcPr>
            <w:tcW w:w="1134" w:type="dxa"/>
            <w:vAlign w:val="center"/>
          </w:tcPr>
          <w:p w:rsidR="00FF181A" w:rsidRPr="00C77929" w:rsidRDefault="00FF181A" w:rsidP="00B72F1E">
            <w:pPr>
              <w:ind w:leftChars="162" w:left="408" w:firstLineChars="250" w:firstLine="580"/>
              <w:jc w:val="right"/>
              <w:rPr>
                <w:rFonts w:ascii="ＭＳ 明朝" w:eastAsia="ＭＳ 明朝" w:hAnsi="ＭＳ 明朝"/>
                <w:sz w:val="22"/>
                <w:szCs w:val="22"/>
              </w:rPr>
            </w:pPr>
          </w:p>
        </w:tc>
        <w:tc>
          <w:tcPr>
            <w:tcW w:w="2552" w:type="dxa"/>
            <w:vAlign w:val="center"/>
          </w:tcPr>
          <w:p w:rsidR="00FF181A" w:rsidRPr="00C77929" w:rsidRDefault="00FF181A" w:rsidP="00B72F1E">
            <w:pPr>
              <w:ind w:leftChars="162" w:left="408" w:firstLineChars="250" w:firstLine="580"/>
              <w:rPr>
                <w:rFonts w:ascii="ＭＳ 明朝" w:eastAsia="ＭＳ 明朝" w:hAnsi="ＭＳ 明朝"/>
                <w:sz w:val="22"/>
                <w:szCs w:val="22"/>
              </w:rPr>
            </w:pPr>
            <w:r w:rsidRPr="00C77929">
              <w:rPr>
                <w:rFonts w:ascii="ＭＳ 明朝" w:eastAsia="ＭＳ 明朝" w:hAnsi="ＭＳ 明朝" w:hint="eastAsia"/>
                <w:sz w:val="22"/>
                <w:szCs w:val="22"/>
              </w:rPr>
              <w:t>－</w:t>
            </w:r>
          </w:p>
        </w:tc>
      </w:tr>
    </w:tbl>
    <w:p w:rsidR="00FD1CA5" w:rsidRPr="00C77929" w:rsidRDefault="00FD1CA5" w:rsidP="00044A9B">
      <w:pPr>
        <w:pStyle w:val="a4"/>
        <w:wordWrap/>
        <w:autoSpaceDE/>
        <w:autoSpaceDN/>
        <w:adjustRightInd/>
        <w:spacing w:line="240" w:lineRule="auto"/>
        <w:ind w:rightChars="-500" w:right="-1260"/>
        <w:jc w:val="left"/>
        <w:rPr>
          <w:rFonts w:ascii="ＭＳ 明朝" w:hAnsi="ＭＳ 明朝"/>
          <w:spacing w:val="0"/>
          <w:kern w:val="2"/>
          <w:sz w:val="22"/>
          <w:szCs w:val="22"/>
        </w:rPr>
      </w:pPr>
    </w:p>
    <w:p w:rsidR="00FD1CA5" w:rsidRPr="00C77929" w:rsidRDefault="00C77929" w:rsidP="00FD1CA5">
      <w:pPr>
        <w:rPr>
          <w:rFonts w:ascii="ＭＳ 明朝" w:eastAsia="ＭＳ 明朝" w:hAnsi="ＭＳ 明朝"/>
          <w:sz w:val="22"/>
          <w:szCs w:val="22"/>
        </w:rPr>
      </w:pPr>
      <w:r>
        <w:rPr>
          <w:rFonts w:ascii="ＭＳ 明朝" w:eastAsia="ＭＳ 明朝" w:hAnsi="ＭＳ 明朝" w:hint="eastAsia"/>
          <w:sz w:val="22"/>
          <w:szCs w:val="22"/>
        </w:rPr>
        <w:t>３</w:t>
      </w:r>
      <w:r w:rsidR="00FD1CA5" w:rsidRPr="00C77929">
        <w:rPr>
          <w:rFonts w:ascii="ＭＳ 明朝" w:eastAsia="ＭＳ 明朝" w:hAnsi="ＭＳ 明朝" w:hint="eastAsia"/>
          <w:sz w:val="22"/>
          <w:szCs w:val="22"/>
        </w:rPr>
        <w:t xml:space="preserve">　支出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1418"/>
        <w:gridCol w:w="1417"/>
        <w:gridCol w:w="1134"/>
        <w:gridCol w:w="2552"/>
      </w:tblGrid>
      <w:tr w:rsidR="00571E50" w:rsidRPr="00C77929" w:rsidTr="00A623C2">
        <w:trPr>
          <w:trHeight w:val="257"/>
        </w:trPr>
        <w:tc>
          <w:tcPr>
            <w:tcW w:w="2835" w:type="dxa"/>
            <w:gridSpan w:val="2"/>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経費内訳</w:t>
            </w:r>
          </w:p>
        </w:tc>
        <w:tc>
          <w:tcPr>
            <w:tcW w:w="1418"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精算額（円）</w:t>
            </w:r>
          </w:p>
        </w:tc>
        <w:tc>
          <w:tcPr>
            <w:tcW w:w="1417"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予算額（円）</w:t>
            </w:r>
          </w:p>
        </w:tc>
        <w:tc>
          <w:tcPr>
            <w:tcW w:w="1134" w:type="dxa"/>
            <w:vAlign w:val="center"/>
          </w:tcPr>
          <w:p w:rsidR="00571E50" w:rsidRPr="00C77929" w:rsidRDefault="004326CC"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増減（円）</w:t>
            </w:r>
          </w:p>
        </w:tc>
        <w:tc>
          <w:tcPr>
            <w:tcW w:w="2552" w:type="dxa"/>
            <w:vAlign w:val="center"/>
          </w:tcPr>
          <w:p w:rsidR="00571E50" w:rsidRPr="00C77929" w:rsidRDefault="00571E50"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積算根拠</w:t>
            </w:r>
          </w:p>
        </w:tc>
      </w:tr>
      <w:tr w:rsidR="00FF181A" w:rsidRPr="00C77929" w:rsidTr="00A623C2">
        <w:trPr>
          <w:cantSplit/>
          <w:trHeight w:val="1875"/>
        </w:trPr>
        <w:tc>
          <w:tcPr>
            <w:tcW w:w="426" w:type="dxa"/>
            <w:vMerge w:val="restart"/>
            <w:tcBorders>
              <w:right w:val="single" w:sz="4" w:space="0" w:color="auto"/>
            </w:tcBorders>
            <w:textDirection w:val="tbRlV"/>
            <w:vAlign w:val="center"/>
          </w:tcPr>
          <w:p w:rsidR="00FF181A" w:rsidRPr="00C77929" w:rsidRDefault="00FF181A" w:rsidP="00A623C2">
            <w:pPr>
              <w:ind w:left="113" w:right="113"/>
              <w:jc w:val="center"/>
              <w:rPr>
                <w:rFonts w:ascii="ＭＳ 明朝" w:eastAsia="ＭＳ 明朝" w:hAnsi="ＭＳ 明朝"/>
                <w:sz w:val="22"/>
                <w:szCs w:val="22"/>
              </w:rPr>
            </w:pPr>
            <w:r w:rsidRPr="00C77929">
              <w:rPr>
                <w:rFonts w:ascii="ＭＳ 明朝" w:eastAsia="ＭＳ 明朝" w:hAnsi="ＭＳ 明朝" w:hint="eastAsia"/>
                <w:sz w:val="22"/>
                <w:szCs w:val="22"/>
              </w:rPr>
              <w:t>補助対象経費</w:t>
            </w:r>
          </w:p>
        </w:tc>
        <w:tc>
          <w:tcPr>
            <w:tcW w:w="2409" w:type="dxa"/>
            <w:tcBorders>
              <w:bottom w:val="dashed" w:sz="4" w:space="0" w:color="auto"/>
            </w:tcBorders>
            <w:vAlign w:val="center"/>
          </w:tcPr>
          <w:p w:rsidR="00FF181A" w:rsidRPr="00C77929" w:rsidRDefault="00FF181A" w:rsidP="00A623C2">
            <w:pPr>
              <w:jc w:val="center"/>
              <w:rPr>
                <w:rFonts w:ascii="ＭＳ 明朝" w:eastAsia="ＭＳ 明朝" w:hAnsi="ＭＳ 明朝"/>
                <w:sz w:val="22"/>
                <w:szCs w:val="22"/>
              </w:rPr>
            </w:pPr>
          </w:p>
        </w:tc>
        <w:tc>
          <w:tcPr>
            <w:tcW w:w="1418" w:type="dxa"/>
            <w:tcBorders>
              <w:bottom w:val="dashed" w:sz="4" w:space="0" w:color="auto"/>
            </w:tcBorders>
            <w:vAlign w:val="center"/>
          </w:tcPr>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小計</w:t>
            </w:r>
          </w:p>
        </w:tc>
        <w:tc>
          <w:tcPr>
            <w:tcW w:w="1417" w:type="dxa"/>
            <w:tcBorders>
              <w:bottom w:val="dashed" w:sz="4" w:space="0" w:color="auto"/>
            </w:tcBorders>
            <w:vAlign w:val="center"/>
          </w:tcPr>
          <w:p w:rsidR="00FF181A" w:rsidRPr="00C77929" w:rsidRDefault="00FF181A" w:rsidP="00A623C2">
            <w:pPr>
              <w:pStyle w:val="a4"/>
              <w:wordWrap/>
              <w:autoSpaceDE/>
              <w:autoSpaceDN/>
              <w:adjustRightInd/>
              <w:spacing w:line="240" w:lineRule="auto"/>
              <w:jc w:val="center"/>
              <w:rPr>
                <w:rFonts w:ascii="ＭＳ 明朝" w:hAnsi="ＭＳ 明朝"/>
                <w:spacing w:val="0"/>
                <w:kern w:val="2"/>
                <w:sz w:val="22"/>
                <w:szCs w:val="22"/>
              </w:rPr>
            </w:pPr>
          </w:p>
        </w:tc>
        <w:tc>
          <w:tcPr>
            <w:tcW w:w="1134" w:type="dxa"/>
            <w:tcBorders>
              <w:bottom w:val="dashed" w:sz="4" w:space="0" w:color="auto"/>
            </w:tcBorders>
            <w:vAlign w:val="center"/>
          </w:tcPr>
          <w:p w:rsidR="00FF181A" w:rsidRPr="00C77929" w:rsidRDefault="00FF181A" w:rsidP="00A623C2">
            <w:pPr>
              <w:pStyle w:val="a4"/>
              <w:wordWrap/>
              <w:autoSpaceDE/>
              <w:autoSpaceDN/>
              <w:adjustRightInd/>
              <w:spacing w:line="240" w:lineRule="auto"/>
              <w:jc w:val="center"/>
              <w:rPr>
                <w:rFonts w:ascii="ＭＳ 明朝" w:hAnsi="ＭＳ 明朝"/>
                <w:spacing w:val="0"/>
                <w:kern w:val="2"/>
                <w:sz w:val="22"/>
                <w:szCs w:val="22"/>
              </w:rPr>
            </w:pPr>
          </w:p>
        </w:tc>
        <w:tc>
          <w:tcPr>
            <w:tcW w:w="2552" w:type="dxa"/>
            <w:tcBorders>
              <w:bottom w:val="dashed" w:sz="4" w:space="0" w:color="auto"/>
            </w:tcBorders>
            <w:vAlign w:val="center"/>
          </w:tcPr>
          <w:p w:rsidR="00FF181A" w:rsidRPr="00C77929" w:rsidRDefault="00FF181A" w:rsidP="00A623C2">
            <w:pPr>
              <w:pStyle w:val="a4"/>
              <w:wordWrap/>
              <w:autoSpaceDE/>
              <w:autoSpaceDN/>
              <w:adjustRightInd/>
              <w:spacing w:line="240" w:lineRule="auto"/>
              <w:jc w:val="center"/>
              <w:rPr>
                <w:rFonts w:ascii="ＭＳ 明朝" w:hAnsi="ＭＳ 明朝"/>
                <w:spacing w:val="0"/>
                <w:kern w:val="2"/>
                <w:sz w:val="22"/>
                <w:szCs w:val="22"/>
              </w:rPr>
            </w:pPr>
            <w:bookmarkStart w:id="0" w:name="_GoBack"/>
            <w:bookmarkEnd w:id="0"/>
          </w:p>
        </w:tc>
      </w:tr>
      <w:tr w:rsidR="00FF181A" w:rsidRPr="00C77929" w:rsidTr="00A623C2">
        <w:trPr>
          <w:cantSplit/>
          <w:trHeight w:val="1873"/>
        </w:trPr>
        <w:tc>
          <w:tcPr>
            <w:tcW w:w="426" w:type="dxa"/>
            <w:vMerge/>
            <w:tcBorders>
              <w:right w:val="single" w:sz="4" w:space="0" w:color="auto"/>
            </w:tcBorders>
            <w:textDirection w:val="tbRlV"/>
            <w:vAlign w:val="center"/>
          </w:tcPr>
          <w:p w:rsidR="00FF181A" w:rsidRPr="00C77929" w:rsidRDefault="00FF181A" w:rsidP="00A623C2">
            <w:pPr>
              <w:ind w:left="113" w:right="113"/>
              <w:jc w:val="center"/>
              <w:rPr>
                <w:rFonts w:ascii="ＭＳ 明朝" w:eastAsia="ＭＳ 明朝" w:hAnsi="ＭＳ 明朝"/>
                <w:sz w:val="22"/>
                <w:szCs w:val="22"/>
              </w:rPr>
            </w:pPr>
          </w:p>
        </w:tc>
        <w:tc>
          <w:tcPr>
            <w:tcW w:w="2409" w:type="dxa"/>
            <w:tcBorders>
              <w:top w:val="dashed" w:sz="4" w:space="0" w:color="auto"/>
            </w:tcBorders>
            <w:vAlign w:val="center"/>
          </w:tcPr>
          <w:p w:rsidR="00FF181A" w:rsidRPr="00C77929" w:rsidRDefault="00FF181A" w:rsidP="00A623C2">
            <w:pPr>
              <w:jc w:val="center"/>
              <w:rPr>
                <w:rFonts w:ascii="ＭＳ 明朝" w:eastAsia="ＭＳ 明朝" w:hAnsi="ＭＳ 明朝"/>
                <w:sz w:val="22"/>
                <w:szCs w:val="22"/>
              </w:rPr>
            </w:pPr>
          </w:p>
        </w:tc>
        <w:tc>
          <w:tcPr>
            <w:tcW w:w="1418" w:type="dxa"/>
            <w:tcBorders>
              <w:top w:val="dashed" w:sz="4" w:space="0" w:color="auto"/>
            </w:tcBorders>
            <w:vAlign w:val="center"/>
          </w:tcPr>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p>
          <w:p w:rsidR="00FF181A" w:rsidRPr="00C77929" w:rsidRDefault="00FF181A"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小計</w:t>
            </w:r>
          </w:p>
        </w:tc>
        <w:tc>
          <w:tcPr>
            <w:tcW w:w="1417" w:type="dxa"/>
            <w:tcBorders>
              <w:top w:val="dashed" w:sz="4" w:space="0" w:color="auto"/>
            </w:tcBorders>
            <w:vAlign w:val="center"/>
          </w:tcPr>
          <w:p w:rsidR="00FF181A" w:rsidRPr="00C77929" w:rsidRDefault="00FF181A" w:rsidP="00A623C2">
            <w:pPr>
              <w:pStyle w:val="a4"/>
              <w:wordWrap/>
              <w:autoSpaceDE/>
              <w:autoSpaceDN/>
              <w:adjustRightInd/>
              <w:spacing w:line="240" w:lineRule="auto"/>
              <w:jc w:val="center"/>
              <w:rPr>
                <w:rFonts w:ascii="ＭＳ 明朝" w:hAnsi="ＭＳ 明朝"/>
                <w:spacing w:val="0"/>
                <w:kern w:val="2"/>
                <w:sz w:val="22"/>
                <w:szCs w:val="22"/>
              </w:rPr>
            </w:pPr>
          </w:p>
        </w:tc>
        <w:tc>
          <w:tcPr>
            <w:tcW w:w="1134" w:type="dxa"/>
            <w:tcBorders>
              <w:top w:val="dashed" w:sz="4" w:space="0" w:color="auto"/>
            </w:tcBorders>
            <w:vAlign w:val="center"/>
          </w:tcPr>
          <w:p w:rsidR="00FF181A" w:rsidRPr="00C77929" w:rsidRDefault="00FF181A" w:rsidP="00A623C2">
            <w:pPr>
              <w:pStyle w:val="a4"/>
              <w:wordWrap/>
              <w:autoSpaceDE/>
              <w:autoSpaceDN/>
              <w:adjustRightInd/>
              <w:spacing w:line="240" w:lineRule="auto"/>
              <w:jc w:val="center"/>
              <w:rPr>
                <w:rFonts w:ascii="ＭＳ 明朝" w:hAnsi="ＭＳ 明朝"/>
                <w:spacing w:val="0"/>
                <w:kern w:val="2"/>
                <w:sz w:val="22"/>
                <w:szCs w:val="22"/>
              </w:rPr>
            </w:pPr>
          </w:p>
        </w:tc>
        <w:tc>
          <w:tcPr>
            <w:tcW w:w="2552" w:type="dxa"/>
            <w:tcBorders>
              <w:top w:val="dashed" w:sz="4" w:space="0" w:color="auto"/>
            </w:tcBorders>
            <w:vAlign w:val="center"/>
          </w:tcPr>
          <w:p w:rsidR="00FF181A" w:rsidRPr="00C77929" w:rsidRDefault="00FF181A" w:rsidP="00A623C2">
            <w:pPr>
              <w:pStyle w:val="a4"/>
              <w:jc w:val="center"/>
              <w:rPr>
                <w:rFonts w:ascii="ＭＳ 明朝" w:hAnsi="ＭＳ 明朝"/>
                <w:sz w:val="22"/>
                <w:szCs w:val="22"/>
              </w:rPr>
            </w:pPr>
          </w:p>
        </w:tc>
      </w:tr>
      <w:tr w:rsidR="00FF181A" w:rsidRPr="00C77929" w:rsidTr="00A623C2">
        <w:trPr>
          <w:trHeight w:val="677"/>
        </w:trPr>
        <w:tc>
          <w:tcPr>
            <w:tcW w:w="2835" w:type="dxa"/>
            <w:gridSpan w:val="2"/>
            <w:vAlign w:val="center"/>
          </w:tcPr>
          <w:p w:rsidR="00FF181A" w:rsidRPr="00C77929" w:rsidRDefault="005E3C59" w:rsidP="00A623C2">
            <w:pPr>
              <w:jc w:val="center"/>
              <w:rPr>
                <w:rFonts w:ascii="ＭＳ 明朝" w:eastAsia="ＭＳ 明朝" w:hAnsi="ＭＳ 明朝"/>
                <w:sz w:val="22"/>
                <w:szCs w:val="22"/>
              </w:rPr>
            </w:pPr>
            <w:r w:rsidRPr="00C77929">
              <w:rPr>
                <w:rFonts w:ascii="ＭＳ 明朝" w:eastAsia="ＭＳ 明朝" w:hAnsi="ＭＳ 明朝" w:hint="eastAsia"/>
                <w:sz w:val="22"/>
                <w:szCs w:val="22"/>
              </w:rPr>
              <w:t>支出合計</w:t>
            </w:r>
          </w:p>
        </w:tc>
        <w:tc>
          <w:tcPr>
            <w:tcW w:w="1418" w:type="dxa"/>
            <w:vAlign w:val="center"/>
          </w:tcPr>
          <w:p w:rsidR="00FF181A" w:rsidRPr="00C77929" w:rsidRDefault="00FF181A" w:rsidP="00A623C2">
            <w:pPr>
              <w:jc w:val="center"/>
              <w:rPr>
                <w:rFonts w:ascii="ＭＳ 明朝" w:eastAsia="ＭＳ 明朝" w:hAnsi="ＭＳ 明朝"/>
                <w:sz w:val="22"/>
                <w:szCs w:val="22"/>
              </w:rPr>
            </w:pPr>
          </w:p>
        </w:tc>
        <w:tc>
          <w:tcPr>
            <w:tcW w:w="1417" w:type="dxa"/>
            <w:vAlign w:val="center"/>
          </w:tcPr>
          <w:p w:rsidR="00FF181A" w:rsidRPr="00C77929" w:rsidRDefault="00FF181A" w:rsidP="00A623C2">
            <w:pPr>
              <w:jc w:val="center"/>
              <w:rPr>
                <w:rFonts w:ascii="ＭＳ 明朝" w:eastAsia="ＭＳ 明朝" w:hAnsi="ＭＳ 明朝"/>
                <w:sz w:val="22"/>
                <w:szCs w:val="22"/>
              </w:rPr>
            </w:pPr>
          </w:p>
        </w:tc>
        <w:tc>
          <w:tcPr>
            <w:tcW w:w="1134" w:type="dxa"/>
            <w:vAlign w:val="center"/>
          </w:tcPr>
          <w:p w:rsidR="00FF181A" w:rsidRPr="00C77929" w:rsidRDefault="00FF181A" w:rsidP="00A623C2">
            <w:pPr>
              <w:ind w:firstLineChars="400" w:firstLine="928"/>
              <w:jc w:val="center"/>
              <w:rPr>
                <w:rFonts w:ascii="ＭＳ 明朝" w:eastAsia="ＭＳ 明朝" w:hAnsi="ＭＳ 明朝"/>
                <w:sz w:val="22"/>
                <w:szCs w:val="22"/>
              </w:rPr>
            </w:pPr>
          </w:p>
        </w:tc>
        <w:tc>
          <w:tcPr>
            <w:tcW w:w="2552" w:type="dxa"/>
            <w:vAlign w:val="center"/>
          </w:tcPr>
          <w:p w:rsidR="00FF181A" w:rsidRPr="00C77929" w:rsidRDefault="00FF181A" w:rsidP="00A623C2">
            <w:pPr>
              <w:ind w:firstLineChars="400" w:firstLine="928"/>
              <w:rPr>
                <w:rFonts w:ascii="ＭＳ 明朝" w:eastAsia="ＭＳ 明朝" w:hAnsi="ＭＳ 明朝"/>
                <w:sz w:val="22"/>
                <w:szCs w:val="22"/>
              </w:rPr>
            </w:pPr>
            <w:r w:rsidRPr="00C77929">
              <w:rPr>
                <w:rFonts w:ascii="ＭＳ 明朝" w:eastAsia="ＭＳ 明朝" w:hAnsi="ＭＳ 明朝" w:hint="eastAsia"/>
                <w:sz w:val="22"/>
                <w:szCs w:val="22"/>
              </w:rPr>
              <w:t>－</w:t>
            </w:r>
          </w:p>
        </w:tc>
      </w:tr>
    </w:tbl>
    <w:p w:rsidR="00FD1CA5" w:rsidRPr="00C77929" w:rsidRDefault="00FD1CA5" w:rsidP="00FD1CA5">
      <w:pPr>
        <w:rPr>
          <w:rFonts w:ascii="ＭＳ 明朝" w:eastAsia="ＭＳ 明朝" w:hAnsi="ＭＳ 明朝"/>
          <w:sz w:val="22"/>
          <w:szCs w:val="22"/>
        </w:rPr>
      </w:pPr>
      <w:r w:rsidRPr="00C77929">
        <w:rPr>
          <w:rFonts w:ascii="ＭＳ 明朝" w:eastAsia="ＭＳ 明朝" w:hAnsi="ＭＳ 明朝" w:hint="eastAsia"/>
          <w:sz w:val="22"/>
          <w:szCs w:val="22"/>
        </w:rPr>
        <w:t>※</w:t>
      </w:r>
      <w:r w:rsidR="00A623C2" w:rsidRPr="00C77929">
        <w:rPr>
          <w:rFonts w:ascii="ＭＳ 明朝" w:eastAsia="ＭＳ 明朝" w:hAnsi="ＭＳ 明朝" w:hint="eastAsia"/>
          <w:sz w:val="22"/>
          <w:szCs w:val="22"/>
        </w:rPr>
        <w:t xml:space="preserve">　</w:t>
      </w:r>
      <w:r w:rsidRPr="00C77929">
        <w:rPr>
          <w:rFonts w:ascii="ＭＳ 明朝" w:eastAsia="ＭＳ 明朝" w:hAnsi="ＭＳ 明朝" w:hint="eastAsia"/>
          <w:sz w:val="22"/>
          <w:szCs w:val="22"/>
        </w:rPr>
        <w:t>欄が不足する場合は、適宜別紙（</w:t>
      </w:r>
      <w:r w:rsidR="00A623C2" w:rsidRPr="00C77929">
        <w:rPr>
          <w:rFonts w:ascii="ＭＳ 明朝" w:eastAsia="ＭＳ 明朝" w:hAnsi="ＭＳ 明朝" w:hint="eastAsia"/>
          <w:sz w:val="22"/>
          <w:szCs w:val="22"/>
        </w:rPr>
        <w:t>Ａ４</w:t>
      </w:r>
      <w:r w:rsidRPr="00C77929">
        <w:rPr>
          <w:rFonts w:ascii="ＭＳ 明朝" w:eastAsia="ＭＳ 明朝" w:hAnsi="ＭＳ 明朝" w:hint="eastAsia"/>
          <w:sz w:val="22"/>
          <w:szCs w:val="22"/>
        </w:rPr>
        <w:t>サイズ）を添えてください。</w:t>
      </w:r>
    </w:p>
    <w:p w:rsidR="00AC7A75" w:rsidRPr="00C77929" w:rsidRDefault="006C4975" w:rsidP="00B448D1">
      <w:pPr>
        <w:rPr>
          <w:rFonts w:ascii="ＭＳ 明朝" w:eastAsia="ＭＳ 明朝" w:hAnsi="ＭＳ 明朝"/>
          <w:sz w:val="22"/>
          <w:szCs w:val="22"/>
        </w:rPr>
      </w:pPr>
      <w:r w:rsidRPr="00C77929">
        <w:rPr>
          <w:rFonts w:ascii="ＭＳ 明朝" w:eastAsia="ＭＳ 明朝" w:hAnsi="ＭＳ 明朝" w:hint="eastAsia"/>
          <w:sz w:val="22"/>
          <w:szCs w:val="22"/>
        </w:rPr>
        <w:t>※</w:t>
      </w:r>
      <w:r w:rsidR="00A623C2" w:rsidRPr="00C77929">
        <w:rPr>
          <w:rFonts w:ascii="ＭＳ 明朝" w:eastAsia="ＭＳ 明朝" w:hAnsi="ＭＳ 明朝" w:hint="eastAsia"/>
          <w:sz w:val="22"/>
          <w:szCs w:val="22"/>
        </w:rPr>
        <w:t xml:space="preserve">　</w:t>
      </w:r>
      <w:r w:rsidR="000E75A5" w:rsidRPr="00C77929">
        <w:rPr>
          <w:rFonts w:ascii="ＭＳ 明朝" w:eastAsia="ＭＳ 明朝" w:hAnsi="ＭＳ 明朝" w:hint="eastAsia"/>
          <w:sz w:val="22"/>
          <w:szCs w:val="22"/>
        </w:rPr>
        <w:t>領収書</w:t>
      </w:r>
      <w:r w:rsidRPr="00C77929">
        <w:rPr>
          <w:rFonts w:ascii="ＭＳ 明朝" w:eastAsia="ＭＳ 明朝" w:hAnsi="ＭＳ 明朝" w:hint="eastAsia"/>
          <w:sz w:val="22"/>
          <w:szCs w:val="22"/>
        </w:rPr>
        <w:t>等の事業に係る経費の支出を証する書類又はその写しを添えてください。</w:t>
      </w:r>
    </w:p>
    <w:sectPr w:rsidR="00AC7A75" w:rsidRPr="00C77929" w:rsidSect="00A623C2">
      <w:pgSz w:w="11906" w:h="16838" w:code="9"/>
      <w:pgMar w:top="1418" w:right="1418" w:bottom="1418" w:left="1418" w:header="851" w:footer="992" w:gutter="0"/>
      <w:cols w:space="425"/>
      <w:docGrid w:type="linesAndChars" w:linePitch="37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D3" w:rsidRDefault="00EA66D3">
      <w:r>
        <w:separator/>
      </w:r>
    </w:p>
  </w:endnote>
  <w:endnote w:type="continuationSeparator" w:id="0">
    <w:p w:rsidR="00EA66D3" w:rsidRDefault="00EA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D3" w:rsidRDefault="00EA66D3">
      <w:r>
        <w:separator/>
      </w:r>
    </w:p>
  </w:footnote>
  <w:footnote w:type="continuationSeparator" w:id="0">
    <w:p w:rsidR="00EA66D3" w:rsidRDefault="00EA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9"/>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CB"/>
    <w:rsid w:val="0000455E"/>
    <w:rsid w:val="00006176"/>
    <w:rsid w:val="00007A59"/>
    <w:rsid w:val="00022435"/>
    <w:rsid w:val="00034CBC"/>
    <w:rsid w:val="00044A9B"/>
    <w:rsid w:val="000461E9"/>
    <w:rsid w:val="0004673C"/>
    <w:rsid w:val="00047197"/>
    <w:rsid w:val="000504E7"/>
    <w:rsid w:val="00050B16"/>
    <w:rsid w:val="0005329D"/>
    <w:rsid w:val="00057167"/>
    <w:rsid w:val="00060134"/>
    <w:rsid w:val="00060BC3"/>
    <w:rsid w:val="0006546F"/>
    <w:rsid w:val="00067A06"/>
    <w:rsid w:val="0007408F"/>
    <w:rsid w:val="00076A9D"/>
    <w:rsid w:val="00077AA4"/>
    <w:rsid w:val="00081C88"/>
    <w:rsid w:val="00081F5B"/>
    <w:rsid w:val="00090998"/>
    <w:rsid w:val="0009288D"/>
    <w:rsid w:val="000954D6"/>
    <w:rsid w:val="000A56DF"/>
    <w:rsid w:val="000A576E"/>
    <w:rsid w:val="000A6C58"/>
    <w:rsid w:val="000B24E9"/>
    <w:rsid w:val="000B3425"/>
    <w:rsid w:val="000B355F"/>
    <w:rsid w:val="000B5F7E"/>
    <w:rsid w:val="000B7529"/>
    <w:rsid w:val="000C6AC5"/>
    <w:rsid w:val="000D0C30"/>
    <w:rsid w:val="000D2D1F"/>
    <w:rsid w:val="000D7608"/>
    <w:rsid w:val="000E0EFB"/>
    <w:rsid w:val="000E6DCE"/>
    <w:rsid w:val="000E75A5"/>
    <w:rsid w:val="000F1278"/>
    <w:rsid w:val="000F24EE"/>
    <w:rsid w:val="000F74B5"/>
    <w:rsid w:val="00103C98"/>
    <w:rsid w:val="0011201F"/>
    <w:rsid w:val="0011222D"/>
    <w:rsid w:val="00113F92"/>
    <w:rsid w:val="00114267"/>
    <w:rsid w:val="00114EA8"/>
    <w:rsid w:val="001152D2"/>
    <w:rsid w:val="0012167F"/>
    <w:rsid w:val="00125096"/>
    <w:rsid w:val="001263C2"/>
    <w:rsid w:val="00127624"/>
    <w:rsid w:val="0013286E"/>
    <w:rsid w:val="0013541F"/>
    <w:rsid w:val="00143AF3"/>
    <w:rsid w:val="00150164"/>
    <w:rsid w:val="00151656"/>
    <w:rsid w:val="001529DD"/>
    <w:rsid w:val="001557FD"/>
    <w:rsid w:val="00160747"/>
    <w:rsid w:val="0016298B"/>
    <w:rsid w:val="00163DF6"/>
    <w:rsid w:val="00167BCE"/>
    <w:rsid w:val="00170388"/>
    <w:rsid w:val="00173363"/>
    <w:rsid w:val="00175F60"/>
    <w:rsid w:val="001776C0"/>
    <w:rsid w:val="00180950"/>
    <w:rsid w:val="00185B48"/>
    <w:rsid w:val="001875A9"/>
    <w:rsid w:val="001904BB"/>
    <w:rsid w:val="001931B4"/>
    <w:rsid w:val="0019320C"/>
    <w:rsid w:val="00193A50"/>
    <w:rsid w:val="00194B93"/>
    <w:rsid w:val="00194F08"/>
    <w:rsid w:val="001A0553"/>
    <w:rsid w:val="001A0FCC"/>
    <w:rsid w:val="001A301C"/>
    <w:rsid w:val="001A3245"/>
    <w:rsid w:val="001A35F5"/>
    <w:rsid w:val="001A3FD5"/>
    <w:rsid w:val="001A448D"/>
    <w:rsid w:val="001B020E"/>
    <w:rsid w:val="001B431C"/>
    <w:rsid w:val="001B727B"/>
    <w:rsid w:val="001C5139"/>
    <w:rsid w:val="001D696E"/>
    <w:rsid w:val="001D7740"/>
    <w:rsid w:val="001E1276"/>
    <w:rsid w:val="001E1DF0"/>
    <w:rsid w:val="001E7916"/>
    <w:rsid w:val="001E7C92"/>
    <w:rsid w:val="001F14D3"/>
    <w:rsid w:val="001F1A4C"/>
    <w:rsid w:val="001F510F"/>
    <w:rsid w:val="001F63F8"/>
    <w:rsid w:val="001F6CDE"/>
    <w:rsid w:val="002032DE"/>
    <w:rsid w:val="0020482A"/>
    <w:rsid w:val="00205914"/>
    <w:rsid w:val="002105FE"/>
    <w:rsid w:val="00211AA9"/>
    <w:rsid w:val="00212548"/>
    <w:rsid w:val="00223D30"/>
    <w:rsid w:val="00234AA2"/>
    <w:rsid w:val="00237E15"/>
    <w:rsid w:val="0024056C"/>
    <w:rsid w:val="002414F9"/>
    <w:rsid w:val="0024193E"/>
    <w:rsid w:val="002423DE"/>
    <w:rsid w:val="00243E06"/>
    <w:rsid w:val="002621CF"/>
    <w:rsid w:val="00264290"/>
    <w:rsid w:val="00264460"/>
    <w:rsid w:val="00265E35"/>
    <w:rsid w:val="0027131A"/>
    <w:rsid w:val="00272A97"/>
    <w:rsid w:val="00273748"/>
    <w:rsid w:val="00273E03"/>
    <w:rsid w:val="0027422C"/>
    <w:rsid w:val="00274574"/>
    <w:rsid w:val="00281C7B"/>
    <w:rsid w:val="00281DA5"/>
    <w:rsid w:val="0028384E"/>
    <w:rsid w:val="00284215"/>
    <w:rsid w:val="002864A1"/>
    <w:rsid w:val="00286B8F"/>
    <w:rsid w:val="00286BB4"/>
    <w:rsid w:val="00287BCF"/>
    <w:rsid w:val="002A251E"/>
    <w:rsid w:val="002A559C"/>
    <w:rsid w:val="002A5D26"/>
    <w:rsid w:val="002A6B7E"/>
    <w:rsid w:val="002B0DA8"/>
    <w:rsid w:val="002B2931"/>
    <w:rsid w:val="002B3098"/>
    <w:rsid w:val="002C1E37"/>
    <w:rsid w:val="002C7AA4"/>
    <w:rsid w:val="002D6C56"/>
    <w:rsid w:val="002D77DA"/>
    <w:rsid w:val="002E3CC4"/>
    <w:rsid w:val="002F32D1"/>
    <w:rsid w:val="002F3948"/>
    <w:rsid w:val="002F5166"/>
    <w:rsid w:val="0030027C"/>
    <w:rsid w:val="0030282F"/>
    <w:rsid w:val="00303619"/>
    <w:rsid w:val="00306E1A"/>
    <w:rsid w:val="0030721B"/>
    <w:rsid w:val="00314027"/>
    <w:rsid w:val="00315021"/>
    <w:rsid w:val="003164E5"/>
    <w:rsid w:val="00321BF0"/>
    <w:rsid w:val="00324D17"/>
    <w:rsid w:val="003261EE"/>
    <w:rsid w:val="0032766F"/>
    <w:rsid w:val="00327EA4"/>
    <w:rsid w:val="00333243"/>
    <w:rsid w:val="0033444A"/>
    <w:rsid w:val="00346547"/>
    <w:rsid w:val="00350053"/>
    <w:rsid w:val="003519B2"/>
    <w:rsid w:val="00353D0E"/>
    <w:rsid w:val="00354D8C"/>
    <w:rsid w:val="00357973"/>
    <w:rsid w:val="00357AFC"/>
    <w:rsid w:val="00361747"/>
    <w:rsid w:val="0036570F"/>
    <w:rsid w:val="0037134F"/>
    <w:rsid w:val="003733B7"/>
    <w:rsid w:val="00373F96"/>
    <w:rsid w:val="003770D8"/>
    <w:rsid w:val="003816A3"/>
    <w:rsid w:val="0038686B"/>
    <w:rsid w:val="0039055F"/>
    <w:rsid w:val="0039190A"/>
    <w:rsid w:val="00391E68"/>
    <w:rsid w:val="00393873"/>
    <w:rsid w:val="00393BB9"/>
    <w:rsid w:val="00394E81"/>
    <w:rsid w:val="00395D99"/>
    <w:rsid w:val="00397DFB"/>
    <w:rsid w:val="003A0451"/>
    <w:rsid w:val="003A0586"/>
    <w:rsid w:val="003A0DA7"/>
    <w:rsid w:val="003A1065"/>
    <w:rsid w:val="003A2AF8"/>
    <w:rsid w:val="003A3D25"/>
    <w:rsid w:val="003A4544"/>
    <w:rsid w:val="003A494E"/>
    <w:rsid w:val="003B072A"/>
    <w:rsid w:val="003C099B"/>
    <w:rsid w:val="003C1915"/>
    <w:rsid w:val="003C6C00"/>
    <w:rsid w:val="003C740B"/>
    <w:rsid w:val="003D5E75"/>
    <w:rsid w:val="003D6BF7"/>
    <w:rsid w:val="003E70F5"/>
    <w:rsid w:val="003E7F64"/>
    <w:rsid w:val="003F3158"/>
    <w:rsid w:val="003F3E21"/>
    <w:rsid w:val="003F6A50"/>
    <w:rsid w:val="00404C12"/>
    <w:rsid w:val="0041353A"/>
    <w:rsid w:val="00413B34"/>
    <w:rsid w:val="00413C47"/>
    <w:rsid w:val="004200DA"/>
    <w:rsid w:val="004236DE"/>
    <w:rsid w:val="004255E0"/>
    <w:rsid w:val="004268DF"/>
    <w:rsid w:val="004326CC"/>
    <w:rsid w:val="00440BF0"/>
    <w:rsid w:val="00440FCC"/>
    <w:rsid w:val="00444A80"/>
    <w:rsid w:val="00446365"/>
    <w:rsid w:val="0044715A"/>
    <w:rsid w:val="00451A66"/>
    <w:rsid w:val="004528D2"/>
    <w:rsid w:val="00452928"/>
    <w:rsid w:val="00453629"/>
    <w:rsid w:val="00462853"/>
    <w:rsid w:val="00471011"/>
    <w:rsid w:val="00473B56"/>
    <w:rsid w:val="0047596A"/>
    <w:rsid w:val="00477DD3"/>
    <w:rsid w:val="00482658"/>
    <w:rsid w:val="00486445"/>
    <w:rsid w:val="00486749"/>
    <w:rsid w:val="004914AD"/>
    <w:rsid w:val="00492B15"/>
    <w:rsid w:val="004940AF"/>
    <w:rsid w:val="0049441D"/>
    <w:rsid w:val="00495EEC"/>
    <w:rsid w:val="004A7496"/>
    <w:rsid w:val="004B041C"/>
    <w:rsid w:val="004B1ADB"/>
    <w:rsid w:val="004B2E90"/>
    <w:rsid w:val="004C11AF"/>
    <w:rsid w:val="004C7E89"/>
    <w:rsid w:val="004D178E"/>
    <w:rsid w:val="004D1EEE"/>
    <w:rsid w:val="004D2D20"/>
    <w:rsid w:val="004E0D44"/>
    <w:rsid w:val="004E2931"/>
    <w:rsid w:val="004F21D7"/>
    <w:rsid w:val="004F2E44"/>
    <w:rsid w:val="00500617"/>
    <w:rsid w:val="00501C26"/>
    <w:rsid w:val="005059E4"/>
    <w:rsid w:val="00506B04"/>
    <w:rsid w:val="005079D4"/>
    <w:rsid w:val="005136C2"/>
    <w:rsid w:val="005143BA"/>
    <w:rsid w:val="005241E0"/>
    <w:rsid w:val="00524BB8"/>
    <w:rsid w:val="0052696F"/>
    <w:rsid w:val="00535E0B"/>
    <w:rsid w:val="00542F32"/>
    <w:rsid w:val="00545C7D"/>
    <w:rsid w:val="00546CE6"/>
    <w:rsid w:val="00550B5A"/>
    <w:rsid w:val="00553A6B"/>
    <w:rsid w:val="00562FC4"/>
    <w:rsid w:val="00571086"/>
    <w:rsid w:val="00571E50"/>
    <w:rsid w:val="00581C67"/>
    <w:rsid w:val="00583D3D"/>
    <w:rsid w:val="00591622"/>
    <w:rsid w:val="00593B2C"/>
    <w:rsid w:val="00596DEC"/>
    <w:rsid w:val="005A3EE8"/>
    <w:rsid w:val="005A446A"/>
    <w:rsid w:val="005A508E"/>
    <w:rsid w:val="005B2289"/>
    <w:rsid w:val="005C2E3A"/>
    <w:rsid w:val="005C35C1"/>
    <w:rsid w:val="005C47BC"/>
    <w:rsid w:val="005C7963"/>
    <w:rsid w:val="005D1CC1"/>
    <w:rsid w:val="005D5321"/>
    <w:rsid w:val="005D6CFA"/>
    <w:rsid w:val="005D6D35"/>
    <w:rsid w:val="005D793D"/>
    <w:rsid w:val="005E070D"/>
    <w:rsid w:val="005E3C59"/>
    <w:rsid w:val="005E5C40"/>
    <w:rsid w:val="005F0C68"/>
    <w:rsid w:val="005F72C1"/>
    <w:rsid w:val="005F7B29"/>
    <w:rsid w:val="00602AB5"/>
    <w:rsid w:val="00644365"/>
    <w:rsid w:val="00646191"/>
    <w:rsid w:val="00652047"/>
    <w:rsid w:val="006600E6"/>
    <w:rsid w:val="00661D8A"/>
    <w:rsid w:val="00662AF7"/>
    <w:rsid w:val="00664529"/>
    <w:rsid w:val="00666D81"/>
    <w:rsid w:val="00671ABB"/>
    <w:rsid w:val="00672E4E"/>
    <w:rsid w:val="006808F0"/>
    <w:rsid w:val="0068343F"/>
    <w:rsid w:val="006907BF"/>
    <w:rsid w:val="00691AFC"/>
    <w:rsid w:val="00693769"/>
    <w:rsid w:val="00693CC7"/>
    <w:rsid w:val="006946C8"/>
    <w:rsid w:val="006A0801"/>
    <w:rsid w:val="006A3CED"/>
    <w:rsid w:val="006B4AF9"/>
    <w:rsid w:val="006B5476"/>
    <w:rsid w:val="006C27FF"/>
    <w:rsid w:val="006C281C"/>
    <w:rsid w:val="006C4975"/>
    <w:rsid w:val="006D5742"/>
    <w:rsid w:val="006D61CF"/>
    <w:rsid w:val="006D6784"/>
    <w:rsid w:val="006E47FE"/>
    <w:rsid w:val="006E4EC0"/>
    <w:rsid w:val="006E550F"/>
    <w:rsid w:val="006E6B68"/>
    <w:rsid w:val="006F5F77"/>
    <w:rsid w:val="006F69AD"/>
    <w:rsid w:val="00704662"/>
    <w:rsid w:val="00710148"/>
    <w:rsid w:val="0071403A"/>
    <w:rsid w:val="00714777"/>
    <w:rsid w:val="00717C28"/>
    <w:rsid w:val="00721483"/>
    <w:rsid w:val="007236C3"/>
    <w:rsid w:val="00723B50"/>
    <w:rsid w:val="00734905"/>
    <w:rsid w:val="007364C4"/>
    <w:rsid w:val="00737421"/>
    <w:rsid w:val="00741C01"/>
    <w:rsid w:val="00747B65"/>
    <w:rsid w:val="00750848"/>
    <w:rsid w:val="00750D65"/>
    <w:rsid w:val="0075389D"/>
    <w:rsid w:val="00753B47"/>
    <w:rsid w:val="007623B8"/>
    <w:rsid w:val="00762B9F"/>
    <w:rsid w:val="0076489A"/>
    <w:rsid w:val="0077107D"/>
    <w:rsid w:val="0077747B"/>
    <w:rsid w:val="00781F9B"/>
    <w:rsid w:val="007839BD"/>
    <w:rsid w:val="007840A7"/>
    <w:rsid w:val="00786F45"/>
    <w:rsid w:val="00794340"/>
    <w:rsid w:val="00797F92"/>
    <w:rsid w:val="007A1866"/>
    <w:rsid w:val="007A2764"/>
    <w:rsid w:val="007A4B8F"/>
    <w:rsid w:val="007A4DFF"/>
    <w:rsid w:val="007A7287"/>
    <w:rsid w:val="007B1236"/>
    <w:rsid w:val="007B6793"/>
    <w:rsid w:val="007C00BB"/>
    <w:rsid w:val="007C1CF4"/>
    <w:rsid w:val="007C5B20"/>
    <w:rsid w:val="007C5F33"/>
    <w:rsid w:val="007C7CA5"/>
    <w:rsid w:val="007C7D08"/>
    <w:rsid w:val="007D05B3"/>
    <w:rsid w:val="007D125A"/>
    <w:rsid w:val="007D1A49"/>
    <w:rsid w:val="007D3062"/>
    <w:rsid w:val="007D3344"/>
    <w:rsid w:val="007D58A0"/>
    <w:rsid w:val="007D736A"/>
    <w:rsid w:val="007E0B35"/>
    <w:rsid w:val="007E4A3C"/>
    <w:rsid w:val="007E6529"/>
    <w:rsid w:val="007E6AC0"/>
    <w:rsid w:val="007E7FA8"/>
    <w:rsid w:val="007F277C"/>
    <w:rsid w:val="007F58E0"/>
    <w:rsid w:val="00804363"/>
    <w:rsid w:val="008056A5"/>
    <w:rsid w:val="0080637B"/>
    <w:rsid w:val="00810FA4"/>
    <w:rsid w:val="00812863"/>
    <w:rsid w:val="008169D0"/>
    <w:rsid w:val="00817E00"/>
    <w:rsid w:val="0082137B"/>
    <w:rsid w:val="00823E19"/>
    <w:rsid w:val="0082568C"/>
    <w:rsid w:val="008268E0"/>
    <w:rsid w:val="00827E53"/>
    <w:rsid w:val="0083298B"/>
    <w:rsid w:val="00834953"/>
    <w:rsid w:val="00840136"/>
    <w:rsid w:val="0084239C"/>
    <w:rsid w:val="00843EAD"/>
    <w:rsid w:val="0085128C"/>
    <w:rsid w:val="00853ECB"/>
    <w:rsid w:val="00856314"/>
    <w:rsid w:val="00863555"/>
    <w:rsid w:val="008658FF"/>
    <w:rsid w:val="00880AC1"/>
    <w:rsid w:val="00881085"/>
    <w:rsid w:val="00883E65"/>
    <w:rsid w:val="0088545A"/>
    <w:rsid w:val="00885BC9"/>
    <w:rsid w:val="008879A1"/>
    <w:rsid w:val="00893974"/>
    <w:rsid w:val="008959BA"/>
    <w:rsid w:val="008A017F"/>
    <w:rsid w:val="008A2671"/>
    <w:rsid w:val="008B0082"/>
    <w:rsid w:val="008B705B"/>
    <w:rsid w:val="008D46CA"/>
    <w:rsid w:val="008E111E"/>
    <w:rsid w:val="008E5B6B"/>
    <w:rsid w:val="008E62DD"/>
    <w:rsid w:val="008E6BBC"/>
    <w:rsid w:val="008F0073"/>
    <w:rsid w:val="008F131D"/>
    <w:rsid w:val="008F1BB4"/>
    <w:rsid w:val="008F2820"/>
    <w:rsid w:val="00900C6B"/>
    <w:rsid w:val="00902098"/>
    <w:rsid w:val="00903B9B"/>
    <w:rsid w:val="00910143"/>
    <w:rsid w:val="0091224F"/>
    <w:rsid w:val="00913A5E"/>
    <w:rsid w:val="00914E88"/>
    <w:rsid w:val="00916566"/>
    <w:rsid w:val="00926C19"/>
    <w:rsid w:val="0092757C"/>
    <w:rsid w:val="00931048"/>
    <w:rsid w:val="009367CE"/>
    <w:rsid w:val="00936E70"/>
    <w:rsid w:val="009413D1"/>
    <w:rsid w:val="009441D4"/>
    <w:rsid w:val="00947BA9"/>
    <w:rsid w:val="00951FCA"/>
    <w:rsid w:val="0095281A"/>
    <w:rsid w:val="00954021"/>
    <w:rsid w:val="009551E3"/>
    <w:rsid w:val="0095779C"/>
    <w:rsid w:val="00960F1E"/>
    <w:rsid w:val="009627D6"/>
    <w:rsid w:val="009649E4"/>
    <w:rsid w:val="009652C9"/>
    <w:rsid w:val="009670E5"/>
    <w:rsid w:val="00970E8D"/>
    <w:rsid w:val="00973365"/>
    <w:rsid w:val="00986789"/>
    <w:rsid w:val="00986E91"/>
    <w:rsid w:val="0098768F"/>
    <w:rsid w:val="009A1B05"/>
    <w:rsid w:val="009A3EB3"/>
    <w:rsid w:val="009A4F0A"/>
    <w:rsid w:val="009B0C04"/>
    <w:rsid w:val="009B3CE2"/>
    <w:rsid w:val="009C69A5"/>
    <w:rsid w:val="009D0745"/>
    <w:rsid w:val="009D2E8E"/>
    <w:rsid w:val="009D2FA9"/>
    <w:rsid w:val="009D4423"/>
    <w:rsid w:val="009D5E9B"/>
    <w:rsid w:val="009E1642"/>
    <w:rsid w:val="009E4AEB"/>
    <w:rsid w:val="009E4EAB"/>
    <w:rsid w:val="009E62CB"/>
    <w:rsid w:val="009F1040"/>
    <w:rsid w:val="009F64A4"/>
    <w:rsid w:val="009F6F5A"/>
    <w:rsid w:val="00A02144"/>
    <w:rsid w:val="00A03BEC"/>
    <w:rsid w:val="00A0661A"/>
    <w:rsid w:val="00A1663C"/>
    <w:rsid w:val="00A241CB"/>
    <w:rsid w:val="00A300B9"/>
    <w:rsid w:val="00A31F40"/>
    <w:rsid w:val="00A33D4F"/>
    <w:rsid w:val="00A36C17"/>
    <w:rsid w:val="00A43122"/>
    <w:rsid w:val="00A43883"/>
    <w:rsid w:val="00A46E3F"/>
    <w:rsid w:val="00A46EBA"/>
    <w:rsid w:val="00A47241"/>
    <w:rsid w:val="00A508A8"/>
    <w:rsid w:val="00A52739"/>
    <w:rsid w:val="00A53DF5"/>
    <w:rsid w:val="00A53F28"/>
    <w:rsid w:val="00A54DE8"/>
    <w:rsid w:val="00A5759D"/>
    <w:rsid w:val="00A60B56"/>
    <w:rsid w:val="00A623C2"/>
    <w:rsid w:val="00A64F1F"/>
    <w:rsid w:val="00A657F7"/>
    <w:rsid w:val="00A66CB0"/>
    <w:rsid w:val="00A768A5"/>
    <w:rsid w:val="00A80370"/>
    <w:rsid w:val="00A82600"/>
    <w:rsid w:val="00A82C15"/>
    <w:rsid w:val="00A83145"/>
    <w:rsid w:val="00A83C71"/>
    <w:rsid w:val="00A84D97"/>
    <w:rsid w:val="00A85062"/>
    <w:rsid w:val="00A87631"/>
    <w:rsid w:val="00A91EE0"/>
    <w:rsid w:val="00A92887"/>
    <w:rsid w:val="00A92CEA"/>
    <w:rsid w:val="00A95BC2"/>
    <w:rsid w:val="00A9658E"/>
    <w:rsid w:val="00A967A3"/>
    <w:rsid w:val="00AA45A3"/>
    <w:rsid w:val="00AA7E6F"/>
    <w:rsid w:val="00AB17C1"/>
    <w:rsid w:val="00AB189A"/>
    <w:rsid w:val="00AB26E0"/>
    <w:rsid w:val="00AB2CC5"/>
    <w:rsid w:val="00AB46D6"/>
    <w:rsid w:val="00AB4C62"/>
    <w:rsid w:val="00AB5595"/>
    <w:rsid w:val="00AB6E21"/>
    <w:rsid w:val="00AC7A75"/>
    <w:rsid w:val="00AD5552"/>
    <w:rsid w:val="00AE1CCB"/>
    <w:rsid w:val="00AE2BA2"/>
    <w:rsid w:val="00AE6650"/>
    <w:rsid w:val="00AE783C"/>
    <w:rsid w:val="00AF1CE1"/>
    <w:rsid w:val="00AF727F"/>
    <w:rsid w:val="00B01171"/>
    <w:rsid w:val="00B0332B"/>
    <w:rsid w:val="00B05974"/>
    <w:rsid w:val="00B05EE2"/>
    <w:rsid w:val="00B13846"/>
    <w:rsid w:val="00B16222"/>
    <w:rsid w:val="00B20992"/>
    <w:rsid w:val="00B23AA3"/>
    <w:rsid w:val="00B23FF6"/>
    <w:rsid w:val="00B3249B"/>
    <w:rsid w:val="00B341D7"/>
    <w:rsid w:val="00B4458B"/>
    <w:rsid w:val="00B448D1"/>
    <w:rsid w:val="00B45018"/>
    <w:rsid w:val="00B511CF"/>
    <w:rsid w:val="00B54132"/>
    <w:rsid w:val="00B54166"/>
    <w:rsid w:val="00B551C4"/>
    <w:rsid w:val="00B552EA"/>
    <w:rsid w:val="00B619A4"/>
    <w:rsid w:val="00B650FC"/>
    <w:rsid w:val="00B70073"/>
    <w:rsid w:val="00B72772"/>
    <w:rsid w:val="00B72F1E"/>
    <w:rsid w:val="00B75080"/>
    <w:rsid w:val="00B77F47"/>
    <w:rsid w:val="00B818DF"/>
    <w:rsid w:val="00B85070"/>
    <w:rsid w:val="00B86857"/>
    <w:rsid w:val="00B86FAD"/>
    <w:rsid w:val="00B90632"/>
    <w:rsid w:val="00B94E60"/>
    <w:rsid w:val="00BA18EB"/>
    <w:rsid w:val="00BA1F84"/>
    <w:rsid w:val="00BA4E44"/>
    <w:rsid w:val="00BA74D7"/>
    <w:rsid w:val="00BB3F09"/>
    <w:rsid w:val="00BB64DF"/>
    <w:rsid w:val="00BB7352"/>
    <w:rsid w:val="00BC4253"/>
    <w:rsid w:val="00BC5300"/>
    <w:rsid w:val="00BD1DCF"/>
    <w:rsid w:val="00BD56A8"/>
    <w:rsid w:val="00BE1A9F"/>
    <w:rsid w:val="00BE5B7E"/>
    <w:rsid w:val="00BF615E"/>
    <w:rsid w:val="00C02127"/>
    <w:rsid w:val="00C04429"/>
    <w:rsid w:val="00C04799"/>
    <w:rsid w:val="00C05ACF"/>
    <w:rsid w:val="00C07563"/>
    <w:rsid w:val="00C07CAB"/>
    <w:rsid w:val="00C14785"/>
    <w:rsid w:val="00C14A5F"/>
    <w:rsid w:val="00C171C1"/>
    <w:rsid w:val="00C23F77"/>
    <w:rsid w:val="00C3046C"/>
    <w:rsid w:val="00C3149E"/>
    <w:rsid w:val="00C34A39"/>
    <w:rsid w:val="00C35716"/>
    <w:rsid w:val="00C35B99"/>
    <w:rsid w:val="00C410F4"/>
    <w:rsid w:val="00C412AD"/>
    <w:rsid w:val="00C47E8E"/>
    <w:rsid w:val="00C504D5"/>
    <w:rsid w:val="00C50CDA"/>
    <w:rsid w:val="00C54D74"/>
    <w:rsid w:val="00C56231"/>
    <w:rsid w:val="00C61CB8"/>
    <w:rsid w:val="00C61D4D"/>
    <w:rsid w:val="00C63950"/>
    <w:rsid w:val="00C701B5"/>
    <w:rsid w:val="00C77929"/>
    <w:rsid w:val="00C80D86"/>
    <w:rsid w:val="00C84FE7"/>
    <w:rsid w:val="00C86E34"/>
    <w:rsid w:val="00C958B9"/>
    <w:rsid w:val="00C97C33"/>
    <w:rsid w:val="00CA0C35"/>
    <w:rsid w:val="00CA1199"/>
    <w:rsid w:val="00CB0135"/>
    <w:rsid w:val="00CB4133"/>
    <w:rsid w:val="00CC0465"/>
    <w:rsid w:val="00CC5F46"/>
    <w:rsid w:val="00CC6234"/>
    <w:rsid w:val="00CC712B"/>
    <w:rsid w:val="00CD0FA1"/>
    <w:rsid w:val="00CD2F24"/>
    <w:rsid w:val="00CD71CD"/>
    <w:rsid w:val="00CE0963"/>
    <w:rsid w:val="00CE1927"/>
    <w:rsid w:val="00CE26C7"/>
    <w:rsid w:val="00CE3088"/>
    <w:rsid w:val="00CE38E9"/>
    <w:rsid w:val="00CE45F0"/>
    <w:rsid w:val="00CF1466"/>
    <w:rsid w:val="00CF3D1A"/>
    <w:rsid w:val="00CF4CD0"/>
    <w:rsid w:val="00D01B5A"/>
    <w:rsid w:val="00D01E82"/>
    <w:rsid w:val="00D04382"/>
    <w:rsid w:val="00D04599"/>
    <w:rsid w:val="00D06C92"/>
    <w:rsid w:val="00D07353"/>
    <w:rsid w:val="00D07B18"/>
    <w:rsid w:val="00D101B2"/>
    <w:rsid w:val="00D1065B"/>
    <w:rsid w:val="00D11563"/>
    <w:rsid w:val="00D147AA"/>
    <w:rsid w:val="00D1543F"/>
    <w:rsid w:val="00D15A21"/>
    <w:rsid w:val="00D2016D"/>
    <w:rsid w:val="00D2647C"/>
    <w:rsid w:val="00D27047"/>
    <w:rsid w:val="00D27AA6"/>
    <w:rsid w:val="00D33823"/>
    <w:rsid w:val="00D343BB"/>
    <w:rsid w:val="00D343C8"/>
    <w:rsid w:val="00D34F02"/>
    <w:rsid w:val="00D37B08"/>
    <w:rsid w:val="00D40E89"/>
    <w:rsid w:val="00D4377E"/>
    <w:rsid w:val="00D5104B"/>
    <w:rsid w:val="00D516A3"/>
    <w:rsid w:val="00D51A13"/>
    <w:rsid w:val="00D5566B"/>
    <w:rsid w:val="00D60257"/>
    <w:rsid w:val="00D610C3"/>
    <w:rsid w:val="00D6217B"/>
    <w:rsid w:val="00D62E06"/>
    <w:rsid w:val="00D64CA5"/>
    <w:rsid w:val="00D66042"/>
    <w:rsid w:val="00D67EB4"/>
    <w:rsid w:val="00D700A8"/>
    <w:rsid w:val="00D72E7C"/>
    <w:rsid w:val="00D740C5"/>
    <w:rsid w:val="00D7561B"/>
    <w:rsid w:val="00D817D5"/>
    <w:rsid w:val="00D86111"/>
    <w:rsid w:val="00D87509"/>
    <w:rsid w:val="00D907CA"/>
    <w:rsid w:val="00DA2644"/>
    <w:rsid w:val="00DA2E07"/>
    <w:rsid w:val="00DB16D5"/>
    <w:rsid w:val="00DB1FB1"/>
    <w:rsid w:val="00DB5B0B"/>
    <w:rsid w:val="00DB678A"/>
    <w:rsid w:val="00DC1456"/>
    <w:rsid w:val="00DC3BB5"/>
    <w:rsid w:val="00DC42DE"/>
    <w:rsid w:val="00DC4632"/>
    <w:rsid w:val="00DC5891"/>
    <w:rsid w:val="00DC7A9C"/>
    <w:rsid w:val="00DD45E9"/>
    <w:rsid w:val="00DD5525"/>
    <w:rsid w:val="00DD5932"/>
    <w:rsid w:val="00DE0D6D"/>
    <w:rsid w:val="00DE18E6"/>
    <w:rsid w:val="00DE5A59"/>
    <w:rsid w:val="00DE6C50"/>
    <w:rsid w:val="00DF0785"/>
    <w:rsid w:val="00DF0A19"/>
    <w:rsid w:val="00DF0AF1"/>
    <w:rsid w:val="00DF1029"/>
    <w:rsid w:val="00E01C44"/>
    <w:rsid w:val="00E031E5"/>
    <w:rsid w:val="00E04AF5"/>
    <w:rsid w:val="00E1026F"/>
    <w:rsid w:val="00E1170B"/>
    <w:rsid w:val="00E1363A"/>
    <w:rsid w:val="00E13E18"/>
    <w:rsid w:val="00E20217"/>
    <w:rsid w:val="00E26B8C"/>
    <w:rsid w:val="00E27C60"/>
    <w:rsid w:val="00E35E9A"/>
    <w:rsid w:val="00E401A2"/>
    <w:rsid w:val="00E413B9"/>
    <w:rsid w:val="00E413C8"/>
    <w:rsid w:val="00E42AF0"/>
    <w:rsid w:val="00E435C0"/>
    <w:rsid w:val="00E43641"/>
    <w:rsid w:val="00E43E58"/>
    <w:rsid w:val="00E459FC"/>
    <w:rsid w:val="00E47407"/>
    <w:rsid w:val="00E52E6C"/>
    <w:rsid w:val="00E53F90"/>
    <w:rsid w:val="00E540B2"/>
    <w:rsid w:val="00E5522B"/>
    <w:rsid w:val="00E5671F"/>
    <w:rsid w:val="00E573EE"/>
    <w:rsid w:val="00E6489E"/>
    <w:rsid w:val="00E70B58"/>
    <w:rsid w:val="00E71FED"/>
    <w:rsid w:val="00E73C37"/>
    <w:rsid w:val="00E748B2"/>
    <w:rsid w:val="00E75FAA"/>
    <w:rsid w:val="00E81A17"/>
    <w:rsid w:val="00E855F8"/>
    <w:rsid w:val="00E86BE7"/>
    <w:rsid w:val="00E879F8"/>
    <w:rsid w:val="00E95223"/>
    <w:rsid w:val="00E955B8"/>
    <w:rsid w:val="00E96633"/>
    <w:rsid w:val="00E966B7"/>
    <w:rsid w:val="00EA0071"/>
    <w:rsid w:val="00EA2E72"/>
    <w:rsid w:val="00EA378C"/>
    <w:rsid w:val="00EA66D3"/>
    <w:rsid w:val="00EA7FE4"/>
    <w:rsid w:val="00EB0C61"/>
    <w:rsid w:val="00EC423F"/>
    <w:rsid w:val="00ED0829"/>
    <w:rsid w:val="00ED3111"/>
    <w:rsid w:val="00ED346E"/>
    <w:rsid w:val="00ED4B2C"/>
    <w:rsid w:val="00ED74A5"/>
    <w:rsid w:val="00EE4FB5"/>
    <w:rsid w:val="00EE5EC7"/>
    <w:rsid w:val="00EF321D"/>
    <w:rsid w:val="00F023A0"/>
    <w:rsid w:val="00F0435A"/>
    <w:rsid w:val="00F05E1C"/>
    <w:rsid w:val="00F17ACA"/>
    <w:rsid w:val="00F24ECF"/>
    <w:rsid w:val="00F25BE2"/>
    <w:rsid w:val="00F25F02"/>
    <w:rsid w:val="00F30032"/>
    <w:rsid w:val="00F36FDF"/>
    <w:rsid w:val="00F3711F"/>
    <w:rsid w:val="00F3752C"/>
    <w:rsid w:val="00F37C83"/>
    <w:rsid w:val="00F44BF2"/>
    <w:rsid w:val="00F46529"/>
    <w:rsid w:val="00F469E8"/>
    <w:rsid w:val="00F545FD"/>
    <w:rsid w:val="00F54C8A"/>
    <w:rsid w:val="00F56DD9"/>
    <w:rsid w:val="00F61C6E"/>
    <w:rsid w:val="00F62FAD"/>
    <w:rsid w:val="00F64BFC"/>
    <w:rsid w:val="00F64EE6"/>
    <w:rsid w:val="00F66F8C"/>
    <w:rsid w:val="00F80853"/>
    <w:rsid w:val="00F87CCD"/>
    <w:rsid w:val="00F90847"/>
    <w:rsid w:val="00F91FFC"/>
    <w:rsid w:val="00F9471A"/>
    <w:rsid w:val="00F94B32"/>
    <w:rsid w:val="00F94D16"/>
    <w:rsid w:val="00FA1A3E"/>
    <w:rsid w:val="00FA2057"/>
    <w:rsid w:val="00FB018A"/>
    <w:rsid w:val="00FC0042"/>
    <w:rsid w:val="00FD06EE"/>
    <w:rsid w:val="00FD1CA5"/>
    <w:rsid w:val="00FD2384"/>
    <w:rsid w:val="00FD5987"/>
    <w:rsid w:val="00FE1457"/>
    <w:rsid w:val="00FE1EA8"/>
    <w:rsid w:val="00FE2975"/>
    <w:rsid w:val="00FE2FDD"/>
    <w:rsid w:val="00FE4524"/>
    <w:rsid w:val="00FE626D"/>
    <w:rsid w:val="00FF181A"/>
    <w:rsid w:val="00FF2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86AC8D0"/>
  <w15:docId w15:val="{28C974E9-F87F-4C6C-86B9-39FFCBC3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Note Heading"/>
    <w:basedOn w:val="a"/>
    <w:next w:val="a"/>
    <w:pPr>
      <w:jc w:val="center"/>
    </w:pPr>
  </w:style>
  <w:style w:type="paragraph" w:styleId="a8">
    <w:name w:val="Closing"/>
    <w:basedOn w:val="a"/>
    <w:pPr>
      <w:jc w:val="right"/>
    </w:pPr>
  </w:style>
  <w:style w:type="table" w:styleId="a9">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D1CC1"/>
    <w:rPr>
      <w:rFonts w:ascii="Arial" w:hAnsi="Arial"/>
      <w:sz w:val="18"/>
      <w:szCs w:val="18"/>
    </w:rPr>
  </w:style>
  <w:style w:type="character" w:styleId="ab">
    <w:name w:val="annotation reference"/>
    <w:basedOn w:val="a0"/>
    <w:semiHidden/>
    <w:rsid w:val="009E62CB"/>
    <w:rPr>
      <w:sz w:val="18"/>
      <w:szCs w:val="18"/>
    </w:rPr>
  </w:style>
  <w:style w:type="paragraph" w:styleId="ac">
    <w:name w:val="annotation text"/>
    <w:basedOn w:val="a"/>
    <w:semiHidden/>
    <w:rsid w:val="009E62CB"/>
    <w:pPr>
      <w:jc w:val="left"/>
    </w:pPr>
  </w:style>
  <w:style w:type="paragraph" w:styleId="ad">
    <w:name w:val="annotation subject"/>
    <w:basedOn w:val="ac"/>
    <w:next w:val="ac"/>
    <w:semiHidden/>
    <w:rsid w:val="009E62CB"/>
    <w:rPr>
      <w:b/>
      <w:bCs/>
    </w:rPr>
  </w:style>
  <w:style w:type="character" w:styleId="ae">
    <w:name w:val="Hyperlink"/>
    <w:basedOn w:val="a0"/>
    <w:rsid w:val="00954021"/>
    <w:rPr>
      <w:color w:val="0000FF"/>
      <w:u w:val="single"/>
    </w:rPr>
  </w:style>
  <w:style w:type="character" w:styleId="af">
    <w:name w:val="FollowedHyperlink"/>
    <w:basedOn w:val="a0"/>
    <w:rsid w:val="00954021"/>
    <w:rPr>
      <w:color w:val="800080"/>
      <w:u w:val="single"/>
    </w:rPr>
  </w:style>
  <w:style w:type="paragraph" w:customStyle="1" w:styleId="af0">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44F66-7AD9-452D-AF1A-0AAA56AD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C4E4F5CD</Template>
  <TotalTime>203</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原口圭史</cp:lastModifiedBy>
  <cp:revision>39</cp:revision>
  <cp:lastPrinted>2021-03-30T01:05:00Z</cp:lastPrinted>
  <dcterms:created xsi:type="dcterms:W3CDTF">2016-02-04T01:52:00Z</dcterms:created>
  <dcterms:modified xsi:type="dcterms:W3CDTF">2021-03-30T01:05:00Z</dcterms:modified>
</cp:coreProperties>
</file>