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6BFD9" w14:textId="324D5730" w:rsidR="002F0171" w:rsidRPr="00A00928" w:rsidRDefault="002F0171" w:rsidP="002F0171">
      <w:pPr>
        <w:spacing w:line="316" w:lineRule="exact"/>
        <w:rPr>
          <w:rFonts w:asciiTheme="majorEastAsia" w:eastAsiaTheme="majorEastAsia" w:hAnsiTheme="majorEastAsia"/>
        </w:rPr>
      </w:pPr>
      <w:r w:rsidRPr="00A00928">
        <w:rPr>
          <w:rFonts w:asciiTheme="majorEastAsia" w:eastAsiaTheme="majorEastAsia" w:hAnsiTheme="majorEastAsia"/>
        </w:rPr>
        <w:t>様式第４号</w:t>
      </w:r>
    </w:p>
    <w:p w14:paraId="421AA785" w14:textId="1CFC035F" w:rsidR="002F0171" w:rsidRPr="00A00928" w:rsidRDefault="002F0171" w:rsidP="002F0171">
      <w:pPr>
        <w:spacing w:line="316" w:lineRule="exact"/>
        <w:rPr>
          <w:rFonts w:asciiTheme="majorEastAsia" w:eastAsiaTheme="majorEastAsia" w:hAnsiTheme="majorEastAsia"/>
        </w:rPr>
      </w:pPr>
    </w:p>
    <w:p w14:paraId="1399824B" w14:textId="77777777" w:rsidR="002F0171" w:rsidRPr="00A00928" w:rsidRDefault="002F0171" w:rsidP="002F0171">
      <w:pPr>
        <w:spacing w:line="316" w:lineRule="exact"/>
        <w:jc w:val="right"/>
        <w:rPr>
          <w:rFonts w:asciiTheme="majorEastAsia" w:eastAsiaTheme="majorEastAsia" w:hAnsiTheme="majorEastAsia"/>
        </w:rPr>
      </w:pPr>
      <w:r w:rsidRPr="00A00928">
        <w:rPr>
          <w:rFonts w:asciiTheme="majorEastAsia" w:eastAsiaTheme="majorEastAsia" w:hAnsiTheme="majorEastAsia"/>
        </w:rPr>
        <w:t>令和　　年　　月　　日</w:t>
      </w:r>
    </w:p>
    <w:p w14:paraId="03283D15" w14:textId="77777777" w:rsidR="002F0171" w:rsidRPr="00A00928" w:rsidRDefault="002F0171" w:rsidP="002F0171">
      <w:pPr>
        <w:spacing w:line="316" w:lineRule="exact"/>
        <w:rPr>
          <w:rFonts w:asciiTheme="majorEastAsia" w:eastAsiaTheme="majorEastAsia" w:hAnsiTheme="majorEastAsia"/>
        </w:rPr>
      </w:pPr>
    </w:p>
    <w:p w14:paraId="39BC0D32" w14:textId="2B2C7649" w:rsidR="002F0171" w:rsidRDefault="002F0171" w:rsidP="002F0171">
      <w:pPr>
        <w:spacing w:line="316" w:lineRule="exact"/>
        <w:rPr>
          <w:rFonts w:asciiTheme="majorEastAsia" w:eastAsiaTheme="majorEastAsia" w:hAnsiTheme="majorEastAsia"/>
        </w:rPr>
      </w:pPr>
    </w:p>
    <w:p w14:paraId="63C29FF7" w14:textId="77777777" w:rsidR="005E5051" w:rsidRPr="00A00928" w:rsidRDefault="005E5051" w:rsidP="002F0171">
      <w:pPr>
        <w:spacing w:line="316" w:lineRule="exact"/>
        <w:rPr>
          <w:rFonts w:asciiTheme="majorEastAsia" w:eastAsiaTheme="majorEastAsia" w:hAnsiTheme="majorEastAsia"/>
        </w:rPr>
      </w:pPr>
    </w:p>
    <w:p w14:paraId="7E530457" w14:textId="77777777" w:rsidR="002F0171" w:rsidRPr="00A00928" w:rsidRDefault="002F0171" w:rsidP="002F0171">
      <w:pPr>
        <w:spacing w:line="357" w:lineRule="exact"/>
        <w:jc w:val="center"/>
        <w:rPr>
          <w:rFonts w:asciiTheme="majorEastAsia" w:eastAsiaTheme="majorEastAsia" w:hAnsiTheme="majorEastAsia"/>
        </w:rPr>
      </w:pPr>
      <w:r w:rsidRPr="00A00928">
        <w:rPr>
          <w:rFonts w:asciiTheme="majorEastAsia" w:eastAsiaTheme="majorEastAsia" w:hAnsiTheme="majorEastAsia"/>
          <w:b/>
          <w:sz w:val="28"/>
        </w:rPr>
        <w:t>応　急　修　理　依　頼　書</w:t>
      </w:r>
    </w:p>
    <w:p w14:paraId="51DA71E5" w14:textId="77777777" w:rsidR="002F0171" w:rsidRPr="00A00928" w:rsidRDefault="002F0171" w:rsidP="002F0171">
      <w:pPr>
        <w:spacing w:line="316" w:lineRule="exact"/>
        <w:rPr>
          <w:rFonts w:asciiTheme="majorEastAsia" w:eastAsiaTheme="majorEastAsia" w:hAnsiTheme="majorEastAsia"/>
        </w:rPr>
      </w:pPr>
    </w:p>
    <w:p w14:paraId="4450346F" w14:textId="77777777" w:rsidR="002F0171" w:rsidRPr="00A00928" w:rsidRDefault="002F0171" w:rsidP="002F0171">
      <w:pPr>
        <w:spacing w:line="316" w:lineRule="exact"/>
        <w:jc w:val="left"/>
        <w:rPr>
          <w:rFonts w:asciiTheme="majorEastAsia" w:eastAsiaTheme="majorEastAsia" w:hAnsiTheme="majorEastAsia"/>
        </w:rPr>
      </w:pPr>
    </w:p>
    <w:p w14:paraId="53F862C9" w14:textId="77777777" w:rsidR="002F0171" w:rsidRPr="00A00928" w:rsidRDefault="002F0171" w:rsidP="002F0171">
      <w:pPr>
        <w:spacing w:line="316" w:lineRule="exact"/>
        <w:rPr>
          <w:rFonts w:asciiTheme="majorEastAsia" w:eastAsiaTheme="majorEastAsia" w:hAnsiTheme="majorEastAsia"/>
          <w:dstrike/>
          <w:color w:val="FF0000"/>
        </w:rPr>
      </w:pPr>
    </w:p>
    <w:p w14:paraId="7AF29866" w14:textId="77777777" w:rsidR="002F0171" w:rsidRPr="00A00928" w:rsidRDefault="002F0171" w:rsidP="002F0171">
      <w:pPr>
        <w:spacing w:line="316" w:lineRule="exact"/>
        <w:rPr>
          <w:rFonts w:asciiTheme="majorEastAsia" w:eastAsiaTheme="majorEastAsia" w:hAnsiTheme="majorEastAsia"/>
        </w:rPr>
      </w:pPr>
    </w:p>
    <w:p w14:paraId="47CD8A06" w14:textId="77777777" w:rsidR="002F0171" w:rsidRPr="00A00928" w:rsidRDefault="002F0171" w:rsidP="002F0171">
      <w:pPr>
        <w:spacing w:line="316" w:lineRule="exact"/>
        <w:rPr>
          <w:rFonts w:asciiTheme="majorEastAsia" w:eastAsiaTheme="majorEastAsia" w:hAnsiTheme="majorEastAsia"/>
        </w:rPr>
      </w:pPr>
      <w:r w:rsidRPr="00A00928">
        <w:rPr>
          <w:rFonts w:asciiTheme="majorEastAsia" w:eastAsiaTheme="majorEastAsia" w:hAnsiTheme="majorEastAsia"/>
          <w:u w:val="single"/>
        </w:rPr>
        <w:t xml:space="preserve">　　　　　　　　　　　　　　　　</w:t>
      </w:r>
      <w:r w:rsidRPr="00A00928">
        <w:rPr>
          <w:rFonts w:asciiTheme="majorEastAsia" w:eastAsiaTheme="majorEastAsia" w:hAnsiTheme="majorEastAsia"/>
        </w:rPr>
        <w:t xml:space="preserve">　様</w:t>
      </w:r>
    </w:p>
    <w:p w14:paraId="3334E385" w14:textId="77777777" w:rsidR="002F0171" w:rsidRPr="00A00928" w:rsidRDefault="002F0171" w:rsidP="002F0171">
      <w:pPr>
        <w:spacing w:line="316" w:lineRule="exact"/>
        <w:rPr>
          <w:rFonts w:asciiTheme="majorEastAsia" w:eastAsiaTheme="majorEastAsia" w:hAnsiTheme="majorEastAsia"/>
        </w:rPr>
      </w:pPr>
    </w:p>
    <w:p w14:paraId="0F0928E8" w14:textId="77777777" w:rsidR="002F0171" w:rsidRPr="00A00928" w:rsidRDefault="002F0171" w:rsidP="002F0171">
      <w:pPr>
        <w:spacing w:line="316" w:lineRule="exact"/>
        <w:rPr>
          <w:rFonts w:asciiTheme="majorEastAsia" w:eastAsiaTheme="majorEastAsia" w:hAnsiTheme="majorEastAsia"/>
        </w:rPr>
      </w:pPr>
    </w:p>
    <w:p w14:paraId="6D72F99C" w14:textId="4C477FA8" w:rsidR="002F0171" w:rsidRPr="0086245C" w:rsidRDefault="002F0171" w:rsidP="002F0171">
      <w:pPr>
        <w:spacing w:line="316" w:lineRule="exact"/>
        <w:rPr>
          <w:rFonts w:asciiTheme="majorEastAsia" w:eastAsiaTheme="majorEastAsia" w:hAnsiTheme="majorEastAsia"/>
          <w:color w:val="FF0000"/>
        </w:rPr>
      </w:pPr>
      <w:r w:rsidRPr="0086245C">
        <w:rPr>
          <w:rFonts w:asciiTheme="majorEastAsia" w:eastAsiaTheme="majorEastAsia" w:hAnsiTheme="majorEastAsia"/>
          <w:color w:val="FF0000"/>
        </w:rPr>
        <w:t xml:space="preserve">　　　　　　　　　　　　　　　　　　　</w:t>
      </w:r>
      <w:r w:rsidR="000236E6">
        <w:rPr>
          <w:rFonts w:asciiTheme="majorEastAsia" w:eastAsiaTheme="majorEastAsia" w:hAnsiTheme="majorEastAsia" w:hint="eastAsia"/>
          <w:color w:val="FF0000"/>
        </w:rPr>
        <w:t xml:space="preserve">　　　</w:t>
      </w:r>
      <w:r w:rsidRPr="00D40457">
        <w:rPr>
          <w:rFonts w:asciiTheme="majorEastAsia" w:eastAsiaTheme="majorEastAsia" w:hAnsiTheme="majorEastAsia"/>
        </w:rPr>
        <w:t xml:space="preserve">　　</w:t>
      </w:r>
      <w:r w:rsidR="000236E6" w:rsidRPr="00D40457">
        <w:rPr>
          <w:rFonts w:asciiTheme="majorEastAsia" w:eastAsiaTheme="majorEastAsia" w:hAnsiTheme="majorEastAsia" w:hint="eastAsia"/>
        </w:rPr>
        <w:t xml:space="preserve">人吉市長　　松岡　隼人　　</w:t>
      </w:r>
    </w:p>
    <w:p w14:paraId="6EDED1C0" w14:textId="77777777" w:rsidR="002F0171" w:rsidRPr="00A00928" w:rsidRDefault="002F0171" w:rsidP="002F0171">
      <w:pPr>
        <w:spacing w:line="316" w:lineRule="exact"/>
        <w:rPr>
          <w:rFonts w:asciiTheme="majorEastAsia" w:eastAsiaTheme="majorEastAsia" w:hAnsiTheme="majorEastAsia"/>
        </w:rPr>
      </w:pPr>
    </w:p>
    <w:p w14:paraId="7521AB28" w14:textId="77777777" w:rsidR="002F0171" w:rsidRPr="00A00928" w:rsidRDefault="002F0171" w:rsidP="002F0171">
      <w:pPr>
        <w:spacing w:line="316" w:lineRule="exact"/>
        <w:rPr>
          <w:rFonts w:asciiTheme="majorEastAsia" w:eastAsiaTheme="majorEastAsia" w:hAnsiTheme="majorEastAsia"/>
        </w:rPr>
      </w:pPr>
    </w:p>
    <w:p w14:paraId="27B019D7" w14:textId="77777777" w:rsidR="002F0171" w:rsidRPr="00A00928" w:rsidRDefault="002F0171" w:rsidP="002F0171">
      <w:pPr>
        <w:spacing w:line="316" w:lineRule="exact"/>
        <w:rPr>
          <w:rFonts w:asciiTheme="majorEastAsia" w:eastAsiaTheme="majorEastAsia" w:hAnsiTheme="majorEastAsia"/>
        </w:rPr>
      </w:pPr>
      <w:r w:rsidRPr="00A00928">
        <w:rPr>
          <w:rFonts w:asciiTheme="majorEastAsia" w:eastAsiaTheme="majorEastAsia" w:hAnsiTheme="majorEastAsia"/>
        </w:rPr>
        <w:t xml:space="preserve">　次の被災者住宅について、別添修理見積書（写）のとおり応急修理するよう依頼しますので、工事完了後、速やかに「工事完了報告書」を提出してください。</w:t>
      </w:r>
    </w:p>
    <w:p w14:paraId="29DC0DC5" w14:textId="77777777" w:rsidR="002F0171" w:rsidRPr="00A00928" w:rsidRDefault="002F0171" w:rsidP="002F0171">
      <w:pPr>
        <w:spacing w:line="316" w:lineRule="exact"/>
        <w:rPr>
          <w:rFonts w:asciiTheme="majorEastAsia" w:eastAsiaTheme="majorEastAsia" w:hAnsiTheme="majorEastAsia"/>
        </w:rPr>
      </w:pPr>
      <w:r w:rsidRPr="00A00928">
        <w:rPr>
          <w:rFonts w:asciiTheme="majorEastAsia" w:eastAsiaTheme="majorEastAsia" w:hAnsiTheme="majorEastAsia"/>
        </w:rPr>
        <w:t xml:space="preserve">　なお、工事内容の最終確認の結果、経費によっては応急修理の対象外となる場合もありますのでご了承願います。</w:t>
      </w:r>
    </w:p>
    <w:p w14:paraId="7A090F09" w14:textId="77777777" w:rsidR="002F0171" w:rsidRPr="00A00928" w:rsidRDefault="002F0171" w:rsidP="002F0171">
      <w:pPr>
        <w:spacing w:line="316" w:lineRule="exact"/>
        <w:rPr>
          <w:rFonts w:asciiTheme="majorEastAsia" w:eastAsiaTheme="majorEastAsia" w:hAnsiTheme="majorEastAsia"/>
        </w:rPr>
      </w:pPr>
    </w:p>
    <w:p w14:paraId="4892CF9E" w14:textId="77777777" w:rsidR="002F0171" w:rsidRPr="00A00928" w:rsidRDefault="002F0171" w:rsidP="002F0171">
      <w:pPr>
        <w:spacing w:line="316" w:lineRule="exact"/>
        <w:rPr>
          <w:rFonts w:asciiTheme="majorEastAsia" w:eastAsiaTheme="majorEastAsia" w:hAnsiTheme="majorEastAsia"/>
        </w:rPr>
      </w:pPr>
    </w:p>
    <w:p w14:paraId="4333CA46" w14:textId="78A35136" w:rsidR="002F0171" w:rsidRPr="00A00928" w:rsidRDefault="002F0171" w:rsidP="002F0171">
      <w:pPr>
        <w:spacing w:line="316" w:lineRule="exact"/>
        <w:rPr>
          <w:rFonts w:asciiTheme="majorEastAsia" w:eastAsiaTheme="majorEastAsia" w:hAnsiTheme="majorEastAsia"/>
        </w:rPr>
      </w:pPr>
      <w:r w:rsidRPr="00A00928">
        <w:rPr>
          <w:rFonts w:asciiTheme="majorEastAsia" w:eastAsiaTheme="majorEastAsia" w:hAnsiTheme="majorEastAsia"/>
        </w:rPr>
        <w:t>１　被災者住所・氏名</w:t>
      </w:r>
    </w:p>
    <w:p w14:paraId="2C6F8665" w14:textId="77777777" w:rsidR="002F0171" w:rsidRPr="00A00928" w:rsidRDefault="002F0171" w:rsidP="002F0171">
      <w:pPr>
        <w:spacing w:line="316" w:lineRule="exact"/>
        <w:rPr>
          <w:rFonts w:asciiTheme="majorEastAsia" w:eastAsiaTheme="majorEastAsia" w:hAnsiTheme="majorEastAsia"/>
        </w:rPr>
      </w:pPr>
    </w:p>
    <w:p w14:paraId="34E3AC28" w14:textId="2FAFAB73" w:rsidR="002F0171" w:rsidRPr="00A00928" w:rsidRDefault="002F0171" w:rsidP="002F0171">
      <w:pPr>
        <w:spacing w:line="316" w:lineRule="exact"/>
        <w:rPr>
          <w:rFonts w:asciiTheme="majorEastAsia" w:eastAsiaTheme="majorEastAsia" w:hAnsiTheme="majorEastAsia"/>
        </w:rPr>
      </w:pPr>
      <w:r w:rsidRPr="00A00928">
        <w:rPr>
          <w:rFonts w:asciiTheme="majorEastAsia" w:eastAsiaTheme="majorEastAsia" w:hAnsiTheme="majorEastAsia"/>
        </w:rPr>
        <w:t xml:space="preserve">　　　住所</w:t>
      </w:r>
      <w:r w:rsidRPr="00A00928">
        <w:rPr>
          <w:rFonts w:asciiTheme="majorEastAsia" w:eastAsiaTheme="majorEastAsia" w:hAnsiTheme="majorEastAsia"/>
          <w:u w:val="single"/>
        </w:rPr>
        <w:t xml:space="preserve">　　　　　　　　　　　　　　　　　　　　　　</w:t>
      </w:r>
      <w:r w:rsidRPr="00A00928">
        <w:rPr>
          <w:rFonts w:asciiTheme="majorEastAsia" w:eastAsiaTheme="majorEastAsia" w:hAnsiTheme="majorEastAsia" w:hint="eastAsia"/>
          <w:u w:val="single"/>
        </w:rPr>
        <w:t xml:space="preserve">　　　　　　　　</w:t>
      </w:r>
    </w:p>
    <w:p w14:paraId="1D50545F" w14:textId="77777777" w:rsidR="002F0171" w:rsidRPr="00A00928" w:rsidRDefault="002F0171" w:rsidP="002F0171">
      <w:pPr>
        <w:spacing w:line="316" w:lineRule="exact"/>
        <w:rPr>
          <w:rFonts w:asciiTheme="majorEastAsia" w:eastAsiaTheme="majorEastAsia" w:hAnsiTheme="majorEastAsia"/>
        </w:rPr>
      </w:pPr>
    </w:p>
    <w:p w14:paraId="2DC1922F" w14:textId="77777777" w:rsidR="002F0171" w:rsidRPr="00A00928" w:rsidRDefault="002F0171" w:rsidP="002F0171">
      <w:pPr>
        <w:spacing w:line="316" w:lineRule="exact"/>
        <w:rPr>
          <w:rFonts w:asciiTheme="majorEastAsia" w:eastAsiaTheme="majorEastAsia" w:hAnsiTheme="majorEastAsia"/>
        </w:rPr>
      </w:pPr>
      <w:r w:rsidRPr="00A00928">
        <w:rPr>
          <w:rFonts w:asciiTheme="majorEastAsia" w:eastAsiaTheme="majorEastAsia" w:hAnsiTheme="majorEastAsia"/>
        </w:rPr>
        <w:t xml:space="preserve">　　　氏名</w:t>
      </w:r>
      <w:r w:rsidRPr="00A00928">
        <w:rPr>
          <w:rFonts w:asciiTheme="majorEastAsia" w:eastAsiaTheme="majorEastAsia" w:hAnsiTheme="majorEastAsia"/>
          <w:u w:val="single"/>
        </w:rPr>
        <w:t xml:space="preserve">　　　　　　　　　　　　　　　　　　　　　　</w:t>
      </w:r>
    </w:p>
    <w:p w14:paraId="7611EE76" w14:textId="77777777" w:rsidR="002F0171" w:rsidRPr="00A00928" w:rsidRDefault="002F0171" w:rsidP="002F0171">
      <w:pPr>
        <w:spacing w:line="316" w:lineRule="exact"/>
        <w:rPr>
          <w:rFonts w:asciiTheme="majorEastAsia" w:eastAsiaTheme="majorEastAsia" w:hAnsiTheme="majorEastAsia"/>
        </w:rPr>
      </w:pPr>
    </w:p>
    <w:p w14:paraId="28F61975" w14:textId="2F0FEF99" w:rsidR="002F0171" w:rsidRDefault="002F0171" w:rsidP="002F0171">
      <w:pPr>
        <w:spacing w:line="316" w:lineRule="exact"/>
        <w:rPr>
          <w:rFonts w:asciiTheme="majorEastAsia" w:eastAsiaTheme="majorEastAsia" w:hAnsiTheme="majorEastAsia"/>
        </w:rPr>
      </w:pPr>
      <w:r w:rsidRPr="00A00928">
        <w:rPr>
          <w:rFonts w:asciiTheme="majorEastAsia" w:eastAsiaTheme="majorEastAsia" w:hAnsiTheme="majorEastAsia"/>
        </w:rPr>
        <w:t>２　対象住宅所在地</w:t>
      </w:r>
    </w:p>
    <w:p w14:paraId="116782E6" w14:textId="77777777" w:rsidR="00E70E43" w:rsidRPr="00A00928" w:rsidRDefault="00E70E43" w:rsidP="002F0171">
      <w:pPr>
        <w:spacing w:line="316" w:lineRule="exact"/>
        <w:rPr>
          <w:rFonts w:asciiTheme="majorEastAsia" w:eastAsiaTheme="majorEastAsia" w:hAnsiTheme="majorEastAsia"/>
        </w:rPr>
      </w:pPr>
    </w:p>
    <w:p w14:paraId="043B6943" w14:textId="0D64A602" w:rsidR="002F0171" w:rsidRPr="00A00928" w:rsidRDefault="002F0171" w:rsidP="002F0171">
      <w:pPr>
        <w:spacing w:line="316" w:lineRule="exact"/>
        <w:rPr>
          <w:rFonts w:asciiTheme="majorEastAsia" w:eastAsiaTheme="majorEastAsia" w:hAnsiTheme="majorEastAsia"/>
          <w:u w:val="single"/>
        </w:rPr>
      </w:pPr>
      <w:r w:rsidRPr="00A00928">
        <w:rPr>
          <w:rFonts w:asciiTheme="majorEastAsia" w:eastAsiaTheme="majorEastAsia" w:hAnsiTheme="majorEastAsia"/>
        </w:rPr>
        <w:t xml:space="preserve">　　　　</w:t>
      </w:r>
      <w:r w:rsidR="00E70E43">
        <w:rPr>
          <w:rFonts w:asciiTheme="majorEastAsia" w:eastAsiaTheme="majorEastAsia" w:hAnsiTheme="majorEastAsia" w:hint="eastAsia"/>
        </w:rPr>
        <w:t xml:space="preserve">　</w:t>
      </w:r>
      <w:r w:rsidRPr="00A00928">
        <w:rPr>
          <w:rFonts w:asciiTheme="majorEastAsia" w:eastAsiaTheme="majorEastAsia" w:hAnsiTheme="majorEastAsia"/>
          <w:u w:val="single"/>
        </w:rPr>
        <w:t xml:space="preserve">　　　　　　　　　　　　　　　　　　　　　　</w:t>
      </w:r>
      <w:r w:rsidRPr="00A00928">
        <w:rPr>
          <w:rFonts w:asciiTheme="majorEastAsia" w:eastAsiaTheme="majorEastAsia" w:hAnsiTheme="majorEastAsia" w:hint="eastAsia"/>
          <w:u w:val="single"/>
        </w:rPr>
        <w:t xml:space="preserve">　　　　　　　　</w:t>
      </w:r>
    </w:p>
    <w:p w14:paraId="7641D4F3" w14:textId="77777777" w:rsidR="002F0171" w:rsidRPr="00E70E43" w:rsidRDefault="002F0171" w:rsidP="002F0171">
      <w:pPr>
        <w:spacing w:line="316" w:lineRule="exact"/>
        <w:rPr>
          <w:rFonts w:asciiTheme="majorEastAsia" w:eastAsiaTheme="majorEastAsia" w:hAnsiTheme="majorEastAsia"/>
        </w:rPr>
      </w:pPr>
    </w:p>
    <w:p w14:paraId="56937586" w14:textId="77777777" w:rsidR="002F0171" w:rsidRPr="00A00928" w:rsidRDefault="002F0171" w:rsidP="002F0171">
      <w:pPr>
        <w:spacing w:line="316" w:lineRule="exact"/>
        <w:rPr>
          <w:rFonts w:asciiTheme="majorEastAsia" w:eastAsiaTheme="majorEastAsia" w:hAnsiTheme="majorEastAsia"/>
        </w:rPr>
      </w:pPr>
    </w:p>
    <w:p w14:paraId="72106A45" w14:textId="4F0346A1" w:rsidR="002F0171" w:rsidRPr="00A00928" w:rsidRDefault="001F50A6" w:rsidP="002F0171">
      <w:pPr>
        <w:spacing w:line="316" w:lineRule="exact"/>
        <w:rPr>
          <w:rFonts w:asciiTheme="majorEastAsia" w:eastAsiaTheme="majorEastAsia" w:hAnsiTheme="majorEastAsia"/>
        </w:rPr>
      </w:pPr>
      <w:r>
        <w:rPr>
          <w:rFonts w:asciiTheme="majorEastAsia" w:eastAsiaTheme="majorEastAsia" w:hAnsiTheme="majorEastAsia"/>
        </w:rPr>
        <w:t xml:space="preserve">３　</w:t>
      </w:r>
      <w:r w:rsidR="00123BF6">
        <w:rPr>
          <w:rFonts w:asciiTheme="majorEastAsia" w:eastAsiaTheme="majorEastAsia" w:hAnsiTheme="majorEastAsia" w:hint="eastAsia"/>
        </w:rPr>
        <w:t>受付</w:t>
      </w:r>
      <w:bookmarkStart w:id="0" w:name="_GoBack"/>
      <w:bookmarkEnd w:id="0"/>
      <w:r w:rsidR="002F0171" w:rsidRPr="00A00928">
        <w:rPr>
          <w:rFonts w:asciiTheme="majorEastAsia" w:eastAsiaTheme="majorEastAsia" w:hAnsiTheme="majorEastAsia"/>
        </w:rPr>
        <w:t>番号</w:t>
      </w:r>
    </w:p>
    <w:p w14:paraId="7AC9DC0A" w14:textId="6941400A" w:rsidR="002F0171" w:rsidRPr="00A00928" w:rsidRDefault="002F0171" w:rsidP="002F0171">
      <w:pPr>
        <w:spacing w:line="316" w:lineRule="exact"/>
        <w:rPr>
          <w:rFonts w:asciiTheme="majorEastAsia" w:eastAsiaTheme="majorEastAsia" w:hAnsiTheme="majorEastAsia"/>
          <w:u w:val="single"/>
        </w:rPr>
      </w:pPr>
      <w:r w:rsidRPr="00A00928">
        <w:rPr>
          <w:rFonts w:asciiTheme="majorEastAsia" w:eastAsiaTheme="majorEastAsia" w:hAnsiTheme="majorEastAsia"/>
        </w:rPr>
        <w:t xml:space="preserve">　　　　</w:t>
      </w:r>
      <w:r w:rsidR="00E70E43">
        <w:rPr>
          <w:rFonts w:asciiTheme="majorEastAsia" w:eastAsiaTheme="majorEastAsia" w:hAnsiTheme="majorEastAsia" w:hint="eastAsia"/>
        </w:rPr>
        <w:t xml:space="preserve">　</w:t>
      </w:r>
      <w:r w:rsidRPr="00A00928">
        <w:rPr>
          <w:rFonts w:asciiTheme="majorEastAsia" w:eastAsiaTheme="majorEastAsia" w:hAnsiTheme="majorEastAsia"/>
          <w:u w:val="single"/>
        </w:rPr>
        <w:t xml:space="preserve">　　　　　　　　　　　</w:t>
      </w:r>
      <w:r w:rsidRPr="00A00928">
        <w:rPr>
          <w:rFonts w:asciiTheme="majorEastAsia" w:eastAsiaTheme="majorEastAsia" w:hAnsiTheme="majorEastAsia" w:hint="eastAsia"/>
          <w:u w:val="single"/>
        </w:rPr>
        <w:t xml:space="preserve">　　　</w:t>
      </w:r>
    </w:p>
    <w:p w14:paraId="2D0B58F4" w14:textId="77777777" w:rsidR="002F0171" w:rsidRPr="00A00928" w:rsidRDefault="002F0171" w:rsidP="002F0171">
      <w:pPr>
        <w:spacing w:line="316" w:lineRule="exact"/>
        <w:rPr>
          <w:rFonts w:asciiTheme="majorEastAsia" w:eastAsiaTheme="majorEastAsia" w:hAnsiTheme="majorEastAsia"/>
        </w:rPr>
      </w:pPr>
    </w:p>
    <w:p w14:paraId="27606315" w14:textId="77777777" w:rsidR="002F0171" w:rsidRPr="00A00928" w:rsidRDefault="002F0171" w:rsidP="002F0171">
      <w:pPr>
        <w:spacing w:line="316" w:lineRule="exact"/>
        <w:rPr>
          <w:rFonts w:asciiTheme="majorEastAsia" w:eastAsiaTheme="majorEastAsia" w:hAnsiTheme="majorEastAsia"/>
        </w:rPr>
      </w:pPr>
    </w:p>
    <w:p w14:paraId="37C5D952" w14:textId="7A38CF9C" w:rsidR="002F0171" w:rsidRPr="00A00928" w:rsidRDefault="002F0171" w:rsidP="002F0171">
      <w:pPr>
        <w:spacing w:line="316" w:lineRule="exact"/>
        <w:rPr>
          <w:rFonts w:asciiTheme="majorEastAsia" w:eastAsiaTheme="majorEastAsia" w:hAnsiTheme="majorEastAsia"/>
        </w:rPr>
      </w:pPr>
      <w:r w:rsidRPr="00A00928">
        <w:rPr>
          <w:rFonts w:asciiTheme="majorEastAsia" w:eastAsiaTheme="majorEastAsia" w:hAnsiTheme="majorEastAsia"/>
        </w:rPr>
        <w:t xml:space="preserve">４　依頼工事の見積額　　　</w:t>
      </w:r>
      <w:r w:rsidRPr="00A00928">
        <w:rPr>
          <w:rFonts w:asciiTheme="majorEastAsia" w:eastAsiaTheme="majorEastAsia" w:hAnsiTheme="majorEastAsia"/>
          <w:u w:val="thick" w:color="000000"/>
        </w:rPr>
        <w:t xml:space="preserve">金　　　　　　　　　</w:t>
      </w:r>
      <w:r w:rsidRPr="00A00928">
        <w:rPr>
          <w:rFonts w:asciiTheme="majorEastAsia" w:eastAsiaTheme="majorEastAsia" w:hAnsiTheme="majorEastAsia" w:hint="eastAsia"/>
          <w:u w:val="thick" w:color="000000"/>
        </w:rPr>
        <w:t xml:space="preserve">　　　</w:t>
      </w:r>
      <w:r w:rsidRPr="00A00928">
        <w:rPr>
          <w:rFonts w:asciiTheme="majorEastAsia" w:eastAsiaTheme="majorEastAsia" w:hAnsiTheme="majorEastAsia"/>
          <w:u w:val="thick" w:color="000000"/>
        </w:rPr>
        <w:t xml:space="preserve">　　円（応急修理分）</w:t>
      </w:r>
    </w:p>
    <w:p w14:paraId="3C2EFD93" w14:textId="77777777" w:rsidR="002F0171" w:rsidRPr="00A00928" w:rsidRDefault="002F0171" w:rsidP="002F0171">
      <w:pPr>
        <w:spacing w:line="316" w:lineRule="exact"/>
        <w:ind w:left="826" w:hanging="826"/>
        <w:rPr>
          <w:rFonts w:asciiTheme="majorEastAsia" w:eastAsiaTheme="majorEastAsia" w:hAnsiTheme="majorEastAsia"/>
        </w:rPr>
      </w:pPr>
    </w:p>
    <w:p w14:paraId="71C2C19F" w14:textId="77777777" w:rsidR="002F0171" w:rsidRPr="00A00928" w:rsidRDefault="002F0171" w:rsidP="002F0171">
      <w:pPr>
        <w:spacing w:line="316" w:lineRule="exact"/>
        <w:ind w:left="826" w:hanging="826"/>
        <w:rPr>
          <w:rFonts w:asciiTheme="majorEastAsia" w:eastAsiaTheme="majorEastAsia" w:hAnsiTheme="majorEastAsia"/>
        </w:rPr>
      </w:pPr>
    </w:p>
    <w:p w14:paraId="578AED11" w14:textId="77777777" w:rsidR="002F0171" w:rsidRPr="00A00928" w:rsidRDefault="002F0171" w:rsidP="002F0171">
      <w:pPr>
        <w:spacing w:line="316" w:lineRule="exact"/>
        <w:ind w:left="826" w:hanging="826"/>
        <w:rPr>
          <w:rFonts w:asciiTheme="majorEastAsia" w:eastAsiaTheme="majorEastAsia" w:hAnsiTheme="majorEastAsia"/>
        </w:rPr>
      </w:pPr>
    </w:p>
    <w:p w14:paraId="07B58C35" w14:textId="77777777" w:rsidR="002F0171" w:rsidRPr="00A00928" w:rsidRDefault="002F0171" w:rsidP="002F0171">
      <w:pPr>
        <w:spacing w:line="316" w:lineRule="exact"/>
        <w:rPr>
          <w:rFonts w:asciiTheme="majorEastAsia" w:eastAsiaTheme="majorEastAsia" w:hAnsiTheme="majorEastAsia"/>
        </w:rPr>
      </w:pPr>
      <w:r w:rsidRPr="00A00928">
        <w:rPr>
          <w:rFonts w:asciiTheme="majorEastAsia" w:eastAsiaTheme="majorEastAsia" w:hAnsiTheme="majorEastAsia"/>
        </w:rPr>
        <w:t>（添付書類）</w:t>
      </w:r>
    </w:p>
    <w:p w14:paraId="5AD0775D" w14:textId="77777777" w:rsidR="002F0171" w:rsidRPr="00A00928" w:rsidRDefault="002F0171" w:rsidP="002F0171">
      <w:pPr>
        <w:spacing w:line="316" w:lineRule="exact"/>
        <w:rPr>
          <w:rFonts w:asciiTheme="majorEastAsia" w:eastAsiaTheme="majorEastAsia" w:hAnsiTheme="majorEastAsia"/>
        </w:rPr>
      </w:pPr>
      <w:r w:rsidRPr="00A00928">
        <w:rPr>
          <w:rFonts w:asciiTheme="majorEastAsia" w:eastAsiaTheme="majorEastAsia" w:hAnsiTheme="majorEastAsia"/>
        </w:rPr>
        <w:t xml:space="preserve">　　修理見積書（写）</w:t>
      </w:r>
    </w:p>
    <w:p w14:paraId="3B49757F" w14:textId="2DA85D4C" w:rsidR="002F0171" w:rsidRPr="00E70E43" w:rsidRDefault="002F0171" w:rsidP="00037F74">
      <w:pPr>
        <w:adjustRightInd/>
        <w:spacing w:line="0" w:lineRule="atLeast"/>
        <w:rPr>
          <w:rFonts w:asciiTheme="majorEastAsia" w:eastAsiaTheme="majorEastAsia" w:hAnsiTheme="majorEastAsia"/>
          <w:spacing w:val="18"/>
        </w:rPr>
      </w:pPr>
    </w:p>
    <w:sectPr w:rsidR="002F0171" w:rsidRPr="00E70E43" w:rsidSect="00147D75">
      <w:headerReference w:type="default" r:id="rId11"/>
      <w:footerReference w:type="default" r:id="rId12"/>
      <w:headerReference w:type="first" r:id="rId13"/>
      <w:footerReference w:type="first" r:id="rId14"/>
      <w:type w:val="continuous"/>
      <w:pgSz w:w="11906" w:h="16838" w:code="9"/>
      <w:pgMar w:top="1247" w:right="1418" w:bottom="851" w:left="1418" w:header="397" w:footer="340" w:gutter="0"/>
      <w:pgNumType w:fmt="numberInDash" w:start="123"/>
      <w:cols w:space="720"/>
      <w:noEndnote/>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83019" w14:textId="77777777" w:rsidR="000236E6" w:rsidRDefault="000236E6">
      <w:r>
        <w:separator/>
      </w:r>
    </w:p>
  </w:endnote>
  <w:endnote w:type="continuationSeparator" w:id="0">
    <w:p w14:paraId="55FFEABF" w14:textId="77777777" w:rsidR="000236E6" w:rsidRDefault="0002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03E38" w14:textId="77777777" w:rsidR="000236E6" w:rsidRDefault="000236E6">
    <w:pPr>
      <w:framePr w:wrap="auto" w:vAnchor="text" w:hAnchor="margin" w:xAlign="center" w:y="1"/>
      <w:adjustRightInd/>
      <w:jc w:val="center"/>
      <w:rPr>
        <w:rFonts w:ascii="ＭＳ 明朝"/>
        <w:spacing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9FB67" w14:textId="28D1DE0F" w:rsidR="000236E6" w:rsidRDefault="000236E6">
    <w:pPr>
      <w:pStyle w:val="a5"/>
      <w:jc w:val="center"/>
    </w:pPr>
  </w:p>
  <w:p w14:paraId="22BBA711" w14:textId="77777777" w:rsidR="000236E6" w:rsidRDefault="000236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7EA06" w14:textId="77777777" w:rsidR="000236E6" w:rsidRDefault="000236E6">
      <w:r>
        <w:rPr>
          <w:rFonts w:ascii="ＭＳ 明朝"/>
          <w:sz w:val="2"/>
          <w:szCs w:val="2"/>
        </w:rPr>
        <w:continuationSeparator/>
      </w:r>
    </w:p>
  </w:footnote>
  <w:footnote w:type="continuationSeparator" w:id="0">
    <w:p w14:paraId="7735073C" w14:textId="77777777" w:rsidR="000236E6" w:rsidRDefault="00023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CC853" w14:textId="77777777" w:rsidR="000236E6" w:rsidRDefault="000236E6">
    <w:pPr>
      <w:pStyle w:val="a3"/>
    </w:pPr>
  </w:p>
  <w:p w14:paraId="0F6DE080" w14:textId="77777777" w:rsidR="000236E6" w:rsidRDefault="000236E6" w:rsidP="00F00796">
    <w:pPr>
      <w:pStyle w:val="a3"/>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7E80" w14:textId="354BEF90" w:rsidR="000236E6" w:rsidRPr="00387751" w:rsidRDefault="000236E6" w:rsidP="004C2D27">
    <w:pPr>
      <w:pStyle w:val="a3"/>
      <w:tabs>
        <w:tab w:val="left" w:pos="2510"/>
        <w:tab w:val="right" w:pos="9638"/>
      </w:tabs>
      <w:jc w:val="left"/>
      <w:rPr>
        <w:szCs w:val="21"/>
      </w:rPr>
    </w:pPr>
    <w:r>
      <w:rPr>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1932"/>
    <w:multiLevelType w:val="hybridMultilevel"/>
    <w:tmpl w:val="EBA23E48"/>
    <w:lvl w:ilvl="0" w:tplc="94F27A72">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5E6B5B"/>
    <w:multiLevelType w:val="hybridMultilevel"/>
    <w:tmpl w:val="D8D038DA"/>
    <w:lvl w:ilvl="0" w:tplc="DF94D228">
      <w:start w:val="1"/>
      <w:numFmt w:val="bullet"/>
      <w:lvlText w:val="・"/>
      <w:lvlJc w:val="left"/>
      <w:pPr>
        <w:ind w:left="842" w:hanging="360"/>
      </w:pPr>
      <w:rPr>
        <w:rFonts w:ascii="ＭＳ ゴシック" w:eastAsia="ＭＳ ゴシック" w:hAnsi="ＭＳ ゴシック"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 w15:restartNumberingAfterBreak="0">
    <w:nsid w:val="2B702FD6"/>
    <w:multiLevelType w:val="hybridMultilevel"/>
    <w:tmpl w:val="B5BC5EAA"/>
    <w:lvl w:ilvl="0" w:tplc="5554FFEC">
      <w:start w:val="1"/>
      <w:numFmt w:val="decimalEnclosedCircle"/>
      <w:lvlText w:val="%1"/>
      <w:lvlJc w:val="left"/>
      <w:pPr>
        <w:ind w:left="900" w:hanging="360"/>
      </w:pPr>
      <w:rPr>
        <w:rFonts w:cs="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2D0B297B"/>
    <w:multiLevelType w:val="hybridMultilevel"/>
    <w:tmpl w:val="E332B458"/>
    <w:lvl w:ilvl="0" w:tplc="4BFC8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0F3431"/>
    <w:multiLevelType w:val="hybridMultilevel"/>
    <w:tmpl w:val="F0E4DBFC"/>
    <w:lvl w:ilvl="0" w:tplc="7486BD9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E4740F"/>
    <w:multiLevelType w:val="hybridMultilevel"/>
    <w:tmpl w:val="A8B6C416"/>
    <w:lvl w:ilvl="0" w:tplc="A3F47986">
      <w:numFmt w:val="bullet"/>
      <w:lvlText w:val="※"/>
      <w:lvlJc w:val="left"/>
      <w:pPr>
        <w:ind w:left="600" w:hanging="360"/>
      </w:pPr>
      <w:rPr>
        <w:rFonts w:ascii="ＭＳ ゴシック" w:eastAsia="ＭＳ ゴシック" w:hAnsi="ＭＳ 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A027A7C"/>
    <w:multiLevelType w:val="hybridMultilevel"/>
    <w:tmpl w:val="BC2A192C"/>
    <w:lvl w:ilvl="0" w:tplc="AA9C9D94">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C34E90"/>
    <w:multiLevelType w:val="hybridMultilevel"/>
    <w:tmpl w:val="47FE3FD8"/>
    <w:lvl w:ilvl="0" w:tplc="A138614E">
      <w:start w:val="3"/>
      <w:numFmt w:val="bullet"/>
      <w:lvlText w:val="-"/>
      <w:lvlJc w:val="left"/>
      <w:pPr>
        <w:ind w:left="4800" w:hanging="360"/>
      </w:pPr>
      <w:rPr>
        <w:rFonts w:ascii="Times New Roman" w:eastAsia="ＭＳ 明朝" w:hAnsi="Times New Roman" w:cs="Times New Roman" w:hint="default"/>
      </w:rPr>
    </w:lvl>
    <w:lvl w:ilvl="1" w:tplc="0409000B" w:tentative="1">
      <w:start w:val="1"/>
      <w:numFmt w:val="bullet"/>
      <w:lvlText w:val=""/>
      <w:lvlJc w:val="left"/>
      <w:pPr>
        <w:ind w:left="5280" w:hanging="420"/>
      </w:pPr>
      <w:rPr>
        <w:rFonts w:ascii="Wingdings" w:hAnsi="Wingdings" w:hint="default"/>
      </w:rPr>
    </w:lvl>
    <w:lvl w:ilvl="2" w:tplc="0409000D" w:tentative="1">
      <w:start w:val="1"/>
      <w:numFmt w:val="bullet"/>
      <w:lvlText w:val=""/>
      <w:lvlJc w:val="left"/>
      <w:pPr>
        <w:ind w:left="5700" w:hanging="420"/>
      </w:pPr>
      <w:rPr>
        <w:rFonts w:ascii="Wingdings" w:hAnsi="Wingdings" w:hint="default"/>
      </w:rPr>
    </w:lvl>
    <w:lvl w:ilvl="3" w:tplc="04090001" w:tentative="1">
      <w:start w:val="1"/>
      <w:numFmt w:val="bullet"/>
      <w:lvlText w:val=""/>
      <w:lvlJc w:val="left"/>
      <w:pPr>
        <w:ind w:left="6120" w:hanging="420"/>
      </w:pPr>
      <w:rPr>
        <w:rFonts w:ascii="Wingdings" w:hAnsi="Wingdings" w:hint="default"/>
      </w:rPr>
    </w:lvl>
    <w:lvl w:ilvl="4" w:tplc="0409000B" w:tentative="1">
      <w:start w:val="1"/>
      <w:numFmt w:val="bullet"/>
      <w:lvlText w:val=""/>
      <w:lvlJc w:val="left"/>
      <w:pPr>
        <w:ind w:left="6540" w:hanging="420"/>
      </w:pPr>
      <w:rPr>
        <w:rFonts w:ascii="Wingdings" w:hAnsi="Wingdings" w:hint="default"/>
      </w:rPr>
    </w:lvl>
    <w:lvl w:ilvl="5" w:tplc="0409000D" w:tentative="1">
      <w:start w:val="1"/>
      <w:numFmt w:val="bullet"/>
      <w:lvlText w:val=""/>
      <w:lvlJc w:val="left"/>
      <w:pPr>
        <w:ind w:left="6960" w:hanging="420"/>
      </w:pPr>
      <w:rPr>
        <w:rFonts w:ascii="Wingdings" w:hAnsi="Wingdings" w:hint="default"/>
      </w:rPr>
    </w:lvl>
    <w:lvl w:ilvl="6" w:tplc="04090001" w:tentative="1">
      <w:start w:val="1"/>
      <w:numFmt w:val="bullet"/>
      <w:lvlText w:val=""/>
      <w:lvlJc w:val="left"/>
      <w:pPr>
        <w:ind w:left="7380" w:hanging="420"/>
      </w:pPr>
      <w:rPr>
        <w:rFonts w:ascii="Wingdings" w:hAnsi="Wingdings" w:hint="default"/>
      </w:rPr>
    </w:lvl>
    <w:lvl w:ilvl="7" w:tplc="0409000B" w:tentative="1">
      <w:start w:val="1"/>
      <w:numFmt w:val="bullet"/>
      <w:lvlText w:val=""/>
      <w:lvlJc w:val="left"/>
      <w:pPr>
        <w:ind w:left="7800" w:hanging="420"/>
      </w:pPr>
      <w:rPr>
        <w:rFonts w:ascii="Wingdings" w:hAnsi="Wingdings" w:hint="default"/>
      </w:rPr>
    </w:lvl>
    <w:lvl w:ilvl="8" w:tplc="0409000D" w:tentative="1">
      <w:start w:val="1"/>
      <w:numFmt w:val="bullet"/>
      <w:lvlText w:val=""/>
      <w:lvlJc w:val="left"/>
      <w:pPr>
        <w:ind w:left="8220" w:hanging="420"/>
      </w:pPr>
      <w:rPr>
        <w:rFonts w:ascii="Wingdings" w:hAnsi="Wingdings" w:hint="default"/>
      </w:rPr>
    </w:lvl>
  </w:abstractNum>
  <w:abstractNum w:abstractNumId="8" w15:restartNumberingAfterBreak="0">
    <w:nsid w:val="6467157B"/>
    <w:multiLevelType w:val="hybridMultilevel"/>
    <w:tmpl w:val="CA04873C"/>
    <w:lvl w:ilvl="0" w:tplc="0DBA0874">
      <w:start w:val="10"/>
      <w:numFmt w:val="decimalEnclosedCircle"/>
      <w:lvlText w:val="%1"/>
      <w:lvlJc w:val="left"/>
      <w:pPr>
        <w:tabs>
          <w:tab w:val="num" w:pos="360"/>
        </w:tabs>
        <w:ind w:left="360" w:hanging="360"/>
      </w:pPr>
      <w:rPr>
        <w:rFonts w:hint="eastAsia"/>
        <w:w w:val="8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8"/>
  </w:num>
  <w:num w:numId="2">
    <w:abstractNumId w:val="2"/>
  </w:num>
  <w:num w:numId="3">
    <w:abstractNumId w:val="6"/>
  </w:num>
  <w:num w:numId="4">
    <w:abstractNumId w:val="0"/>
  </w:num>
  <w:num w:numId="5">
    <w:abstractNumId w:val="7"/>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98"/>
    <w:rsid w:val="00004C09"/>
    <w:rsid w:val="00007E8D"/>
    <w:rsid w:val="000119AA"/>
    <w:rsid w:val="000236E6"/>
    <w:rsid w:val="00024990"/>
    <w:rsid w:val="00037F74"/>
    <w:rsid w:val="00040170"/>
    <w:rsid w:val="0005584A"/>
    <w:rsid w:val="00056974"/>
    <w:rsid w:val="00061B73"/>
    <w:rsid w:val="00064357"/>
    <w:rsid w:val="000656F7"/>
    <w:rsid w:val="00074723"/>
    <w:rsid w:val="00076A9E"/>
    <w:rsid w:val="0008420D"/>
    <w:rsid w:val="00086C7F"/>
    <w:rsid w:val="0009432C"/>
    <w:rsid w:val="00094C56"/>
    <w:rsid w:val="000A0626"/>
    <w:rsid w:val="000A13FD"/>
    <w:rsid w:val="000A156C"/>
    <w:rsid w:val="000A48B4"/>
    <w:rsid w:val="000B5E00"/>
    <w:rsid w:val="000B69C0"/>
    <w:rsid w:val="000C193A"/>
    <w:rsid w:val="000C30E9"/>
    <w:rsid w:val="000D2CE2"/>
    <w:rsid w:val="000D4C68"/>
    <w:rsid w:val="000F5B6B"/>
    <w:rsid w:val="00121109"/>
    <w:rsid w:val="00123BF6"/>
    <w:rsid w:val="00127DA8"/>
    <w:rsid w:val="00133BB5"/>
    <w:rsid w:val="001354D9"/>
    <w:rsid w:val="00137DAA"/>
    <w:rsid w:val="00142450"/>
    <w:rsid w:val="00145E49"/>
    <w:rsid w:val="00147D75"/>
    <w:rsid w:val="001516DC"/>
    <w:rsid w:val="00165EDC"/>
    <w:rsid w:val="00170831"/>
    <w:rsid w:val="001740CE"/>
    <w:rsid w:val="00185EF8"/>
    <w:rsid w:val="00191D85"/>
    <w:rsid w:val="00193B21"/>
    <w:rsid w:val="001B30D4"/>
    <w:rsid w:val="001B7643"/>
    <w:rsid w:val="001B7745"/>
    <w:rsid w:val="001D02E9"/>
    <w:rsid w:val="001E1A09"/>
    <w:rsid w:val="001F50A6"/>
    <w:rsid w:val="002061F6"/>
    <w:rsid w:val="00230315"/>
    <w:rsid w:val="002307E9"/>
    <w:rsid w:val="00240CF0"/>
    <w:rsid w:val="00243EB1"/>
    <w:rsid w:val="002450B6"/>
    <w:rsid w:val="00246B32"/>
    <w:rsid w:val="00247F5D"/>
    <w:rsid w:val="00254D79"/>
    <w:rsid w:val="00284A91"/>
    <w:rsid w:val="00290381"/>
    <w:rsid w:val="002A07FF"/>
    <w:rsid w:val="002A0B45"/>
    <w:rsid w:val="002A3482"/>
    <w:rsid w:val="002B64FA"/>
    <w:rsid w:val="002C1FD2"/>
    <w:rsid w:val="002D1504"/>
    <w:rsid w:val="002D6D4F"/>
    <w:rsid w:val="002E5003"/>
    <w:rsid w:val="002F0171"/>
    <w:rsid w:val="002F31FC"/>
    <w:rsid w:val="002F7C84"/>
    <w:rsid w:val="00314948"/>
    <w:rsid w:val="00322B82"/>
    <w:rsid w:val="00322FAF"/>
    <w:rsid w:val="00330986"/>
    <w:rsid w:val="0033222E"/>
    <w:rsid w:val="003373C9"/>
    <w:rsid w:val="00344CEF"/>
    <w:rsid w:val="00350993"/>
    <w:rsid w:val="00354073"/>
    <w:rsid w:val="00365A1C"/>
    <w:rsid w:val="00367082"/>
    <w:rsid w:val="00377C20"/>
    <w:rsid w:val="003828FE"/>
    <w:rsid w:val="00387751"/>
    <w:rsid w:val="003879B3"/>
    <w:rsid w:val="0039284B"/>
    <w:rsid w:val="00397B0F"/>
    <w:rsid w:val="003A0BA5"/>
    <w:rsid w:val="003A1389"/>
    <w:rsid w:val="003C15DE"/>
    <w:rsid w:val="003E30FE"/>
    <w:rsid w:val="003F0DD0"/>
    <w:rsid w:val="003F4140"/>
    <w:rsid w:val="003F6E32"/>
    <w:rsid w:val="003F73D9"/>
    <w:rsid w:val="00400E19"/>
    <w:rsid w:val="00403728"/>
    <w:rsid w:val="00404C0E"/>
    <w:rsid w:val="004273E4"/>
    <w:rsid w:val="00432D80"/>
    <w:rsid w:val="00436BC1"/>
    <w:rsid w:val="0044379C"/>
    <w:rsid w:val="00445E8A"/>
    <w:rsid w:val="00470492"/>
    <w:rsid w:val="0047078F"/>
    <w:rsid w:val="004855CF"/>
    <w:rsid w:val="00491C88"/>
    <w:rsid w:val="00495EE5"/>
    <w:rsid w:val="004A37E3"/>
    <w:rsid w:val="004A4850"/>
    <w:rsid w:val="004A572E"/>
    <w:rsid w:val="004B3348"/>
    <w:rsid w:val="004C2D27"/>
    <w:rsid w:val="004C667F"/>
    <w:rsid w:val="004C76BD"/>
    <w:rsid w:val="004C7CC6"/>
    <w:rsid w:val="004D4F0E"/>
    <w:rsid w:val="004D79CA"/>
    <w:rsid w:val="004E4640"/>
    <w:rsid w:val="004F1357"/>
    <w:rsid w:val="00504017"/>
    <w:rsid w:val="00505C63"/>
    <w:rsid w:val="005154FA"/>
    <w:rsid w:val="005216D0"/>
    <w:rsid w:val="00524C7F"/>
    <w:rsid w:val="005461D6"/>
    <w:rsid w:val="00557395"/>
    <w:rsid w:val="005622DD"/>
    <w:rsid w:val="00564976"/>
    <w:rsid w:val="005748F8"/>
    <w:rsid w:val="0058040D"/>
    <w:rsid w:val="00584C2C"/>
    <w:rsid w:val="00593869"/>
    <w:rsid w:val="00593C00"/>
    <w:rsid w:val="005A0233"/>
    <w:rsid w:val="005A50C0"/>
    <w:rsid w:val="005A6700"/>
    <w:rsid w:val="005B07D3"/>
    <w:rsid w:val="005B3963"/>
    <w:rsid w:val="005C6087"/>
    <w:rsid w:val="005C6751"/>
    <w:rsid w:val="005E5051"/>
    <w:rsid w:val="005F67B2"/>
    <w:rsid w:val="005F68B3"/>
    <w:rsid w:val="00605875"/>
    <w:rsid w:val="00606AC5"/>
    <w:rsid w:val="00607CA5"/>
    <w:rsid w:val="0061181E"/>
    <w:rsid w:val="006166D5"/>
    <w:rsid w:val="00624F92"/>
    <w:rsid w:val="00627B1B"/>
    <w:rsid w:val="0063211A"/>
    <w:rsid w:val="006349BB"/>
    <w:rsid w:val="00641A09"/>
    <w:rsid w:val="00645618"/>
    <w:rsid w:val="00647D97"/>
    <w:rsid w:val="006551F3"/>
    <w:rsid w:val="006927DC"/>
    <w:rsid w:val="006A7782"/>
    <w:rsid w:val="006B0B94"/>
    <w:rsid w:val="006B4602"/>
    <w:rsid w:val="006C1F98"/>
    <w:rsid w:val="006C4950"/>
    <w:rsid w:val="006D7DD3"/>
    <w:rsid w:val="006E7161"/>
    <w:rsid w:val="006F38F1"/>
    <w:rsid w:val="00701BF4"/>
    <w:rsid w:val="00737271"/>
    <w:rsid w:val="00753AB3"/>
    <w:rsid w:val="00753BFC"/>
    <w:rsid w:val="00757E5E"/>
    <w:rsid w:val="007602A5"/>
    <w:rsid w:val="0077159F"/>
    <w:rsid w:val="00772F18"/>
    <w:rsid w:val="00773FA8"/>
    <w:rsid w:val="00774A60"/>
    <w:rsid w:val="00784927"/>
    <w:rsid w:val="00795A70"/>
    <w:rsid w:val="00796181"/>
    <w:rsid w:val="00796E19"/>
    <w:rsid w:val="007A2C61"/>
    <w:rsid w:val="007A4709"/>
    <w:rsid w:val="007C1BBC"/>
    <w:rsid w:val="007C3C82"/>
    <w:rsid w:val="007C7F61"/>
    <w:rsid w:val="007D1C95"/>
    <w:rsid w:val="007E0C35"/>
    <w:rsid w:val="007E33DC"/>
    <w:rsid w:val="00810F5F"/>
    <w:rsid w:val="00820185"/>
    <w:rsid w:val="00827EC9"/>
    <w:rsid w:val="0083140E"/>
    <w:rsid w:val="00841D0C"/>
    <w:rsid w:val="00842494"/>
    <w:rsid w:val="00842D12"/>
    <w:rsid w:val="008436FB"/>
    <w:rsid w:val="00851C79"/>
    <w:rsid w:val="00857711"/>
    <w:rsid w:val="00860A6E"/>
    <w:rsid w:val="0086245C"/>
    <w:rsid w:val="008650CE"/>
    <w:rsid w:val="008715B2"/>
    <w:rsid w:val="008849FE"/>
    <w:rsid w:val="008865E2"/>
    <w:rsid w:val="008951E5"/>
    <w:rsid w:val="008A1E07"/>
    <w:rsid w:val="008A4E5A"/>
    <w:rsid w:val="008B1014"/>
    <w:rsid w:val="008B16CE"/>
    <w:rsid w:val="008B256D"/>
    <w:rsid w:val="008D5FDF"/>
    <w:rsid w:val="008D7CDC"/>
    <w:rsid w:val="008E4999"/>
    <w:rsid w:val="008E4D1A"/>
    <w:rsid w:val="008F3358"/>
    <w:rsid w:val="009013CD"/>
    <w:rsid w:val="0090647C"/>
    <w:rsid w:val="009166DD"/>
    <w:rsid w:val="00933B9C"/>
    <w:rsid w:val="009428CE"/>
    <w:rsid w:val="00946A64"/>
    <w:rsid w:val="009553A8"/>
    <w:rsid w:val="00984855"/>
    <w:rsid w:val="00992B52"/>
    <w:rsid w:val="00994C0A"/>
    <w:rsid w:val="00995817"/>
    <w:rsid w:val="009A7CB3"/>
    <w:rsid w:val="009C3D6B"/>
    <w:rsid w:val="009C67C0"/>
    <w:rsid w:val="009C7059"/>
    <w:rsid w:val="009E24F4"/>
    <w:rsid w:val="009E33E1"/>
    <w:rsid w:val="009E63F0"/>
    <w:rsid w:val="009E767B"/>
    <w:rsid w:val="00A00928"/>
    <w:rsid w:val="00A01ADF"/>
    <w:rsid w:val="00A01DD5"/>
    <w:rsid w:val="00A06D87"/>
    <w:rsid w:val="00A25116"/>
    <w:rsid w:val="00A40AE8"/>
    <w:rsid w:val="00A60621"/>
    <w:rsid w:val="00A73B80"/>
    <w:rsid w:val="00A73FFF"/>
    <w:rsid w:val="00A7523A"/>
    <w:rsid w:val="00A81DCB"/>
    <w:rsid w:val="00A82177"/>
    <w:rsid w:val="00A83436"/>
    <w:rsid w:val="00A93C05"/>
    <w:rsid w:val="00A9590F"/>
    <w:rsid w:val="00A96991"/>
    <w:rsid w:val="00AA281D"/>
    <w:rsid w:val="00AC3C80"/>
    <w:rsid w:val="00AC7371"/>
    <w:rsid w:val="00AE3787"/>
    <w:rsid w:val="00AF4CD3"/>
    <w:rsid w:val="00B10CDB"/>
    <w:rsid w:val="00B227C7"/>
    <w:rsid w:val="00B309CB"/>
    <w:rsid w:val="00B34FBB"/>
    <w:rsid w:val="00B4019A"/>
    <w:rsid w:val="00B42CA9"/>
    <w:rsid w:val="00B44B3C"/>
    <w:rsid w:val="00B459A2"/>
    <w:rsid w:val="00B50310"/>
    <w:rsid w:val="00B5410A"/>
    <w:rsid w:val="00B64283"/>
    <w:rsid w:val="00B7226B"/>
    <w:rsid w:val="00B76E1F"/>
    <w:rsid w:val="00B800DB"/>
    <w:rsid w:val="00B81656"/>
    <w:rsid w:val="00B82122"/>
    <w:rsid w:val="00B82CC5"/>
    <w:rsid w:val="00B87617"/>
    <w:rsid w:val="00BA099F"/>
    <w:rsid w:val="00BA4440"/>
    <w:rsid w:val="00BA4D48"/>
    <w:rsid w:val="00BA7034"/>
    <w:rsid w:val="00BA7C08"/>
    <w:rsid w:val="00BB3730"/>
    <w:rsid w:val="00BC0EA1"/>
    <w:rsid w:val="00BC2094"/>
    <w:rsid w:val="00BD0875"/>
    <w:rsid w:val="00BD32B6"/>
    <w:rsid w:val="00BE29F1"/>
    <w:rsid w:val="00BF65CF"/>
    <w:rsid w:val="00C00233"/>
    <w:rsid w:val="00C02CD7"/>
    <w:rsid w:val="00C061F1"/>
    <w:rsid w:val="00C148B0"/>
    <w:rsid w:val="00C1517D"/>
    <w:rsid w:val="00C15E75"/>
    <w:rsid w:val="00C20E05"/>
    <w:rsid w:val="00C21E5C"/>
    <w:rsid w:val="00C22802"/>
    <w:rsid w:val="00C23082"/>
    <w:rsid w:val="00C24BF9"/>
    <w:rsid w:val="00C2524A"/>
    <w:rsid w:val="00C55B98"/>
    <w:rsid w:val="00C707CE"/>
    <w:rsid w:val="00C71190"/>
    <w:rsid w:val="00C7631B"/>
    <w:rsid w:val="00C8182C"/>
    <w:rsid w:val="00C81D13"/>
    <w:rsid w:val="00CB2E02"/>
    <w:rsid w:val="00CB2E67"/>
    <w:rsid w:val="00CB553B"/>
    <w:rsid w:val="00CB6486"/>
    <w:rsid w:val="00CC4F9C"/>
    <w:rsid w:val="00CC65B1"/>
    <w:rsid w:val="00CD28FE"/>
    <w:rsid w:val="00CD2C8C"/>
    <w:rsid w:val="00CE1FD9"/>
    <w:rsid w:val="00CE386D"/>
    <w:rsid w:val="00CE42EC"/>
    <w:rsid w:val="00D279BB"/>
    <w:rsid w:val="00D3193A"/>
    <w:rsid w:val="00D37466"/>
    <w:rsid w:val="00D40457"/>
    <w:rsid w:val="00D53A89"/>
    <w:rsid w:val="00D64B59"/>
    <w:rsid w:val="00D70252"/>
    <w:rsid w:val="00D86E57"/>
    <w:rsid w:val="00DA1E17"/>
    <w:rsid w:val="00DA4B01"/>
    <w:rsid w:val="00DD0BDB"/>
    <w:rsid w:val="00DD1B88"/>
    <w:rsid w:val="00DD4253"/>
    <w:rsid w:val="00DD4BAC"/>
    <w:rsid w:val="00DE1311"/>
    <w:rsid w:val="00DE28CF"/>
    <w:rsid w:val="00DF094E"/>
    <w:rsid w:val="00DF4002"/>
    <w:rsid w:val="00E0479F"/>
    <w:rsid w:val="00E10662"/>
    <w:rsid w:val="00E1509F"/>
    <w:rsid w:val="00E2013B"/>
    <w:rsid w:val="00E40A18"/>
    <w:rsid w:val="00E44057"/>
    <w:rsid w:val="00E46F46"/>
    <w:rsid w:val="00E47518"/>
    <w:rsid w:val="00E4757E"/>
    <w:rsid w:val="00E501D2"/>
    <w:rsid w:val="00E67C9E"/>
    <w:rsid w:val="00E70E43"/>
    <w:rsid w:val="00E92A00"/>
    <w:rsid w:val="00E973BF"/>
    <w:rsid w:val="00EA6A5D"/>
    <w:rsid w:val="00EA7CA3"/>
    <w:rsid w:val="00EB2564"/>
    <w:rsid w:val="00EB735F"/>
    <w:rsid w:val="00EC6CFE"/>
    <w:rsid w:val="00ED507F"/>
    <w:rsid w:val="00ED6A0F"/>
    <w:rsid w:val="00EE4985"/>
    <w:rsid w:val="00F00796"/>
    <w:rsid w:val="00F04B25"/>
    <w:rsid w:val="00F06211"/>
    <w:rsid w:val="00F13102"/>
    <w:rsid w:val="00F20C9C"/>
    <w:rsid w:val="00F22AD1"/>
    <w:rsid w:val="00F247AD"/>
    <w:rsid w:val="00F24A29"/>
    <w:rsid w:val="00F350EA"/>
    <w:rsid w:val="00F40729"/>
    <w:rsid w:val="00F42114"/>
    <w:rsid w:val="00F71313"/>
    <w:rsid w:val="00F81AB4"/>
    <w:rsid w:val="00F95436"/>
    <w:rsid w:val="00F96225"/>
    <w:rsid w:val="00FB209B"/>
    <w:rsid w:val="00FB4B8A"/>
    <w:rsid w:val="00FC0A78"/>
    <w:rsid w:val="00FC2021"/>
    <w:rsid w:val="00FE3DD4"/>
    <w:rsid w:val="00FE44ED"/>
    <w:rsid w:val="00FE6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39A1D0DE"/>
  <w15:docId w15:val="{EE293240-6417-4B9F-9228-2B32B78F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1F3"/>
    <w:pPr>
      <w:widowControl w:val="0"/>
      <w:overflowPunct w:val="0"/>
      <w:adjustRightInd w:val="0"/>
      <w:jc w:val="both"/>
      <w:textAlignment w:val="baseline"/>
    </w:pPr>
    <w:rPr>
      <w:kern w:val="0"/>
      <w:sz w:val="24"/>
      <w:szCs w:val="24"/>
    </w:rPr>
  </w:style>
  <w:style w:type="paragraph" w:styleId="1">
    <w:name w:val="heading 1"/>
    <w:basedOn w:val="a"/>
    <w:next w:val="a"/>
    <w:link w:val="10"/>
    <w:qFormat/>
    <w:locked/>
    <w:rsid w:val="00ED6A0F"/>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42EC"/>
    <w:pPr>
      <w:tabs>
        <w:tab w:val="center" w:pos="4252"/>
        <w:tab w:val="right" w:pos="8504"/>
      </w:tabs>
      <w:snapToGrid w:val="0"/>
    </w:pPr>
  </w:style>
  <w:style w:type="character" w:customStyle="1" w:styleId="a4">
    <w:name w:val="ヘッダー (文字)"/>
    <w:basedOn w:val="a0"/>
    <w:link w:val="a3"/>
    <w:uiPriority w:val="99"/>
    <w:locked/>
    <w:rsid w:val="00CE42EC"/>
    <w:rPr>
      <w:kern w:val="0"/>
      <w:sz w:val="24"/>
      <w:szCs w:val="24"/>
    </w:rPr>
  </w:style>
  <w:style w:type="paragraph" w:styleId="a5">
    <w:name w:val="footer"/>
    <w:basedOn w:val="a"/>
    <w:link w:val="a6"/>
    <w:uiPriority w:val="99"/>
    <w:rsid w:val="00CE42EC"/>
    <w:pPr>
      <w:tabs>
        <w:tab w:val="center" w:pos="4252"/>
        <w:tab w:val="right" w:pos="8504"/>
      </w:tabs>
      <w:snapToGrid w:val="0"/>
    </w:pPr>
  </w:style>
  <w:style w:type="character" w:customStyle="1" w:styleId="a6">
    <w:name w:val="フッター (文字)"/>
    <w:basedOn w:val="a0"/>
    <w:link w:val="a5"/>
    <w:uiPriority w:val="99"/>
    <w:locked/>
    <w:rsid w:val="00CE42EC"/>
    <w:rPr>
      <w:kern w:val="0"/>
      <w:sz w:val="24"/>
      <w:szCs w:val="24"/>
    </w:rPr>
  </w:style>
  <w:style w:type="paragraph" w:styleId="a7">
    <w:name w:val="Balloon Text"/>
    <w:basedOn w:val="a"/>
    <w:link w:val="a8"/>
    <w:uiPriority w:val="99"/>
    <w:semiHidden/>
    <w:rsid w:val="0039284B"/>
    <w:rPr>
      <w:rFonts w:ascii="Arial" w:eastAsia="ＭＳ ゴシック" w:hAnsi="Arial" w:cs="Arial"/>
      <w:sz w:val="18"/>
      <w:szCs w:val="18"/>
    </w:rPr>
  </w:style>
  <w:style w:type="character" w:customStyle="1" w:styleId="a8">
    <w:name w:val="吹き出し (文字)"/>
    <w:basedOn w:val="a0"/>
    <w:link w:val="a7"/>
    <w:uiPriority w:val="99"/>
    <w:semiHidden/>
    <w:rsid w:val="006551F3"/>
    <w:rPr>
      <w:rFonts w:asciiTheme="majorHAnsi" w:eastAsiaTheme="majorEastAsia" w:hAnsiTheme="majorHAnsi" w:cstheme="majorBidi"/>
      <w:kern w:val="0"/>
      <w:sz w:val="18"/>
      <w:szCs w:val="18"/>
    </w:rPr>
  </w:style>
  <w:style w:type="paragraph" w:styleId="a9">
    <w:name w:val="List Paragraph"/>
    <w:basedOn w:val="a"/>
    <w:uiPriority w:val="34"/>
    <w:qFormat/>
    <w:rsid w:val="009E63F0"/>
    <w:pPr>
      <w:ind w:leftChars="400" w:left="840"/>
    </w:pPr>
  </w:style>
  <w:style w:type="paragraph" w:styleId="aa">
    <w:name w:val="Body Text Indent"/>
    <w:basedOn w:val="a"/>
    <w:link w:val="ab"/>
    <w:uiPriority w:val="99"/>
    <w:unhideWhenUsed/>
    <w:rsid w:val="00254D79"/>
    <w:pPr>
      <w:adjustRightInd/>
      <w:spacing w:line="298" w:lineRule="exact"/>
      <w:ind w:left="851" w:hanging="851"/>
    </w:pPr>
    <w:rPr>
      <w:rFonts w:ascii="ＭＳ 明朝" w:cs="ＭＳ 明朝"/>
    </w:rPr>
  </w:style>
  <w:style w:type="character" w:customStyle="1" w:styleId="ab">
    <w:name w:val="本文インデント (文字)"/>
    <w:basedOn w:val="a0"/>
    <w:link w:val="aa"/>
    <w:uiPriority w:val="99"/>
    <w:rsid w:val="00254D79"/>
    <w:rPr>
      <w:rFonts w:ascii="ＭＳ 明朝" w:cs="ＭＳ 明朝"/>
      <w:kern w:val="0"/>
      <w:sz w:val="24"/>
      <w:szCs w:val="24"/>
    </w:rPr>
  </w:style>
  <w:style w:type="character" w:customStyle="1" w:styleId="10">
    <w:name w:val="見出し 1 (文字)"/>
    <w:basedOn w:val="a0"/>
    <w:link w:val="1"/>
    <w:rsid w:val="00ED6A0F"/>
    <w:rPr>
      <w:rFonts w:asciiTheme="majorHAnsi" w:eastAsiaTheme="majorEastAsia" w:hAnsiTheme="majorHAnsi" w:cstheme="majorBidi"/>
      <w:kern w:val="0"/>
      <w:sz w:val="24"/>
      <w:szCs w:val="24"/>
    </w:rPr>
  </w:style>
  <w:style w:type="paragraph" w:styleId="3">
    <w:name w:val="Body Text Indent 3"/>
    <w:basedOn w:val="a"/>
    <w:link w:val="30"/>
    <w:uiPriority w:val="99"/>
    <w:semiHidden/>
    <w:unhideWhenUsed/>
    <w:rsid w:val="00ED6A0F"/>
    <w:pPr>
      <w:ind w:leftChars="400" w:left="851"/>
    </w:pPr>
    <w:rPr>
      <w:sz w:val="16"/>
      <w:szCs w:val="16"/>
    </w:rPr>
  </w:style>
  <w:style w:type="character" w:customStyle="1" w:styleId="30">
    <w:name w:val="本文インデント 3 (文字)"/>
    <w:basedOn w:val="a0"/>
    <w:link w:val="3"/>
    <w:uiPriority w:val="99"/>
    <w:semiHidden/>
    <w:rsid w:val="00ED6A0F"/>
    <w:rPr>
      <w:kern w:val="0"/>
      <w:sz w:val="16"/>
      <w:szCs w:val="16"/>
    </w:rPr>
  </w:style>
  <w:style w:type="paragraph" w:styleId="2">
    <w:name w:val="Body Text Indent 2"/>
    <w:basedOn w:val="a"/>
    <w:link w:val="20"/>
    <w:uiPriority w:val="99"/>
    <w:unhideWhenUsed/>
    <w:rsid w:val="00A60621"/>
    <w:pPr>
      <w:adjustRightInd/>
      <w:spacing w:line="298" w:lineRule="exact"/>
      <w:ind w:leftChars="200" w:left="822" w:hangingChars="100" w:hanging="274"/>
    </w:pPr>
    <w:rPr>
      <w:rFonts w:ascii="ＭＳ 明朝" w:cs="ＭＳ 明朝"/>
    </w:rPr>
  </w:style>
  <w:style w:type="character" w:customStyle="1" w:styleId="20">
    <w:name w:val="本文インデント 2 (文字)"/>
    <w:basedOn w:val="a0"/>
    <w:link w:val="2"/>
    <w:uiPriority w:val="99"/>
    <w:rsid w:val="00A60621"/>
    <w:rPr>
      <w:rFonts w:ascii="ＭＳ 明朝" w:cs="ＭＳ 明朝"/>
      <w:kern w:val="0"/>
      <w:sz w:val="24"/>
      <w:szCs w:val="24"/>
    </w:rPr>
  </w:style>
  <w:style w:type="table" w:styleId="ac">
    <w:name w:val="Table Grid"/>
    <w:basedOn w:val="a1"/>
    <w:uiPriority w:val="39"/>
    <w:locked/>
    <w:rsid w:val="004855C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unhideWhenUsed/>
    <w:rsid w:val="00C02CD7"/>
    <w:pPr>
      <w:spacing w:line="480" w:lineRule="auto"/>
    </w:pPr>
  </w:style>
  <w:style w:type="character" w:customStyle="1" w:styleId="22">
    <w:name w:val="本文 2 (文字)"/>
    <w:basedOn w:val="a0"/>
    <w:link w:val="21"/>
    <w:uiPriority w:val="99"/>
    <w:rsid w:val="00C02CD7"/>
    <w:rPr>
      <w:kern w:val="0"/>
      <w:sz w:val="24"/>
      <w:szCs w:val="24"/>
    </w:rPr>
  </w:style>
  <w:style w:type="paragraph" w:styleId="ad">
    <w:name w:val="Revision"/>
    <w:hidden/>
    <w:uiPriority w:val="99"/>
    <w:semiHidden/>
    <w:rsid w:val="00F13102"/>
    <w:rPr>
      <w:rFonts w:ascii="ＭＳ 明朝" w:hAnsi="ＭＳ 明朝" w:cs="ＭＳ 明朝"/>
      <w:color w:val="000000"/>
      <w:kern w:val="0"/>
      <w:sz w:val="22"/>
    </w:rPr>
  </w:style>
  <w:style w:type="paragraph" w:styleId="ae">
    <w:name w:val="Body Text"/>
    <w:basedOn w:val="a"/>
    <w:link w:val="af"/>
    <w:uiPriority w:val="99"/>
    <w:unhideWhenUsed/>
    <w:rsid w:val="004A37E3"/>
    <w:pPr>
      <w:adjustRightInd/>
      <w:spacing w:line="0" w:lineRule="atLeast"/>
      <w:jc w:val="left"/>
    </w:pPr>
    <w:rPr>
      <w:rFonts w:asciiTheme="minorEastAsia" w:eastAsiaTheme="minorEastAsia" w:hAnsiTheme="minorEastAsia" w:cs="ＪＳゴシック"/>
      <w:bCs/>
      <w:sz w:val="22"/>
      <w:szCs w:val="22"/>
    </w:rPr>
  </w:style>
  <w:style w:type="character" w:customStyle="1" w:styleId="af">
    <w:name w:val="本文 (文字)"/>
    <w:basedOn w:val="a0"/>
    <w:link w:val="ae"/>
    <w:uiPriority w:val="99"/>
    <w:rsid w:val="004A37E3"/>
    <w:rPr>
      <w:rFonts w:asciiTheme="minorEastAsia" w:eastAsiaTheme="minorEastAsia" w:hAnsiTheme="minorEastAsia" w:cs="ＪＳゴシック"/>
      <w:bCs/>
      <w:kern w:val="0"/>
      <w:sz w:val="22"/>
    </w:rPr>
  </w:style>
  <w:style w:type="table" w:customStyle="1" w:styleId="11">
    <w:name w:val="表 (格子)1"/>
    <w:basedOn w:val="a1"/>
    <w:uiPriority w:val="39"/>
    <w:rsid w:val="00377C20"/>
    <w:rPr>
      <w:rFonts w:asciiTheme="minorHAnsi" w:eastAsiaTheme="minorEastAsia"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E67C9E"/>
    <w:pPr>
      <w:jc w:val="center"/>
    </w:pPr>
    <w:rPr>
      <w:rFonts w:asciiTheme="majorEastAsia" w:eastAsiaTheme="majorEastAsia" w:hAnsiTheme="majorEastAsia"/>
    </w:rPr>
  </w:style>
  <w:style w:type="character" w:customStyle="1" w:styleId="af1">
    <w:name w:val="記 (文字)"/>
    <w:basedOn w:val="a0"/>
    <w:link w:val="af0"/>
    <w:uiPriority w:val="99"/>
    <w:rsid w:val="00E67C9E"/>
    <w:rPr>
      <w:rFonts w:asciiTheme="majorEastAsia" w:eastAsiaTheme="majorEastAsia" w:hAnsiTheme="majorEastAsia"/>
      <w:kern w:val="0"/>
      <w:sz w:val="24"/>
      <w:szCs w:val="24"/>
    </w:rPr>
  </w:style>
  <w:style w:type="paragraph" w:styleId="af2">
    <w:name w:val="Closing"/>
    <w:basedOn w:val="a"/>
    <w:link w:val="af3"/>
    <w:uiPriority w:val="99"/>
    <w:unhideWhenUsed/>
    <w:rsid w:val="00E67C9E"/>
    <w:pPr>
      <w:jc w:val="right"/>
    </w:pPr>
    <w:rPr>
      <w:rFonts w:asciiTheme="majorEastAsia" w:eastAsiaTheme="majorEastAsia" w:hAnsiTheme="majorEastAsia"/>
    </w:rPr>
  </w:style>
  <w:style w:type="character" w:customStyle="1" w:styleId="af3">
    <w:name w:val="結語 (文字)"/>
    <w:basedOn w:val="a0"/>
    <w:link w:val="af2"/>
    <w:uiPriority w:val="99"/>
    <w:rsid w:val="00E67C9E"/>
    <w:rPr>
      <w:rFonts w:asciiTheme="majorEastAsia" w:eastAsiaTheme="majorEastAsia" w:hAnsiTheme="major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70118">
      <w:bodyDiv w:val="1"/>
      <w:marLeft w:val="0"/>
      <w:marRight w:val="0"/>
      <w:marTop w:val="0"/>
      <w:marBottom w:val="0"/>
      <w:divBdr>
        <w:top w:val="none" w:sz="0" w:space="0" w:color="auto"/>
        <w:left w:val="none" w:sz="0" w:space="0" w:color="auto"/>
        <w:bottom w:val="none" w:sz="0" w:space="0" w:color="auto"/>
        <w:right w:val="none" w:sz="0" w:space="0" w:color="auto"/>
      </w:divBdr>
    </w:div>
    <w:div w:id="804587741">
      <w:bodyDiv w:val="1"/>
      <w:marLeft w:val="0"/>
      <w:marRight w:val="0"/>
      <w:marTop w:val="0"/>
      <w:marBottom w:val="0"/>
      <w:divBdr>
        <w:top w:val="none" w:sz="0" w:space="0" w:color="auto"/>
        <w:left w:val="none" w:sz="0" w:space="0" w:color="auto"/>
        <w:bottom w:val="none" w:sz="0" w:space="0" w:color="auto"/>
        <w:right w:val="none" w:sz="0" w:space="0" w:color="auto"/>
      </w:divBdr>
    </w:div>
    <w:div w:id="909195054">
      <w:bodyDiv w:val="1"/>
      <w:marLeft w:val="0"/>
      <w:marRight w:val="0"/>
      <w:marTop w:val="0"/>
      <w:marBottom w:val="0"/>
      <w:divBdr>
        <w:top w:val="none" w:sz="0" w:space="0" w:color="auto"/>
        <w:left w:val="none" w:sz="0" w:space="0" w:color="auto"/>
        <w:bottom w:val="none" w:sz="0" w:space="0" w:color="auto"/>
        <w:right w:val="none" w:sz="0" w:space="0" w:color="auto"/>
      </w:divBdr>
    </w:div>
    <w:div w:id="1232160240">
      <w:bodyDiv w:val="1"/>
      <w:marLeft w:val="0"/>
      <w:marRight w:val="0"/>
      <w:marTop w:val="0"/>
      <w:marBottom w:val="0"/>
      <w:divBdr>
        <w:top w:val="none" w:sz="0" w:space="0" w:color="auto"/>
        <w:left w:val="none" w:sz="0" w:space="0" w:color="auto"/>
        <w:bottom w:val="none" w:sz="0" w:space="0" w:color="auto"/>
        <w:right w:val="none" w:sz="0" w:space="0" w:color="auto"/>
      </w:divBdr>
    </w:div>
    <w:div w:id="1237517542">
      <w:marLeft w:val="0"/>
      <w:marRight w:val="0"/>
      <w:marTop w:val="0"/>
      <w:marBottom w:val="0"/>
      <w:divBdr>
        <w:top w:val="none" w:sz="0" w:space="0" w:color="auto"/>
        <w:left w:val="none" w:sz="0" w:space="0" w:color="auto"/>
        <w:bottom w:val="none" w:sz="0" w:space="0" w:color="auto"/>
        <w:right w:val="none" w:sz="0" w:space="0" w:color="auto"/>
      </w:divBdr>
    </w:div>
    <w:div w:id="1248923398">
      <w:bodyDiv w:val="1"/>
      <w:marLeft w:val="0"/>
      <w:marRight w:val="0"/>
      <w:marTop w:val="0"/>
      <w:marBottom w:val="0"/>
      <w:divBdr>
        <w:top w:val="none" w:sz="0" w:space="0" w:color="auto"/>
        <w:left w:val="none" w:sz="0" w:space="0" w:color="auto"/>
        <w:bottom w:val="none" w:sz="0" w:space="0" w:color="auto"/>
        <w:right w:val="none" w:sz="0" w:space="0" w:color="auto"/>
      </w:divBdr>
    </w:div>
    <w:div w:id="13790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5B97E9EC636424EBBC857AC1F50129C" ma:contentTypeVersion="11" ma:contentTypeDescription="" ma:contentTypeScope="" ma:versionID="7dec61815b58186b7d1c52b7b81a50cf">
  <xsd:schema xmlns:xsd="http://www.w3.org/2001/XMLSchema" xmlns:p="http://schemas.microsoft.com/office/2006/metadata/properties" xmlns:ns2="8B97BE19-CDDD-400E-817A-CFDD13F7EC12" xmlns:ns3="524b5a86-27a4-4c21-aff1-70cbe9bbc688" targetNamespace="http://schemas.microsoft.com/office/2006/metadata/properties" ma:root="true" ma:fieldsID="60fe58943d9c93083a34a4fe42d6b1bb" ns2:_="" ns3:_="">
    <xsd:import namespace="8B97BE19-CDDD-400E-817A-CFDD13F7EC12"/>
    <xsd:import namespace="524b5a86-27a4-4c21-aff1-70cbe9bbc68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24b5a86-27a4-4c21-aff1-70cbe9bbc68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599BF-CD4C-45F1-B0FF-E74DC8630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24b5a86-27a4-4c21-aff1-70cbe9bbc68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BE969FE-E2AD-44B8-900A-420384B92BC3}">
  <ds:schemaRef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2006/metadata/properties"/>
    <ds:schemaRef ds:uri="524b5a86-27a4-4c21-aff1-70cbe9bbc688"/>
    <ds:schemaRef ds:uri="8B97BE19-CDDD-400E-817A-CFDD13F7EC12"/>
  </ds:schemaRefs>
</ds:datastoreItem>
</file>

<file path=customXml/itemProps3.xml><?xml version="1.0" encoding="utf-8"?>
<ds:datastoreItem xmlns:ds="http://schemas.openxmlformats.org/officeDocument/2006/customXml" ds:itemID="{CAE826FE-B962-41C4-80B3-E28FFE9BE0EB}">
  <ds:schemaRefs>
    <ds:schemaRef ds:uri="http://schemas.microsoft.com/sharepoint/v3/contenttype/forms"/>
  </ds:schemaRefs>
</ds:datastoreItem>
</file>

<file path=customXml/itemProps4.xml><?xml version="1.0" encoding="utf-8"?>
<ds:datastoreItem xmlns:ds="http://schemas.openxmlformats.org/officeDocument/2006/customXml" ds:itemID="{969F86F5-53A1-4107-82E1-F2AAC898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A1DA8949</Template>
  <TotalTime>794</TotalTime>
  <Pages>1</Pages>
  <Words>206</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平成19年(2007年)能登半島地震における住宅の応急修理実施要領</vt:lpstr>
    </vt:vector>
  </TitlesOfParts>
  <Company>厚生労働省</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平成19年(2007年)能登半島地震における住宅の応急修理実施要領</dc:title>
  <dc:creator>厚生労働省本省</dc:creator>
  <cp:lastModifiedBy>小松 慶彦</cp:lastModifiedBy>
  <cp:revision>52</cp:revision>
  <cp:lastPrinted>2020-07-16T06:00:00Z</cp:lastPrinted>
  <dcterms:created xsi:type="dcterms:W3CDTF">2020-07-09T04:23:00Z</dcterms:created>
  <dcterms:modified xsi:type="dcterms:W3CDTF">2020-07-29T02:08:00Z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