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BA" w:rsidRDefault="001141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5020" wp14:editId="3B30A548">
                <wp:simplePos x="0" y="0"/>
                <wp:positionH relativeFrom="column">
                  <wp:posOffset>-3810</wp:posOffset>
                </wp:positionH>
                <wp:positionV relativeFrom="paragraph">
                  <wp:posOffset>-612774</wp:posOffset>
                </wp:positionV>
                <wp:extent cx="5324475" cy="1257300"/>
                <wp:effectExtent l="0" t="0" r="0" b="0"/>
                <wp:wrapNone/>
                <wp:docPr id="6" name="タイトル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24475" cy="1257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150C" w:rsidRDefault="00C0150C" w:rsidP="001141BA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</w:pPr>
                            <w:r w:rsidRPr="00544D8C">
                              <w:rPr>
                                <w:rFonts w:ascii="HGP創英角ﾎﾟｯﾌﾟ体" w:eastAsia="HGP創英角ﾎﾟｯﾌﾟ体" w:hAnsi="HGP創英角ﾎﾟｯﾌﾟ体" w:cs="+mj-cs" w:hint="eastAsia"/>
                                <w:b/>
                                <w:bCs/>
                                <w:outline/>
                                <w:color w:val="2E74B5" w:themeColor="accent1" w:themeShade="BF"/>
                                <w:kern w:val="24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人吉市</w:t>
                            </w:r>
                            <w:r w:rsidRPr="001141BA">
                              <w:rPr>
                                <w:rFonts w:ascii="HGP創英角ﾎﾟｯﾌﾟ体" w:eastAsia="HGP創英角ﾎﾟｯﾌﾟ体" w:hAnsi="HGP創英角ﾎﾟｯﾌﾟ体" w:cs="+mj-cs" w:hint="eastAsia"/>
                                <w:b/>
                                <w:bCs/>
                                <w:outline/>
                                <w:color w:val="ED7D31"/>
                                <w:kern w:val="24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1141BA">
                              <w:rPr>
                                <w:rFonts w:ascii="HGP創英角ﾎﾟｯﾌﾟ体" w:eastAsia="HGP創英角ﾎﾟｯﾌﾟ体" w:hAnsi="HGP創英角ﾎﾟｯﾌﾟ体" w:cs="+mj-cs" w:hint="eastAsia"/>
                                <w:b/>
                                <w:bCs/>
                                <w:outline/>
                                <w:color w:val="ED7D31"/>
                                <w:kern w:val="24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544D8C">
                              <w:rPr>
                                <w:rFonts w:ascii="HGP創英角ﾎﾟｯﾌﾟ体" w:eastAsia="HGP創英角ﾎﾟｯﾌﾟ体" w:hAnsi="HGP創英角ﾎﾟｯﾌﾟ体" w:cs="+mj-cs" w:hint="eastAsia"/>
                                <w:b/>
                                <w:bCs/>
                                <w:outline/>
                                <w:color w:val="2E74B5" w:themeColor="accent1" w:themeShade="BF"/>
                                <w:kern w:val="24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中学校英語検定チャレンジ</w:t>
                            </w:r>
                            <w:r w:rsidR="00A56F89" w:rsidRPr="00544D8C">
                              <w:rPr>
                                <w:rFonts w:ascii="HGP創英角ﾎﾟｯﾌﾟ体" w:eastAsia="HGP創英角ﾎﾟｯﾌﾟ体" w:hAnsi="HGP創英角ﾎﾟｯﾌﾟ体" w:cs="+mj-cs" w:hint="eastAsia"/>
                                <w:b/>
                                <w:bCs/>
                                <w:outline/>
                                <w:color w:val="2E74B5" w:themeColor="accent1" w:themeShade="BF"/>
                                <w:kern w:val="24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  <w:r w:rsidRPr="00544D8C">
                              <w:rPr>
                                <w:rFonts w:ascii="HGP創英角ﾎﾟｯﾌﾟ体" w:eastAsia="HGP創英角ﾎﾟｯﾌﾟ体" w:hAnsi="HGP創英角ﾎﾟｯﾌﾟ体" w:cs="+mj-cs" w:hint="eastAsia"/>
                                <w:b/>
                                <w:bCs/>
                                <w:outline/>
                                <w:color w:val="2E74B5" w:themeColor="accent1" w:themeShade="BF"/>
                                <w:kern w:val="24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補助</w:t>
                            </w:r>
                            <w:r w:rsidR="00A56F89" w:rsidRPr="00544D8C">
                              <w:rPr>
                                <w:rFonts w:ascii="HGP創英角ﾎﾟｯﾌﾟ体" w:eastAsia="HGP創英角ﾎﾟｯﾌﾟ体" w:hAnsi="HGP創英角ﾎﾟｯﾌﾟ体" w:cs="+mj-cs" w:hint="eastAsia"/>
                                <w:b/>
                                <w:bCs/>
                                <w:outline/>
                                <w:color w:val="2E74B5" w:themeColor="accent1" w:themeShade="BF"/>
                                <w:kern w:val="24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A5020" id="タイトル 5" o:spid="_x0000_s1026" style="position:absolute;left:0;text-align:left;margin-left:-.3pt;margin-top:-48.25pt;width:419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" filled="f" stroked="f">
                <v:path arrowok="t"/>
                <o:lock v:ext="edit" grouping="t"/>
                <v:textbox>
                  <w:txbxContent>
                    <w:p w:rsidR="00C0150C" w:rsidRDefault="00C0150C" w:rsidP="001141BA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</w:pPr>
                      <w:r w:rsidRPr="00544D8C">
                        <w:rPr>
                          <w:rFonts w:ascii="HGP創英角ﾎﾟｯﾌﾟ体" w:eastAsia="HGP創英角ﾎﾟｯﾌﾟ体" w:hAnsi="HGP創英角ﾎﾟｯﾌﾟ体" w:cs="+mj-cs" w:hint="eastAsia"/>
                          <w:b/>
                          <w:bCs/>
                          <w:outline/>
                          <w:color w:val="2E74B5" w:themeColor="accent1" w:themeShade="BF"/>
                          <w:kern w:val="24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人吉市</w:t>
                      </w:r>
                      <w:r w:rsidRPr="001141BA">
                        <w:rPr>
                          <w:rFonts w:ascii="HGP創英角ﾎﾟｯﾌﾟ体" w:eastAsia="HGP創英角ﾎﾟｯﾌﾟ体" w:hAnsi="HGP創英角ﾎﾟｯﾌﾟ体" w:cs="+mj-cs" w:hint="eastAsia"/>
                          <w:b/>
                          <w:bCs/>
                          <w:outline/>
                          <w:color w:val="ED7D31"/>
                          <w:kern w:val="24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1141BA">
                        <w:rPr>
                          <w:rFonts w:ascii="HGP創英角ﾎﾟｯﾌﾟ体" w:eastAsia="HGP創英角ﾎﾟｯﾌﾟ体" w:hAnsi="HGP創英角ﾎﾟｯﾌﾟ体" w:cs="+mj-cs" w:hint="eastAsia"/>
                          <w:b/>
                          <w:bCs/>
                          <w:outline/>
                          <w:color w:val="ED7D31"/>
                          <w:kern w:val="24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544D8C">
                        <w:rPr>
                          <w:rFonts w:ascii="HGP創英角ﾎﾟｯﾌﾟ体" w:eastAsia="HGP創英角ﾎﾟｯﾌﾟ体" w:hAnsi="HGP創英角ﾎﾟｯﾌﾟ体" w:cs="+mj-cs" w:hint="eastAsia"/>
                          <w:b/>
                          <w:bCs/>
                          <w:outline/>
                          <w:color w:val="2E74B5" w:themeColor="accent1" w:themeShade="BF"/>
                          <w:kern w:val="24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中学校英語検定チャレンジ</w:t>
                      </w:r>
                      <w:r w:rsidR="00A56F89" w:rsidRPr="00544D8C">
                        <w:rPr>
                          <w:rFonts w:ascii="HGP創英角ﾎﾟｯﾌﾟ体" w:eastAsia="HGP創英角ﾎﾟｯﾌﾟ体" w:hAnsi="HGP創英角ﾎﾟｯﾌﾟ体" w:cs="+mj-cs" w:hint="eastAsia"/>
                          <w:b/>
                          <w:bCs/>
                          <w:outline/>
                          <w:color w:val="2E74B5" w:themeColor="accent1" w:themeShade="BF"/>
                          <w:kern w:val="24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事業</w:t>
                      </w:r>
                      <w:r w:rsidRPr="00544D8C">
                        <w:rPr>
                          <w:rFonts w:ascii="HGP創英角ﾎﾟｯﾌﾟ体" w:eastAsia="HGP創英角ﾎﾟｯﾌﾟ体" w:hAnsi="HGP創英角ﾎﾟｯﾌﾟ体" w:cs="+mj-cs" w:hint="eastAsia"/>
                          <w:b/>
                          <w:bCs/>
                          <w:outline/>
                          <w:color w:val="2E74B5" w:themeColor="accent1" w:themeShade="BF"/>
                          <w:kern w:val="24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補助</w:t>
                      </w:r>
                      <w:r w:rsidR="00A56F89" w:rsidRPr="00544D8C">
                        <w:rPr>
                          <w:rFonts w:ascii="HGP創英角ﾎﾟｯﾌﾟ体" w:eastAsia="HGP創英角ﾎﾟｯﾌﾟ体" w:hAnsi="HGP創英角ﾎﾟｯﾌﾟ体" w:cs="+mj-cs" w:hint="eastAsia"/>
                          <w:b/>
                          <w:bCs/>
                          <w:outline/>
                          <w:color w:val="2E74B5" w:themeColor="accent1" w:themeShade="BF"/>
                          <w:kern w:val="24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</w:p>
                  </w:txbxContent>
                </v:textbox>
              </v:rect>
            </w:pict>
          </mc:Fallback>
        </mc:AlternateContent>
      </w:r>
    </w:p>
    <w:p w:rsidR="001141BA" w:rsidRDefault="001141BA"/>
    <w:p w:rsidR="001141BA" w:rsidRDefault="001141BA"/>
    <w:p w:rsidR="001141BA" w:rsidRDefault="001141BA"/>
    <w:p w:rsidR="001141BA" w:rsidRDefault="001141B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D2F4D" wp14:editId="4F111C7D">
                <wp:simplePos x="0" y="0"/>
                <wp:positionH relativeFrom="column">
                  <wp:posOffset>1786890</wp:posOffset>
                </wp:positionH>
                <wp:positionV relativeFrom="paragraph">
                  <wp:posOffset>63501</wp:posOffset>
                </wp:positionV>
                <wp:extent cx="3209925" cy="1066800"/>
                <wp:effectExtent l="438150" t="0" r="28575" b="19050"/>
                <wp:wrapNone/>
                <wp:docPr id="8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white">
                        <a:xfrm>
                          <a:off x="0" y="0"/>
                          <a:ext cx="3209925" cy="1066800"/>
                        </a:xfrm>
                        <a:prstGeom prst="wedgeRoundRectCallout">
                          <a:avLst>
                            <a:gd name="adj1" fmla="val -63456"/>
                            <a:gd name="adj2" fmla="val 3006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50C" w:rsidRPr="00876850" w:rsidRDefault="00C0150C" w:rsidP="00330EF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30EFC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</w:rPr>
                              <w:t>【令和元年度～】</w:t>
                            </w:r>
                            <w:r w:rsidRPr="00876850"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◎</w:t>
                            </w:r>
                            <w:r w:rsidRPr="00876850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検定料の２/３</w:t>
                            </w:r>
                            <w:r w:rsidR="00876850" w:rsidRPr="00876850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以内</w:t>
                            </w:r>
                            <w:r w:rsidRPr="00876850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の</w:t>
                            </w:r>
                            <w:r w:rsidRPr="00876850"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額</w:t>
                            </w:r>
                          </w:p>
                          <w:p w:rsidR="00C0150C" w:rsidRPr="00C377A5" w:rsidRDefault="00C0150C" w:rsidP="00330E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377A5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32"/>
                                <w:szCs w:val="32"/>
                              </w:rPr>
                              <w:t>英語検定料を補助します。</w:t>
                            </w:r>
                          </w:p>
                          <w:p w:rsidR="00C0150C" w:rsidRDefault="00C0150C" w:rsidP="001141B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D2F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140.7pt;margin-top:5pt;width:252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" adj="-2906,11449" filled="f" strokecolor="#1f4d78 [1604]" strokeweight="1pt">
                <v:textbox>
                  <w:txbxContent>
                    <w:p w:rsidR="00C0150C" w:rsidRPr="00876850" w:rsidRDefault="00C0150C" w:rsidP="00330EF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330EFC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</w:rPr>
                        <w:t>【令和元年度～】</w:t>
                      </w:r>
                      <w:r w:rsidRPr="00876850"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  <w:sz w:val="20"/>
                          <w:szCs w:val="20"/>
                        </w:rPr>
                        <w:t>◎</w:t>
                      </w:r>
                      <w:r w:rsidRPr="00876850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20"/>
                          <w:szCs w:val="20"/>
                        </w:rPr>
                        <w:t>検定料の２/３</w:t>
                      </w:r>
                      <w:r w:rsidR="00876850" w:rsidRPr="00876850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20"/>
                          <w:szCs w:val="20"/>
                        </w:rPr>
                        <w:t>以内</w:t>
                      </w:r>
                      <w:r w:rsidRPr="00876850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20"/>
                          <w:szCs w:val="20"/>
                        </w:rPr>
                        <w:t>の</w:t>
                      </w:r>
                      <w:r w:rsidRPr="00876850">
                        <w:rPr>
                          <w:rFonts w:asciiTheme="minorHAnsi" w:eastAsiaTheme="minorEastAsia" w:hAnsi="游明朝" w:cstheme="minorBidi"/>
                          <w:color w:val="FF0000"/>
                          <w:kern w:val="24"/>
                          <w:sz w:val="20"/>
                          <w:szCs w:val="20"/>
                        </w:rPr>
                        <w:t>額</w:t>
                      </w:r>
                    </w:p>
                    <w:p w:rsidR="00C0150C" w:rsidRPr="00C377A5" w:rsidRDefault="00C0150C" w:rsidP="00330EF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377A5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32"/>
                          <w:szCs w:val="32"/>
                        </w:rPr>
                        <w:t>英語検定料を補助します。</w:t>
                      </w:r>
                    </w:p>
                    <w:p w:rsidR="00C0150C" w:rsidRDefault="00C0150C" w:rsidP="001141B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BE2A95" wp14:editId="4174833A">
            <wp:extent cx="1285875" cy="1362074"/>
            <wp:effectExtent l="0" t="0" r="0" b="0"/>
            <wp:docPr id="10" name="コンテンツ プレースホルダー 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コンテンツ プレースホルダー 9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7" cy="136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755" w:rsidRDefault="001141BA">
      <w:r>
        <w:rPr>
          <w:rFonts w:hint="eastAsia"/>
        </w:rPr>
        <w:t xml:space="preserve">　　　　　　　　　　　　　　　　　　　　　　　　　　　　　　　　　　</w:t>
      </w:r>
    </w:p>
    <w:p w:rsidR="001141BA" w:rsidRDefault="00C0150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838200" cy="457200"/>
                <wp:effectExtent l="0" t="3810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50C" w:rsidRPr="003729DC" w:rsidRDefault="00C0150C" w:rsidP="003729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729DC">
                              <w:rPr>
                                <w:rFonts w:hint="eastAsia"/>
                                <w:color w:val="000000" w:themeColor="text1"/>
                              </w:rPr>
                              <w:t>目　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8" type="#_x0000_t98" style="position:absolute;left:0;text-align:left;margin-left:-.3pt;margin-top:1.25pt;width:6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" fillcolor="#fff2cc [663]" strokecolor="#1f4d78 [1604]" strokeweight="1pt">
                <v:stroke joinstyle="miter"/>
                <v:textbox>
                  <w:txbxContent>
                    <w:p w:rsidR="00C0150C" w:rsidRPr="003729DC" w:rsidRDefault="00C0150C" w:rsidP="003729D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729DC">
                        <w:rPr>
                          <w:rFonts w:hint="eastAsia"/>
                          <w:color w:val="000000" w:themeColor="text1"/>
                        </w:rPr>
                        <w:t>目　的</w:t>
                      </w:r>
                    </w:p>
                  </w:txbxContent>
                </v:textbox>
              </v:shape>
            </w:pict>
          </mc:Fallback>
        </mc:AlternateContent>
      </w:r>
    </w:p>
    <w:p w:rsidR="00351755" w:rsidRDefault="00351755">
      <w:pPr>
        <w:rPr>
          <w:rFonts w:ascii="HG丸ｺﾞｼｯｸM-PRO" w:eastAsia="HG丸ｺﾞｼｯｸM-PRO" w:hAnsi="HG丸ｺﾞｼｯｸM-PRO"/>
        </w:rPr>
      </w:pPr>
    </w:p>
    <w:p w:rsidR="003729DC" w:rsidRDefault="003729DC" w:rsidP="003729D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729DC">
        <w:rPr>
          <w:rFonts w:ascii="HG丸ｺﾞｼｯｸM-PRO" w:eastAsia="HG丸ｺﾞｼｯｸM-PRO" w:hAnsi="HG丸ｺﾞｼｯｸM-PRO" w:hint="eastAsia"/>
          <w:sz w:val="24"/>
          <w:szCs w:val="24"/>
        </w:rPr>
        <w:t>人吉市では、令和元年度から、中学生の目標に挑戦する主体的な学びの育成と学習意欲、英語力の向上を図り、保護者負担を軽減することを目的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に、公益財団法人日本英語検定協会が実施する実用英語技能検定（英検）を受験する生徒の保護者に対し、予算の範囲内において英語検定料の補助を実施します。</w:t>
      </w:r>
    </w:p>
    <w:p w:rsidR="003729DC" w:rsidRDefault="003729DC" w:rsidP="003729D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9947E" wp14:editId="447271FA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838200" cy="457200"/>
                <wp:effectExtent l="0" t="3810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horizontalScroll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50C" w:rsidRPr="003729DC" w:rsidRDefault="00C0150C" w:rsidP="003729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947E" id="横巻き 2" o:spid="_x0000_s1029" type="#_x0000_t98" style="position:absolute;left:0;text-align:left;margin-left:-.3pt;margin-top:2.75pt;width:6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" fillcolor="#fff2cc" strokecolor="#41719c" strokeweight="1pt">
                <v:stroke joinstyle="miter"/>
                <v:textbox>
                  <w:txbxContent>
                    <w:p w:rsidR="00C0150C" w:rsidRPr="003729DC" w:rsidRDefault="00C0150C" w:rsidP="003729D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対象者</w:t>
                      </w:r>
                    </w:p>
                  </w:txbxContent>
                </v:textbox>
              </v:shape>
            </w:pict>
          </mc:Fallback>
        </mc:AlternateContent>
      </w:r>
    </w:p>
    <w:p w:rsidR="003729DC" w:rsidRDefault="003729DC" w:rsidP="003729D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729DC" w:rsidRPr="003729DC" w:rsidRDefault="003729DC" w:rsidP="003729DC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市内</w:t>
      </w:r>
      <w:r w:rsidRPr="003729DC">
        <w:rPr>
          <w:rFonts w:ascii="HG丸ｺﾞｼｯｸM-PRO" w:eastAsia="HG丸ｺﾞｼｯｸM-PRO" w:hAnsi="HG丸ｺﾞｼｯｸM-PRO" w:hint="eastAsia"/>
          <w:sz w:val="24"/>
          <w:szCs w:val="24"/>
        </w:rPr>
        <w:t>中学校に在籍する第３学年生徒の保護者</w:t>
      </w:r>
    </w:p>
    <w:p w:rsidR="003729DC" w:rsidRPr="003729DC" w:rsidRDefault="003729DC" w:rsidP="003729DC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729DC">
        <w:rPr>
          <w:rFonts w:ascii="HG丸ｺﾞｼｯｸM-PRO" w:eastAsia="HG丸ｺﾞｼｯｸM-PRO" w:hAnsi="HG丸ｺﾞｼｯｸM-PRO" w:hint="eastAsia"/>
          <w:sz w:val="24"/>
          <w:szCs w:val="24"/>
        </w:rPr>
        <w:t>市内に住所を有し、市外の中学校に在籍している第３学年生徒の保護者</w:t>
      </w:r>
    </w:p>
    <w:p w:rsidR="003729DC" w:rsidRDefault="003729DC" w:rsidP="003729D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B2D5F" wp14:editId="74A88EAB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838200" cy="457200"/>
                <wp:effectExtent l="0" t="38100" r="19050" b="1905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horizontalScroll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50C" w:rsidRPr="003729DC" w:rsidRDefault="00C0150C" w:rsidP="003729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color w:val="000000" w:themeColor="text1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2D5F" id="横巻き 3" o:spid="_x0000_s1030" type="#_x0000_t98" style="position:absolute;left:0;text-align:left;margin-left:-.3pt;margin-top:8.75pt;width:6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" fillcolor="#fff2cc" strokecolor="#41719c" strokeweight="1pt">
                <v:stroke joinstyle="miter"/>
                <v:textbox>
                  <w:txbxContent>
                    <w:p w:rsidR="00C0150C" w:rsidRPr="003729DC" w:rsidRDefault="00C0150C" w:rsidP="003729D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</w:t>
                      </w:r>
                      <w:r>
                        <w:rPr>
                          <w:color w:val="000000" w:themeColor="text1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3729DC" w:rsidRPr="00564771" w:rsidRDefault="007D25E7" w:rsidP="003729DC">
      <w:pPr>
        <w:rPr>
          <w:rFonts w:ascii="HGSｺﾞｼｯｸE" w:eastAsia="HGSｺﾞｼｯｸE" w:hAnsi="HGSｺﾞｼｯｸE"/>
          <w:szCs w:val="21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564771" w:rsidRPr="00564771">
        <w:rPr>
          <w:rFonts w:ascii="HGSｺﾞｼｯｸE" w:eastAsia="HGSｺﾞｼｯｸE" w:hAnsi="HGSｺﾞｼｯｸE" w:hint="eastAsia"/>
          <w:color w:val="FF0000"/>
          <w:szCs w:val="21"/>
          <w:u w:val="wave"/>
        </w:rPr>
        <w:t>※補助金交付申請書には、検定料領収証などのコピーを添付してください。</w:t>
      </w:r>
    </w:p>
    <w:p w:rsidR="003729DC" w:rsidRDefault="005C59D2" w:rsidP="003729D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9EB8AF" wp14:editId="181FDB4E">
                <wp:simplePos x="0" y="0"/>
                <wp:positionH relativeFrom="column">
                  <wp:posOffset>2110740</wp:posOffset>
                </wp:positionH>
                <wp:positionV relativeFrom="paragraph">
                  <wp:posOffset>168275</wp:posOffset>
                </wp:positionV>
                <wp:extent cx="1504950" cy="10572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27349" id="角丸四角形 5" o:spid="_x0000_s1026" style="position:absolute;left:0;text-align:left;margin-left:166.2pt;margin-top:13.25pt;width:118.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BBA0D" wp14:editId="0F9D798A">
                <wp:simplePos x="0" y="0"/>
                <wp:positionH relativeFrom="column">
                  <wp:posOffset>-3810</wp:posOffset>
                </wp:positionH>
                <wp:positionV relativeFrom="paragraph">
                  <wp:posOffset>168275</wp:posOffset>
                </wp:positionV>
                <wp:extent cx="1790700" cy="10572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572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8DE21" id="角丸四角形 7" o:spid="_x0000_s1026" style="position:absolute;left:0;text-align:left;margin-left:-.3pt;margin-top:13.25pt;width:141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" filled="f" strokecolor="#41719c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168275</wp:posOffset>
                </wp:positionV>
                <wp:extent cx="1495425" cy="10572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57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360FE" id="角丸四角形 4" o:spid="_x0000_s1026" style="position:absolute;left:0;text-align:left;margin-left:309.45pt;margin-top:13.25pt;width:117.7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 w:rsidR="00155AD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729DC" w:rsidRPr="00155ADC" w:rsidRDefault="002A5623" w:rsidP="00603B39">
      <w:pPr>
        <w:ind w:firstLineChars="100" w:firstLine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1853564</wp:posOffset>
                </wp:positionH>
                <wp:positionV relativeFrom="paragraph">
                  <wp:posOffset>215900</wp:posOffset>
                </wp:positionV>
                <wp:extent cx="180975" cy="457200"/>
                <wp:effectExtent l="0" t="38100" r="47625" b="5715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57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FD0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145.95pt;margin-top:17pt;width:14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" adj="10800" fillcolor="#5b9bd5 [3204]" strokecolor="#1f4d78 [1604]" strokeweight="1pt"/>
            </w:pict>
          </mc:Fallback>
        </mc:AlternateContent>
      </w:r>
      <w:r w:rsidR="00603B39">
        <w:rPr>
          <w:rFonts w:ascii="HG丸ｺﾞｼｯｸM-PRO" w:eastAsia="HG丸ｺﾞｼｯｸM-PRO" w:hAnsi="HG丸ｺﾞｼｯｸM-PRO" w:hint="eastAsia"/>
          <w:sz w:val="20"/>
          <w:szCs w:val="20"/>
        </w:rPr>
        <w:t>【保護者から</w:t>
      </w:r>
      <w:r w:rsidR="00155ADC" w:rsidRPr="00155AD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学校へ】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155ADC" w:rsidRPr="00155AD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155AD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55ADC" w:rsidRPr="00155AD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【教育委員会から】　　　　　　</w:t>
      </w:r>
      <w:r w:rsidR="00603B39">
        <w:rPr>
          <w:rFonts w:ascii="HG丸ｺﾞｼｯｸM-PRO" w:eastAsia="HG丸ｺﾞｼｯｸM-PRO" w:hAnsi="HG丸ｺﾞｼｯｸM-PRO" w:hint="eastAsia"/>
          <w:sz w:val="20"/>
          <w:szCs w:val="20"/>
        </w:rPr>
        <w:t>【</w:t>
      </w:r>
      <w:r w:rsidR="00155ADC" w:rsidRPr="00155ADC">
        <w:rPr>
          <w:rFonts w:ascii="HG丸ｺﾞｼｯｸM-PRO" w:eastAsia="HG丸ｺﾞｼｯｸM-PRO" w:hAnsi="HG丸ｺﾞｼｯｸM-PRO" w:hint="eastAsia"/>
          <w:sz w:val="20"/>
          <w:szCs w:val="20"/>
        </w:rPr>
        <w:t>教育委員会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から</w:t>
      </w:r>
      <w:r w:rsidR="00155ADC" w:rsidRPr="00155ADC">
        <w:rPr>
          <w:rFonts w:ascii="HG丸ｺﾞｼｯｸM-PRO" w:eastAsia="HG丸ｺﾞｼｯｸM-PRO" w:hAnsi="HG丸ｺﾞｼｯｸM-PRO" w:hint="eastAsia"/>
          <w:sz w:val="20"/>
          <w:szCs w:val="20"/>
        </w:rPr>
        <w:t>】</w:t>
      </w:r>
    </w:p>
    <w:p w:rsidR="00155ADC" w:rsidRDefault="002A5623" w:rsidP="003729D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9C3F81" wp14:editId="613CFB4C">
                <wp:simplePos x="0" y="0"/>
                <wp:positionH relativeFrom="column">
                  <wp:posOffset>3701415</wp:posOffset>
                </wp:positionH>
                <wp:positionV relativeFrom="paragraph">
                  <wp:posOffset>6350</wp:posOffset>
                </wp:positionV>
                <wp:extent cx="171450" cy="457200"/>
                <wp:effectExtent l="0" t="38100" r="38100" b="5715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572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1025" id="右矢印 11" o:spid="_x0000_s1026" type="#_x0000_t13" style="position:absolute;left:0;text-align:left;margin-left:291.45pt;margin-top:.5pt;width:13.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" adj="10800" fillcolor="#5b9bd5" strokecolor="#41719c" strokeweight="1pt"/>
            </w:pict>
          </mc:Fallback>
        </mc:AlternateContent>
      </w:r>
      <w:r w:rsidR="00155ADC">
        <w:rPr>
          <w:rFonts w:ascii="HG丸ｺﾞｼｯｸM-PRO" w:eastAsia="HG丸ｺﾞｼｯｸM-PRO" w:hAnsi="HG丸ｺﾞｼｯｸM-PRO" w:hint="eastAsia"/>
          <w:szCs w:val="21"/>
        </w:rPr>
        <w:t xml:space="preserve">　〇英検受験申込み　　　　　　</w:t>
      </w:r>
      <w:r w:rsidR="005C59D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55ADC">
        <w:rPr>
          <w:rFonts w:ascii="HG丸ｺﾞｼｯｸM-PRO" w:eastAsia="HG丸ｺﾞｼｯｸM-PRO" w:hAnsi="HG丸ｺﾞｼｯｸM-PRO" w:hint="eastAsia"/>
          <w:szCs w:val="21"/>
        </w:rPr>
        <w:t xml:space="preserve">交付決定通知書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155ADC">
        <w:rPr>
          <w:rFonts w:ascii="HG丸ｺﾞｼｯｸM-PRO" w:eastAsia="HG丸ｺﾞｼｯｸM-PRO" w:hAnsi="HG丸ｺﾞｼｯｸM-PRO" w:hint="eastAsia"/>
          <w:szCs w:val="21"/>
        </w:rPr>
        <w:t xml:space="preserve">　　　　申請者（保護者）の</w:t>
      </w:r>
    </w:p>
    <w:p w:rsidR="00155ADC" w:rsidRDefault="002A5623" w:rsidP="003729D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〇検定料の支払い</w:t>
      </w:r>
      <w:r w:rsidR="005C59D2">
        <w:rPr>
          <w:rFonts w:ascii="HG丸ｺﾞｼｯｸM-PRO" w:eastAsia="HG丸ｺﾞｼｯｸM-PRO" w:hAnsi="HG丸ｺﾞｼｯｸM-PRO" w:hint="eastAsia"/>
          <w:szCs w:val="21"/>
        </w:rPr>
        <w:t xml:space="preserve">（全額）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⇒ </w:t>
      </w:r>
      <w:r w:rsidR="00155ADC">
        <w:rPr>
          <w:rFonts w:ascii="HG丸ｺﾞｼｯｸM-PRO" w:eastAsia="HG丸ｺﾞｼｯｸM-PRO" w:hAnsi="HG丸ｺﾞｼｯｸM-PRO" w:hint="eastAsia"/>
          <w:szCs w:val="21"/>
        </w:rPr>
        <w:t xml:space="preserve">各学校を通じて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55ADC">
        <w:rPr>
          <w:rFonts w:ascii="HG丸ｺﾞｼｯｸM-PRO" w:eastAsia="HG丸ｺﾞｼｯｸM-PRO" w:hAnsi="HG丸ｺﾞｼｯｸM-PRO" w:hint="eastAsia"/>
          <w:szCs w:val="21"/>
        </w:rPr>
        <w:t>口座へ振込み</w:t>
      </w:r>
    </w:p>
    <w:p w:rsidR="00155ADC" w:rsidRPr="00603B39" w:rsidRDefault="00155ADC" w:rsidP="003729D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〇補助金交付申請書　　　　　</w:t>
      </w:r>
      <w:r w:rsidR="005C59D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申請者（保護者）へ</w:t>
      </w:r>
      <w:r w:rsidR="007D25E7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7D25E7" w:rsidRPr="00603B39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5C59D2" w:rsidRPr="00603B39">
        <w:rPr>
          <w:rFonts w:ascii="HG丸ｺﾞｼｯｸM-PRO" w:eastAsia="HG丸ｺﾞｼｯｸM-PRO" w:hAnsi="HG丸ｺﾞｼｯｸM-PRO" w:hint="eastAsia"/>
          <w:sz w:val="20"/>
          <w:szCs w:val="20"/>
        </w:rPr>
        <w:t>2/3</w:t>
      </w:r>
      <w:r w:rsidR="005C480B">
        <w:rPr>
          <w:rFonts w:ascii="HG丸ｺﾞｼｯｸM-PRO" w:eastAsia="HG丸ｺﾞｼｯｸM-PRO" w:hAnsi="HG丸ｺﾞｼｯｸM-PRO" w:hint="eastAsia"/>
          <w:sz w:val="20"/>
          <w:szCs w:val="20"/>
        </w:rPr>
        <w:t>以内</w:t>
      </w:r>
      <w:r w:rsidR="005C59D2" w:rsidRPr="00603B39">
        <w:rPr>
          <w:rFonts w:ascii="HG丸ｺﾞｼｯｸM-PRO" w:eastAsia="HG丸ｺﾞｼｯｸM-PRO" w:hAnsi="HG丸ｺﾞｼｯｸM-PRO" w:hint="eastAsia"/>
          <w:sz w:val="20"/>
          <w:szCs w:val="20"/>
        </w:rPr>
        <w:t>の額</w:t>
      </w:r>
    </w:p>
    <w:p w:rsidR="007D25E7" w:rsidRDefault="007D25E7" w:rsidP="003729DC">
      <w:pPr>
        <w:rPr>
          <w:rFonts w:ascii="HG丸ｺﾞｼｯｸM-PRO" w:eastAsia="HG丸ｺﾞｼｯｸM-PRO" w:hAnsi="HG丸ｺﾞｼｯｸM-PRO"/>
          <w:szCs w:val="21"/>
        </w:rPr>
      </w:pPr>
    </w:p>
    <w:p w:rsidR="007D25E7" w:rsidRDefault="00C0150C" w:rsidP="003729DC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DF5A99" wp14:editId="53A3685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838200" cy="457200"/>
                <wp:effectExtent l="0" t="38100" r="19050" b="19050"/>
                <wp:wrapNone/>
                <wp:docPr id="12" name="横巻き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horizontalScroll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50C" w:rsidRPr="003729DC" w:rsidRDefault="00C0150C" w:rsidP="007D25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5A99" id="横巻き 12" o:spid="_x0000_s1031" type="#_x0000_t98" style="position:absolute;left:0;text-align:left;margin-left:0;margin-top:.7pt;width:6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" fillcolor="#fff2cc" strokecolor="#41719c" strokeweight="1pt">
                <v:stroke joinstyle="miter"/>
                <v:textbox>
                  <w:txbxContent>
                    <w:p w:rsidR="00C0150C" w:rsidRPr="003729DC" w:rsidRDefault="00C0150C" w:rsidP="007D25E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3A4BE1" w:rsidRDefault="007D25E7" w:rsidP="003729D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7D25E7" w:rsidRDefault="007D25E7" w:rsidP="003729D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0150C"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C0150C" w:rsidRPr="00C0150C">
        <w:rPr>
          <w:rFonts w:ascii="HG丸ｺﾞｼｯｸM-PRO" w:eastAsia="HG丸ｺﾞｼｯｸM-PRO" w:hAnsi="HG丸ｺﾞｼｯｸM-PRO" w:hint="eastAsia"/>
          <w:sz w:val="24"/>
          <w:szCs w:val="24"/>
        </w:rPr>
        <w:t>補助金の交付は、</w:t>
      </w:r>
      <w:r w:rsidR="00C0150C">
        <w:rPr>
          <w:rFonts w:ascii="HG丸ｺﾞｼｯｸM-PRO" w:eastAsia="HG丸ｺﾞｼｯｸM-PRO" w:hAnsi="HG丸ｺﾞｼｯｸM-PRO" w:hint="eastAsia"/>
          <w:sz w:val="24"/>
          <w:szCs w:val="24"/>
        </w:rPr>
        <w:t>生徒１人につき年度１回のみです。（</w:t>
      </w:r>
      <w:r w:rsidR="006F6496">
        <w:rPr>
          <w:rFonts w:ascii="HG丸ｺﾞｼｯｸM-PRO" w:eastAsia="HG丸ｺﾞｼｯｸM-PRO" w:hAnsi="HG丸ｺﾞｼｯｸM-PRO" w:hint="eastAsia"/>
          <w:sz w:val="24"/>
          <w:szCs w:val="24"/>
        </w:rPr>
        <w:t>第２回目の検定のみ</w:t>
      </w:r>
      <w:r w:rsidR="00C0150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C0150C" w:rsidRDefault="00564771" w:rsidP="005647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■補助金申請は、年度をさかのぼっての申請はできません。</w:t>
      </w:r>
    </w:p>
    <w:p w:rsidR="00564771" w:rsidRDefault="00564771" w:rsidP="005647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■受験する級</w:t>
      </w:r>
      <w:r w:rsidR="00876850">
        <w:rPr>
          <w:rFonts w:ascii="HG丸ｺﾞｼｯｸM-PRO" w:eastAsia="HG丸ｺﾞｼｯｸM-PRO" w:hAnsi="HG丸ｺﾞｼｯｸM-PRO" w:hint="eastAsia"/>
          <w:sz w:val="24"/>
          <w:szCs w:val="24"/>
        </w:rPr>
        <w:t>・受験会場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は問いません。</w:t>
      </w:r>
    </w:p>
    <w:p w:rsidR="00564771" w:rsidRDefault="00F76C96" w:rsidP="005647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〒868-8601　人吉市下城本町1578番地１</w:t>
      </w:r>
      <w:bookmarkStart w:id="0" w:name="_GoBack"/>
      <w:bookmarkEnd w:id="0"/>
      <w:r w:rsidR="0056477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B04C77" wp14:editId="5672278D">
                <wp:simplePos x="0" y="0"/>
                <wp:positionH relativeFrom="column">
                  <wp:posOffset>-3809</wp:posOffset>
                </wp:positionH>
                <wp:positionV relativeFrom="paragraph">
                  <wp:posOffset>44450</wp:posOffset>
                </wp:positionV>
                <wp:extent cx="990600" cy="457200"/>
                <wp:effectExtent l="0" t="38100" r="19050" b="19050"/>
                <wp:wrapNone/>
                <wp:docPr id="13" name="横巻き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57200"/>
                        </a:xfrm>
                        <a:prstGeom prst="horizontalScroll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4771" w:rsidRPr="003729DC" w:rsidRDefault="00564771" w:rsidP="005647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04C77" id="横巻き 13" o:spid="_x0000_s1032" type="#_x0000_t98" style="position:absolute;left:0;text-align:left;margin-left:-.3pt;margin-top:3.5pt;width:7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" fillcolor="#fff2cc" strokecolor="#41719c" strokeweight="1pt">
                <v:stroke joinstyle="miter"/>
                <v:textbox>
                  <w:txbxContent>
                    <w:p w:rsidR="00564771" w:rsidRPr="003729DC" w:rsidRDefault="00564771" w:rsidP="0056477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問い合わせ</w:t>
                      </w:r>
                    </w:p>
                  </w:txbxContent>
                </v:textbox>
              </v:shape>
            </w:pict>
          </mc:Fallback>
        </mc:AlternateContent>
      </w:r>
    </w:p>
    <w:p w:rsidR="00564771" w:rsidRDefault="00564771" w:rsidP="005647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人吉市教育委員会 学校教育課</w:t>
      </w:r>
      <w:r w:rsidR="005C59D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C77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C59D2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（２２）－２１１１</w:t>
      </w:r>
    </w:p>
    <w:sectPr w:rsidR="00564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+mj-cs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747"/>
    <w:multiLevelType w:val="hybridMultilevel"/>
    <w:tmpl w:val="D3367624"/>
    <w:lvl w:ilvl="0" w:tplc="3552F9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7E57A8"/>
    <w:multiLevelType w:val="hybridMultilevel"/>
    <w:tmpl w:val="1EBC61E6"/>
    <w:lvl w:ilvl="0" w:tplc="3552F9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CB15717"/>
    <w:multiLevelType w:val="hybridMultilevel"/>
    <w:tmpl w:val="EAAEB096"/>
    <w:lvl w:ilvl="0" w:tplc="B128EB4C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30D26"/>
    <w:multiLevelType w:val="hybridMultilevel"/>
    <w:tmpl w:val="928CB2CA"/>
    <w:lvl w:ilvl="0" w:tplc="3552F9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BA"/>
    <w:rsid w:val="001141BA"/>
    <w:rsid w:val="00155ADC"/>
    <w:rsid w:val="001C7767"/>
    <w:rsid w:val="001D1E8B"/>
    <w:rsid w:val="00294237"/>
    <w:rsid w:val="002A5623"/>
    <w:rsid w:val="00330EFC"/>
    <w:rsid w:val="00351755"/>
    <w:rsid w:val="003729DC"/>
    <w:rsid w:val="003A4BE1"/>
    <w:rsid w:val="00473244"/>
    <w:rsid w:val="00544D8C"/>
    <w:rsid w:val="00564771"/>
    <w:rsid w:val="005C480B"/>
    <w:rsid w:val="005C59D2"/>
    <w:rsid w:val="00603B39"/>
    <w:rsid w:val="006F6496"/>
    <w:rsid w:val="007D25E7"/>
    <w:rsid w:val="008647F9"/>
    <w:rsid w:val="00876850"/>
    <w:rsid w:val="00A56F89"/>
    <w:rsid w:val="00C0150C"/>
    <w:rsid w:val="00C377A5"/>
    <w:rsid w:val="00D6490A"/>
    <w:rsid w:val="00E93136"/>
    <w:rsid w:val="00F7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3E508-16D8-456F-B16A-08A0588A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41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729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414F-BBA0-40D3-B882-85610D27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60DAB10</Template>
  <TotalTime>72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鵜口光和</dc:creator>
  <cp:keywords/>
  <dc:description/>
  <cp:lastModifiedBy>鵜口光和</cp:lastModifiedBy>
  <cp:revision>21</cp:revision>
  <dcterms:created xsi:type="dcterms:W3CDTF">2019-05-23T00:54:00Z</dcterms:created>
  <dcterms:modified xsi:type="dcterms:W3CDTF">2019-07-31T23:50:00Z</dcterms:modified>
</cp:coreProperties>
</file>