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1FF4A" w14:textId="7D2C0147" w:rsidR="00BB3730" w:rsidRPr="00E67C9E" w:rsidRDefault="00E67C9E" w:rsidP="00BB3730">
      <w:pPr>
        <w:spacing w:line="357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67C9E">
        <w:rPr>
          <w:rFonts w:asciiTheme="majorEastAsia" w:eastAsiaTheme="majorEastAsia" w:hAnsiTheme="majorEastAsia" w:hint="eastAsia"/>
          <w:b/>
          <w:sz w:val="28"/>
          <w:szCs w:val="28"/>
        </w:rPr>
        <w:t>借家の応急修理に係る所有者の同意書</w:t>
      </w:r>
    </w:p>
    <w:p w14:paraId="4A5B95BF" w14:textId="35253A68" w:rsidR="00BB3730" w:rsidRDefault="00BB3730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703E752E" w14:textId="77777777" w:rsidR="00E67C9E" w:rsidRPr="00A00928" w:rsidRDefault="00E67C9E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368C8E63" w14:textId="0C8F9445" w:rsidR="00BB3730" w:rsidRPr="00A00928" w:rsidRDefault="00BB3730" w:rsidP="00BB3730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48140C">
        <w:rPr>
          <w:rFonts w:asciiTheme="majorEastAsia" w:eastAsiaTheme="majorEastAsia" w:hAnsiTheme="majorEastAsia" w:hint="eastAsia"/>
        </w:rPr>
        <w:t>人吉市長　　松岡　隼人</w:t>
      </w:r>
      <w:r w:rsidRPr="00A00928">
        <w:rPr>
          <w:rFonts w:asciiTheme="majorEastAsia" w:eastAsiaTheme="majorEastAsia" w:hAnsiTheme="majorEastAsia"/>
        </w:rPr>
        <w:t xml:space="preserve">　様</w:t>
      </w:r>
    </w:p>
    <w:p w14:paraId="493F492D" w14:textId="272257E7" w:rsidR="00BB3730" w:rsidRDefault="00BB3730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6B930BDC" w14:textId="77777777" w:rsidR="00E67C9E" w:rsidRPr="00A00928" w:rsidRDefault="00E67C9E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0C1E0EB3" w14:textId="1B90A92B" w:rsidR="00BB3730" w:rsidRPr="00A00928" w:rsidRDefault="00BB3730" w:rsidP="00BB3730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</w:t>
      </w:r>
      <w:r w:rsidR="00E67C9E">
        <w:rPr>
          <w:rFonts w:asciiTheme="majorEastAsia" w:eastAsiaTheme="majorEastAsia" w:hAnsiTheme="majorEastAsia" w:hint="eastAsia"/>
        </w:rPr>
        <w:t>が所有する下記の物件について、修理を行うことができませんので、災害救助法に基づく住宅の応急修理を行うことに同意します。</w:t>
      </w:r>
    </w:p>
    <w:p w14:paraId="7826A1BF" w14:textId="77777777" w:rsidR="00BB3730" w:rsidRPr="00A00928" w:rsidRDefault="00BB3730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2EB7D522" w14:textId="77777777" w:rsidR="00E67C9E" w:rsidRDefault="00BB3730" w:rsidP="00E67C9E">
      <w:pPr>
        <w:pStyle w:val="af0"/>
      </w:pPr>
      <w:r w:rsidRPr="00A00928">
        <w:t>記</w:t>
      </w:r>
    </w:p>
    <w:p w14:paraId="18AFE383" w14:textId="77777777" w:rsidR="00E67C9E" w:rsidRPr="00A00928" w:rsidRDefault="00E67C9E" w:rsidP="00E67C9E"/>
    <w:p w14:paraId="5543800F" w14:textId="756DCB52" w:rsidR="00E67C9E" w:rsidRDefault="00E67C9E" w:rsidP="00BB3730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対象住宅の所在地、物件名、居室番号</w:t>
      </w:r>
    </w:p>
    <w:p w14:paraId="5351CE0B" w14:textId="28FAD7C9" w:rsidR="00E67C9E" w:rsidRDefault="0048140C" w:rsidP="00BB3730">
      <w:pPr>
        <w:spacing w:line="396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3A3502ED" w14:textId="10CAF459" w:rsidR="0048140C" w:rsidRDefault="0048140C" w:rsidP="00BB3730">
      <w:pPr>
        <w:spacing w:line="396" w:lineRule="exact"/>
        <w:rPr>
          <w:rFonts w:asciiTheme="majorEastAsia" w:eastAsiaTheme="majorEastAsia" w:hAnsiTheme="majorEastAsia"/>
        </w:rPr>
      </w:pPr>
      <w:bookmarkStart w:id="0" w:name="_GoBack"/>
      <w:r>
        <w:rPr>
          <w:rFonts w:asciiTheme="majorEastAsia" w:eastAsiaTheme="majorEastAsia" w:hAnsiTheme="major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50CBC58" wp14:editId="65AB6283">
                <wp:simplePos x="0" y="0"/>
                <wp:positionH relativeFrom="column">
                  <wp:posOffset>306070</wp:posOffset>
                </wp:positionH>
                <wp:positionV relativeFrom="paragraph">
                  <wp:posOffset>93747</wp:posOffset>
                </wp:positionV>
                <wp:extent cx="5339447" cy="8389"/>
                <wp:effectExtent l="0" t="0" r="33020" b="2984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9447" cy="838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6FB2F" id="直線コネクタ 1" o:spid="_x0000_s1026" style="position:absolute;left:0;text-align:lef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1pt,7.4pt" to="444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" strokecolor="black [3213]"/>
            </w:pict>
          </mc:Fallback>
        </mc:AlternateContent>
      </w:r>
      <w:bookmarkEnd w:id="0"/>
    </w:p>
    <w:p w14:paraId="74174592" w14:textId="2426A0D2" w:rsidR="00E67C9E" w:rsidRDefault="004F1357" w:rsidP="004F1357">
      <w:pPr>
        <w:spacing w:after="240"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082F79" wp14:editId="70FAF960">
                <wp:simplePos x="0" y="0"/>
                <wp:positionH relativeFrom="column">
                  <wp:posOffset>-71755</wp:posOffset>
                </wp:positionH>
                <wp:positionV relativeFrom="paragraph">
                  <wp:posOffset>312420</wp:posOffset>
                </wp:positionV>
                <wp:extent cx="5924550" cy="2038350"/>
                <wp:effectExtent l="0" t="0" r="19050" b="19050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03835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082D53" id="AutoShape 153" o:spid="_x0000_s1026" style="position:absolute;left:0;text-align:left;margin-left:-5.65pt;margin-top:24.6pt;width:466.5pt;height:160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  <w:r w:rsidR="00E67C9E">
        <w:rPr>
          <w:rFonts w:asciiTheme="majorEastAsia" w:eastAsiaTheme="majorEastAsia" w:hAnsiTheme="majorEastAsia" w:hint="eastAsia"/>
        </w:rPr>
        <w:t>２　所有者が修理</w:t>
      </w:r>
      <w:r w:rsidR="0047078F">
        <w:rPr>
          <w:rFonts w:asciiTheme="majorEastAsia" w:eastAsiaTheme="majorEastAsia" w:hAnsiTheme="majorEastAsia" w:hint="eastAsia"/>
        </w:rPr>
        <w:t>を行うことができない</w:t>
      </w:r>
      <w:r w:rsidR="00E67C9E">
        <w:rPr>
          <w:rFonts w:asciiTheme="majorEastAsia" w:eastAsiaTheme="majorEastAsia" w:hAnsiTheme="majorEastAsia" w:hint="eastAsia"/>
        </w:rPr>
        <w:t>理由</w:t>
      </w:r>
    </w:p>
    <w:p w14:paraId="498075A2" w14:textId="77777777" w:rsidR="0090647C" w:rsidRDefault="00E67C9E" w:rsidP="004F1357">
      <w:pPr>
        <w:spacing w:line="396" w:lineRule="exact"/>
        <w:rPr>
          <w:rFonts w:asciiTheme="majorEastAsia" w:eastAsiaTheme="majorEastAsia" w:hAnsiTheme="majorEastAsia"/>
          <w:sz w:val="21"/>
          <w:szCs w:val="21"/>
        </w:rPr>
      </w:pPr>
      <w:r w:rsidRPr="004F1357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47078F" w:rsidRPr="004F1357">
        <w:rPr>
          <w:rFonts w:asciiTheme="majorEastAsia" w:eastAsiaTheme="majorEastAsia" w:hAnsiTheme="majorEastAsia" w:hint="eastAsia"/>
          <w:sz w:val="21"/>
          <w:szCs w:val="21"/>
        </w:rPr>
        <w:t>借家等は通常はその所有者が修理を行うものであるため、修理を行うことができない理由を</w:t>
      </w:r>
    </w:p>
    <w:p w14:paraId="4A640063" w14:textId="673DD0CF" w:rsidR="00BB3730" w:rsidRPr="004F1357" w:rsidRDefault="0047078F" w:rsidP="004F1357">
      <w:pPr>
        <w:spacing w:line="396" w:lineRule="exact"/>
        <w:rPr>
          <w:rFonts w:asciiTheme="majorEastAsia" w:eastAsiaTheme="majorEastAsia" w:hAnsiTheme="majorEastAsia"/>
          <w:sz w:val="21"/>
          <w:szCs w:val="21"/>
        </w:rPr>
      </w:pPr>
      <w:r w:rsidRPr="004F1357">
        <w:rPr>
          <w:rFonts w:asciiTheme="majorEastAsia" w:eastAsiaTheme="majorEastAsia" w:hAnsiTheme="majorEastAsia" w:hint="eastAsia"/>
          <w:sz w:val="21"/>
          <w:szCs w:val="21"/>
        </w:rPr>
        <w:t>詳しく記入してください。</w:t>
      </w:r>
    </w:p>
    <w:p w14:paraId="796FBEB6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4EF449C5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0CBEFBF0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15D3D2D9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7A4C8C32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65AB514C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5AFAEAF4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7A4E8BE7" w14:textId="08ED98A2" w:rsidR="00BB3730" w:rsidRPr="00A00928" w:rsidRDefault="0047078F" w:rsidP="00BB3730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（所有者）</w:t>
      </w:r>
    </w:p>
    <w:p w14:paraId="325A1CF9" w14:textId="6CE73011" w:rsidR="00BB3730" w:rsidRPr="00A00928" w:rsidRDefault="00BB3730" w:rsidP="0047078F">
      <w:pPr>
        <w:spacing w:line="396" w:lineRule="exact"/>
        <w:ind w:right="-1" w:firstLineChars="1600" w:firstLine="3855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>住</w:t>
      </w:r>
      <w:r w:rsidR="0047078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>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46164044" w14:textId="77777777" w:rsidR="00BB3730" w:rsidRPr="00A00928" w:rsidRDefault="00BB3730" w:rsidP="00BB3730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EAC594D" w14:textId="77777777" w:rsidR="00BB3730" w:rsidRPr="00A00928" w:rsidRDefault="00BB3730" w:rsidP="00BB3730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印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444D4128" w14:textId="62C984CE" w:rsidR="00BB3730" w:rsidRPr="00BB3730" w:rsidRDefault="00BB3730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7F8B48A" w14:textId="6E36B2D9" w:rsidR="00BB3730" w:rsidRDefault="00432D80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3781782" wp14:editId="0EFB032A">
                <wp:simplePos x="0" y="0"/>
                <wp:positionH relativeFrom="column">
                  <wp:posOffset>-33655</wp:posOffset>
                </wp:positionH>
                <wp:positionV relativeFrom="paragraph">
                  <wp:posOffset>63500</wp:posOffset>
                </wp:positionV>
                <wp:extent cx="56483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87ACC" id="直線コネクタ 7" o:spid="_x0000_s1026" style="position:absolute;left:0;text-align:left;flip:y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5pt,5pt" to="442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" strokecolor="black [3213]"/>
            </w:pict>
          </mc:Fallback>
        </mc:AlternateContent>
      </w:r>
    </w:p>
    <w:p w14:paraId="7DFE6D48" w14:textId="77777777" w:rsidR="00A9590F" w:rsidRDefault="00432D80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 xml:space="preserve">　上記借家の応急修理が</w:t>
      </w:r>
      <w:r w:rsidR="004F1357">
        <w:rPr>
          <w:rFonts w:asciiTheme="majorEastAsia" w:eastAsiaTheme="majorEastAsia" w:hAnsiTheme="majorEastAsia" w:hint="eastAsia"/>
          <w:spacing w:val="18"/>
        </w:rPr>
        <w:t>完了し生活が可能となった場合</w:t>
      </w:r>
      <w:r w:rsidR="00A9590F">
        <w:rPr>
          <w:rFonts w:asciiTheme="majorEastAsia" w:eastAsiaTheme="majorEastAsia" w:hAnsiTheme="majorEastAsia" w:hint="eastAsia"/>
          <w:spacing w:val="18"/>
        </w:rPr>
        <w:t>は</w:t>
      </w:r>
      <w:r w:rsidR="004F1357">
        <w:rPr>
          <w:rFonts w:asciiTheme="majorEastAsia" w:eastAsiaTheme="majorEastAsia" w:hAnsiTheme="majorEastAsia" w:hint="eastAsia"/>
          <w:spacing w:val="18"/>
        </w:rPr>
        <w:t>、当該借家に</w:t>
      </w:r>
    </w:p>
    <w:p w14:paraId="0084483B" w14:textId="386B0DD5" w:rsidR="00BB3730" w:rsidRDefault="004F1357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居住します。</w:t>
      </w:r>
    </w:p>
    <w:p w14:paraId="6BEB38AE" w14:textId="39EA59E1" w:rsidR="00BB3730" w:rsidRDefault="00BB3730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A2F8D4C" w14:textId="77777777" w:rsidR="004F1357" w:rsidRPr="00A00928" w:rsidRDefault="004F1357" w:rsidP="004F1357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54B5764D" w14:textId="71721507" w:rsidR="004F1357" w:rsidRPr="00A00928" w:rsidRDefault="004F1357" w:rsidP="004F1357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90647C">
        <w:rPr>
          <w:rFonts w:asciiTheme="majorEastAsia" w:eastAsiaTheme="majorEastAsia" w:hAnsiTheme="majorEastAsia" w:hint="eastAsia"/>
        </w:rPr>
        <w:t>被災者</w:t>
      </w:r>
      <w:r>
        <w:rPr>
          <w:rFonts w:asciiTheme="majorEastAsia" w:eastAsiaTheme="majorEastAsia" w:hAnsiTheme="majorEastAsia" w:hint="eastAsia"/>
        </w:rPr>
        <w:t>）</w:t>
      </w:r>
    </w:p>
    <w:p w14:paraId="50884F39" w14:textId="77777777" w:rsidR="004F1357" w:rsidRPr="00A00928" w:rsidRDefault="004F1357" w:rsidP="004F1357">
      <w:pPr>
        <w:spacing w:line="396" w:lineRule="exact"/>
        <w:ind w:right="-1" w:firstLineChars="1600" w:firstLine="3855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>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>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18542316" w14:textId="77777777" w:rsidR="004F1357" w:rsidRPr="00A00928" w:rsidRDefault="004F1357" w:rsidP="004F1357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6ED2D39D" w14:textId="77777777" w:rsidR="004F1357" w:rsidRPr="00A00928" w:rsidRDefault="004F1357" w:rsidP="004F1357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印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3B49757F" w14:textId="086322B5" w:rsidR="002F0171" w:rsidRPr="002C4C07" w:rsidRDefault="0090647C" w:rsidP="002C4C07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</w:t>
      </w:r>
      <w:r w:rsidRPr="00A00928">
        <w:rPr>
          <w:rFonts w:asciiTheme="majorEastAsia" w:eastAsiaTheme="majorEastAsia" w:hAnsiTheme="majorEastAsia" w:hint="eastAsia"/>
        </w:rPr>
        <w:t xml:space="preserve">　　　　</w:t>
      </w:r>
      <w:r w:rsidRPr="00A00928">
        <w:rPr>
          <w:rFonts w:asciiTheme="majorEastAsia" w:eastAsiaTheme="majorEastAsia" w:hAnsiTheme="majorEastAsia"/>
        </w:rPr>
        <w:t>（自署による場合は押印省略可）</w:t>
      </w:r>
    </w:p>
    <w:sectPr w:rsidR="002F0171" w:rsidRPr="002C4C07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71F2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C4C07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140C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524b5a86-27a4-4c21-aff1-70cbe9bbc688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9D961-097D-4B8B-8697-75ECEC46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8C61ECF3</Template>
  <TotalTime>782</TotalTime>
  <Pages>1</Pages>
  <Words>260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小松 慶彦</cp:lastModifiedBy>
  <cp:revision>46</cp:revision>
  <cp:lastPrinted>2020-07-14T12:17:00Z</cp:lastPrinted>
  <dcterms:created xsi:type="dcterms:W3CDTF">2020-07-09T04:23:00Z</dcterms:created>
  <dcterms:modified xsi:type="dcterms:W3CDTF">2020-07-16T06:00:00Z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