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05" w:rsidRPr="008D79C3" w:rsidRDefault="000D4B05" w:rsidP="000D4B05">
      <w:pPr>
        <w:rPr>
          <w:rFonts w:cs="Times New Roman"/>
          <w:snapToGrid w:val="0"/>
        </w:rPr>
      </w:pPr>
      <w:bookmarkStart w:id="0" w:name="_GoBack"/>
      <w:r w:rsidRPr="008D79C3">
        <w:rPr>
          <w:rFonts w:cs="Times New Roman" w:hint="eastAsia"/>
          <w:snapToGrid w:val="0"/>
        </w:rPr>
        <w:t>様式第４号（第</w:t>
      </w:r>
      <w:r w:rsidR="004343E8" w:rsidRPr="008D79C3">
        <w:rPr>
          <w:rFonts w:cs="Times New Roman" w:hint="eastAsia"/>
          <w:snapToGrid w:val="0"/>
        </w:rPr>
        <w:t>９</w:t>
      </w:r>
      <w:r w:rsidRPr="008D79C3">
        <w:rPr>
          <w:rFonts w:cs="Times New Roman" w:hint="eastAsia"/>
          <w:snapToGrid w:val="0"/>
        </w:rPr>
        <w:t>条関係）</w:t>
      </w:r>
    </w:p>
    <w:p w:rsidR="000D4B05" w:rsidRPr="008D79C3" w:rsidRDefault="000D4B05" w:rsidP="00FB6237">
      <w:pPr>
        <w:jc w:val="right"/>
        <w:rPr>
          <w:snapToGrid w:val="0"/>
        </w:rPr>
      </w:pPr>
      <w:r w:rsidRPr="008D79C3">
        <w:rPr>
          <w:rFonts w:hint="eastAsia"/>
          <w:snapToGrid w:val="0"/>
        </w:rPr>
        <w:t>年　　月　　日</w:t>
      </w:r>
      <w:r w:rsidR="00BB6DA4" w:rsidRPr="008D79C3">
        <w:rPr>
          <w:rFonts w:hint="eastAsia"/>
          <w:snapToGrid w:val="0"/>
        </w:rPr>
        <w:t xml:space="preserve">　</w:t>
      </w:r>
    </w:p>
    <w:p w:rsidR="00FB6237" w:rsidRPr="008D79C3" w:rsidRDefault="00FB6237" w:rsidP="00FB6237">
      <w:pPr>
        <w:jc w:val="right"/>
        <w:rPr>
          <w:rFonts w:cs="Times New Roman"/>
          <w:snapToGrid w:val="0"/>
        </w:rPr>
      </w:pPr>
    </w:p>
    <w:p w:rsidR="000D4B05" w:rsidRPr="008D79C3" w:rsidRDefault="006E0CD0" w:rsidP="00FB6237">
      <w:pPr>
        <w:rPr>
          <w:snapToGrid w:val="0"/>
        </w:rPr>
      </w:pPr>
      <w:r w:rsidRPr="008D79C3">
        <w:rPr>
          <w:rFonts w:hint="eastAsia"/>
          <w:snapToGrid w:val="0"/>
        </w:rPr>
        <w:t xml:space="preserve">　</w:t>
      </w:r>
      <w:r w:rsidR="003A5D53" w:rsidRPr="008D79C3">
        <w:rPr>
          <w:rFonts w:hint="eastAsia"/>
          <w:snapToGrid w:val="0"/>
        </w:rPr>
        <w:t>人吉市</w:t>
      </w:r>
      <w:r w:rsidR="000D4B05" w:rsidRPr="008D79C3">
        <w:rPr>
          <w:rFonts w:hint="eastAsia"/>
          <w:snapToGrid w:val="0"/>
        </w:rPr>
        <w:t xml:space="preserve">長　　</w:t>
      </w:r>
      <w:r w:rsidR="00CA12C7" w:rsidRPr="008D79C3">
        <w:rPr>
          <w:rFonts w:hint="eastAsia"/>
          <w:snapToGrid w:val="0"/>
        </w:rPr>
        <w:t xml:space="preserve">　　　　　　　　　</w:t>
      </w:r>
      <w:r w:rsidR="000D4B05" w:rsidRPr="008D79C3">
        <w:rPr>
          <w:rFonts w:hint="eastAsia"/>
          <w:snapToGrid w:val="0"/>
        </w:rPr>
        <w:t>様</w:t>
      </w:r>
    </w:p>
    <w:p w:rsidR="00FB6237" w:rsidRPr="008D79C3" w:rsidRDefault="00FB6237" w:rsidP="00FB6237">
      <w:pPr>
        <w:rPr>
          <w:snapToGrid w:val="0"/>
        </w:rPr>
      </w:pPr>
    </w:p>
    <w:p w:rsidR="000D4B05" w:rsidRPr="008D79C3" w:rsidRDefault="006E0CD0" w:rsidP="00F025CA">
      <w:pPr>
        <w:ind w:firstLineChars="2350" w:firstLine="4935"/>
        <w:rPr>
          <w:rFonts w:cs="Times New Roman"/>
          <w:snapToGrid w:val="0"/>
        </w:rPr>
      </w:pPr>
      <w:r w:rsidRPr="008D79C3">
        <w:rPr>
          <w:rFonts w:hint="eastAsia"/>
          <w:snapToGrid w:val="0"/>
        </w:rPr>
        <w:t>（申請者）</w:t>
      </w:r>
    </w:p>
    <w:p w:rsidR="000D4B05" w:rsidRPr="008D79C3" w:rsidRDefault="000D4B05" w:rsidP="000D4B05">
      <w:pPr>
        <w:ind w:firstLineChars="2400" w:firstLine="5040"/>
        <w:rPr>
          <w:lang w:eastAsia="zh-TW"/>
        </w:rPr>
      </w:pPr>
      <w:r w:rsidRPr="008D79C3">
        <w:rPr>
          <w:rFonts w:hint="eastAsia"/>
          <w:lang w:eastAsia="zh-TW"/>
        </w:rPr>
        <w:t>住</w:t>
      </w:r>
      <w:r w:rsidR="006E0CD0" w:rsidRPr="008D79C3">
        <w:rPr>
          <w:rFonts w:hint="eastAsia"/>
        </w:rPr>
        <w:t xml:space="preserve">　</w:t>
      </w:r>
      <w:r w:rsidR="00BB6DA4" w:rsidRPr="008D79C3">
        <w:rPr>
          <w:rFonts w:hint="eastAsia"/>
        </w:rPr>
        <w:t xml:space="preserve">　</w:t>
      </w:r>
      <w:r w:rsidRPr="008D79C3">
        <w:rPr>
          <w:rFonts w:hint="eastAsia"/>
          <w:lang w:eastAsia="zh-TW"/>
        </w:rPr>
        <w:t>所</w:t>
      </w:r>
    </w:p>
    <w:p w:rsidR="00CA12C7" w:rsidRPr="008D79C3" w:rsidRDefault="00CA12C7" w:rsidP="000D4B05">
      <w:pPr>
        <w:ind w:firstLineChars="2400" w:firstLine="5040"/>
      </w:pPr>
      <w:r w:rsidRPr="008D79C3">
        <w:rPr>
          <w:rFonts w:hint="eastAsia"/>
        </w:rPr>
        <w:t xml:space="preserve">氏　</w:t>
      </w:r>
      <w:r w:rsidR="00BB6DA4" w:rsidRPr="008D79C3">
        <w:rPr>
          <w:rFonts w:hint="eastAsia"/>
        </w:rPr>
        <w:t xml:space="preserve">　</w:t>
      </w:r>
      <w:r w:rsidRPr="008D79C3">
        <w:rPr>
          <w:rFonts w:hint="eastAsia"/>
        </w:rPr>
        <w:t>名</w:t>
      </w:r>
      <w:r w:rsidR="009C1AA3">
        <w:rPr>
          <w:rFonts w:hint="eastAsia"/>
        </w:rPr>
        <w:t xml:space="preserve">　　　　　　　　　　　　　　</w:t>
      </w:r>
    </w:p>
    <w:p w:rsidR="000D4B05" w:rsidRPr="008D79C3" w:rsidRDefault="003A5D53" w:rsidP="000D4B05">
      <w:pPr>
        <w:ind w:firstLineChars="2400" w:firstLine="5040"/>
        <w:rPr>
          <w:rFonts w:eastAsia="PMingLiU"/>
          <w:lang w:eastAsia="zh-TW"/>
        </w:rPr>
      </w:pPr>
      <w:r w:rsidRPr="008D79C3">
        <w:rPr>
          <w:rFonts w:hint="eastAsia"/>
          <w:lang w:eastAsia="zh-TW"/>
        </w:rPr>
        <w:t>電話番号</w:t>
      </w:r>
    </w:p>
    <w:p w:rsidR="000D4B05" w:rsidRPr="008D79C3" w:rsidRDefault="000D4B05" w:rsidP="00CA12C7">
      <w:pPr>
        <w:spacing w:line="320" w:lineRule="exact"/>
        <w:ind w:right="840"/>
      </w:pPr>
    </w:p>
    <w:p w:rsidR="000D4B05" w:rsidRPr="008D79C3" w:rsidRDefault="003A5D53" w:rsidP="00FB6237">
      <w:pPr>
        <w:jc w:val="center"/>
        <w:rPr>
          <w:snapToGrid w:val="0"/>
          <w:sz w:val="24"/>
          <w:szCs w:val="24"/>
        </w:rPr>
      </w:pPr>
      <w:r w:rsidRPr="008D79C3">
        <w:rPr>
          <w:rFonts w:hint="eastAsia"/>
          <w:snapToGrid w:val="0"/>
          <w:sz w:val="24"/>
          <w:szCs w:val="24"/>
        </w:rPr>
        <w:t>人吉市</w:t>
      </w:r>
      <w:r w:rsidR="00800421" w:rsidRPr="008D79C3">
        <w:rPr>
          <w:rFonts w:asciiTheme="minorEastAsia" w:eastAsiaTheme="minorEastAsia" w:hAnsiTheme="minorEastAsia" w:hint="eastAsia"/>
          <w:sz w:val="24"/>
        </w:rPr>
        <w:t>被災宅地復旧支援事業</w:t>
      </w:r>
      <w:r w:rsidR="000D4B05" w:rsidRPr="008D79C3">
        <w:rPr>
          <w:rFonts w:hint="eastAsia"/>
          <w:sz w:val="24"/>
          <w:szCs w:val="24"/>
        </w:rPr>
        <w:t>補助金</w:t>
      </w:r>
      <w:r w:rsidR="000D4B05" w:rsidRPr="008D79C3">
        <w:rPr>
          <w:rFonts w:hint="eastAsia"/>
          <w:snapToGrid w:val="0"/>
          <w:sz w:val="24"/>
          <w:szCs w:val="24"/>
        </w:rPr>
        <w:t>変更</w:t>
      </w:r>
      <w:r w:rsidR="00FB2DDC" w:rsidRPr="008D79C3">
        <w:rPr>
          <w:rFonts w:hint="eastAsia"/>
          <w:snapToGrid w:val="0"/>
          <w:sz w:val="24"/>
          <w:szCs w:val="24"/>
        </w:rPr>
        <w:t>承認</w:t>
      </w:r>
      <w:r w:rsidR="000D4B05" w:rsidRPr="008D79C3">
        <w:rPr>
          <w:rFonts w:hint="eastAsia"/>
          <w:snapToGrid w:val="0"/>
          <w:sz w:val="24"/>
          <w:szCs w:val="24"/>
        </w:rPr>
        <w:t>申請書</w:t>
      </w:r>
    </w:p>
    <w:p w:rsidR="00FB6237" w:rsidRPr="008D79C3" w:rsidRDefault="00FB6237" w:rsidP="00FB6237">
      <w:pPr>
        <w:jc w:val="center"/>
        <w:rPr>
          <w:snapToGrid w:val="0"/>
          <w:sz w:val="24"/>
          <w:szCs w:val="24"/>
        </w:rPr>
      </w:pPr>
    </w:p>
    <w:p w:rsidR="000D4B05" w:rsidRPr="008D79C3" w:rsidRDefault="000D4B05" w:rsidP="00FB6237">
      <w:pPr>
        <w:rPr>
          <w:rFonts w:cs="Times New Roman"/>
          <w:snapToGrid w:val="0"/>
        </w:rPr>
      </w:pPr>
      <w:r w:rsidRPr="008D79C3">
        <w:rPr>
          <w:rFonts w:hint="eastAsia"/>
          <w:snapToGrid w:val="0"/>
        </w:rPr>
        <w:t xml:space="preserve">　　　　　　年　　月　　日付け　</w:t>
      </w:r>
      <w:r w:rsidR="000C225E" w:rsidRPr="008D79C3">
        <w:rPr>
          <w:rFonts w:hint="eastAsia"/>
          <w:snapToGrid w:val="0"/>
        </w:rPr>
        <w:t xml:space="preserve">　</w:t>
      </w:r>
      <w:r w:rsidR="00C02093" w:rsidRPr="008D79C3">
        <w:rPr>
          <w:rFonts w:hint="eastAsia"/>
          <w:snapToGrid w:val="0"/>
        </w:rPr>
        <w:t xml:space="preserve">　　</w:t>
      </w:r>
      <w:r w:rsidR="000C225E" w:rsidRPr="008D79C3">
        <w:rPr>
          <w:rFonts w:hint="eastAsia"/>
          <w:snapToGrid w:val="0"/>
        </w:rPr>
        <w:t xml:space="preserve">　</w:t>
      </w:r>
      <w:r w:rsidRPr="008D79C3">
        <w:rPr>
          <w:rFonts w:hint="eastAsia"/>
          <w:snapToGrid w:val="0"/>
        </w:rPr>
        <w:t xml:space="preserve">　第　　　号で交付</w:t>
      </w:r>
      <w:r w:rsidR="00FB2DDC" w:rsidRPr="008D79C3">
        <w:rPr>
          <w:rFonts w:hint="eastAsia"/>
          <w:snapToGrid w:val="0"/>
        </w:rPr>
        <w:t>の</w:t>
      </w:r>
      <w:r w:rsidRPr="008D79C3">
        <w:rPr>
          <w:rFonts w:hint="eastAsia"/>
          <w:snapToGrid w:val="0"/>
        </w:rPr>
        <w:t>決定通知</w:t>
      </w:r>
      <w:r w:rsidR="00FB2DDC" w:rsidRPr="008D79C3">
        <w:rPr>
          <w:rFonts w:hint="eastAsia"/>
          <w:snapToGrid w:val="0"/>
        </w:rPr>
        <w:t>がありました</w:t>
      </w:r>
      <w:r w:rsidR="003A5D53" w:rsidRPr="008D79C3">
        <w:rPr>
          <w:rFonts w:hint="eastAsia"/>
          <w:snapToGrid w:val="0"/>
        </w:rPr>
        <w:t>人吉市</w:t>
      </w:r>
      <w:r w:rsidR="00800421" w:rsidRPr="008D79C3">
        <w:rPr>
          <w:rFonts w:asciiTheme="minorEastAsia" w:eastAsiaTheme="minorEastAsia" w:hAnsiTheme="minorEastAsia" w:hint="eastAsia"/>
        </w:rPr>
        <w:t>被災宅地復旧支援事業</w:t>
      </w:r>
      <w:r w:rsidRPr="008D79C3">
        <w:rPr>
          <w:rFonts w:hint="eastAsia"/>
        </w:rPr>
        <w:t>補助金について</w:t>
      </w:r>
      <w:r w:rsidR="003A5D53" w:rsidRPr="008D79C3">
        <w:rPr>
          <w:rFonts w:hint="eastAsia"/>
          <w:snapToGrid w:val="0"/>
        </w:rPr>
        <w:t>、下記のとおり変更したいので、人吉市</w:t>
      </w:r>
      <w:r w:rsidR="00800421" w:rsidRPr="008D79C3">
        <w:rPr>
          <w:rFonts w:asciiTheme="minorEastAsia" w:eastAsiaTheme="minorEastAsia" w:hAnsiTheme="minorEastAsia" w:hint="eastAsia"/>
        </w:rPr>
        <w:t>被災宅地復旧支援事業</w:t>
      </w:r>
      <w:r w:rsidRPr="008D79C3">
        <w:rPr>
          <w:rFonts w:hint="eastAsia"/>
        </w:rPr>
        <w:t>補助金交付</w:t>
      </w:r>
      <w:r w:rsidR="003A5D53" w:rsidRPr="008D79C3">
        <w:rPr>
          <w:rFonts w:hint="eastAsia"/>
        </w:rPr>
        <w:t>要項</w:t>
      </w:r>
      <w:r w:rsidRPr="008D79C3">
        <w:rPr>
          <w:rFonts w:hint="eastAsia"/>
        </w:rPr>
        <w:t>第</w:t>
      </w:r>
      <w:r w:rsidR="004343E8" w:rsidRPr="008D79C3">
        <w:rPr>
          <w:rFonts w:hint="eastAsia"/>
        </w:rPr>
        <w:t>９</w:t>
      </w:r>
      <w:r w:rsidRPr="008D79C3">
        <w:rPr>
          <w:rFonts w:hint="eastAsia"/>
        </w:rPr>
        <w:t>条</w:t>
      </w:r>
      <w:r w:rsidRPr="008D79C3">
        <w:rPr>
          <w:rFonts w:hint="eastAsia"/>
          <w:snapToGrid w:val="0"/>
        </w:rPr>
        <w:t>の規定により申請します。</w:t>
      </w:r>
    </w:p>
    <w:p w:rsidR="000C225E" w:rsidRPr="008D79C3" w:rsidRDefault="00FB2DDC" w:rsidP="000C225E">
      <w:pPr>
        <w:pStyle w:val="aa"/>
      </w:pPr>
      <w:r w:rsidRPr="008D79C3">
        <w:rPr>
          <w:rFonts w:hint="eastAsia"/>
        </w:rPr>
        <w:t>記</w:t>
      </w:r>
    </w:p>
    <w:p w:rsidR="000C225E" w:rsidRPr="008D79C3" w:rsidRDefault="000C225E" w:rsidP="000C225E"/>
    <w:p w:rsidR="000C225E" w:rsidRPr="008D79C3" w:rsidRDefault="000C225E" w:rsidP="000C225E">
      <w:pPr>
        <w:rPr>
          <w:snapToGrid w:val="0"/>
        </w:rPr>
      </w:pPr>
      <w:r w:rsidRPr="008D79C3">
        <w:rPr>
          <w:rFonts w:hint="eastAsia"/>
          <w:snapToGrid w:val="0"/>
        </w:rPr>
        <w:t xml:space="preserve">１　土地の所在地　　</w:t>
      </w:r>
    </w:p>
    <w:p w:rsidR="000C225E" w:rsidRPr="008D79C3" w:rsidRDefault="000C225E" w:rsidP="000C225E">
      <w:pPr>
        <w:rPr>
          <w:snapToGrid w:val="0"/>
        </w:rPr>
      </w:pPr>
    </w:p>
    <w:p w:rsidR="000C225E" w:rsidRPr="008D79C3" w:rsidRDefault="000C225E" w:rsidP="000C225E">
      <w:pPr>
        <w:rPr>
          <w:snapToGrid w:val="0"/>
        </w:rPr>
      </w:pPr>
      <w:r w:rsidRPr="008D79C3">
        <w:rPr>
          <w:rFonts w:hint="eastAsia"/>
          <w:snapToGrid w:val="0"/>
        </w:rPr>
        <w:t>２　補助対象工事費　　　変更前：　　　　　　　　　　　　　円</w:t>
      </w:r>
    </w:p>
    <w:p w:rsidR="000C225E" w:rsidRPr="008D79C3" w:rsidRDefault="000C225E" w:rsidP="000C225E">
      <w:pPr>
        <w:rPr>
          <w:snapToGrid w:val="0"/>
        </w:rPr>
      </w:pPr>
      <w:r w:rsidRPr="008D79C3">
        <w:rPr>
          <w:rFonts w:hint="eastAsia"/>
          <w:snapToGrid w:val="0"/>
        </w:rPr>
        <w:t xml:space="preserve">　　　　　　　　　　　　変更後：　　　　　　　　　　　　　円</w:t>
      </w:r>
    </w:p>
    <w:p w:rsidR="000C225E" w:rsidRPr="008D79C3" w:rsidRDefault="000C225E" w:rsidP="000C225E">
      <w:pPr>
        <w:rPr>
          <w:snapToGrid w:val="0"/>
        </w:rPr>
      </w:pPr>
      <w:r w:rsidRPr="008D79C3">
        <w:rPr>
          <w:rFonts w:hint="eastAsia"/>
          <w:snapToGrid w:val="0"/>
        </w:rPr>
        <w:t>３　補助対象工事実額　　変更前：　　　　　　　　　　　　　円</w:t>
      </w:r>
    </w:p>
    <w:p w:rsidR="000C225E" w:rsidRPr="008D79C3" w:rsidRDefault="000C225E" w:rsidP="000C225E">
      <w:pPr>
        <w:rPr>
          <w:snapToGrid w:val="0"/>
        </w:rPr>
      </w:pPr>
      <w:r w:rsidRPr="008D79C3">
        <w:rPr>
          <w:rFonts w:hint="eastAsia"/>
          <w:snapToGrid w:val="0"/>
        </w:rPr>
        <w:t xml:space="preserve">　　　　　　　　　　　　変更後：　　　　　　　　　　　　　円</w:t>
      </w:r>
    </w:p>
    <w:p w:rsidR="000C225E" w:rsidRPr="008D79C3" w:rsidRDefault="000C225E" w:rsidP="000C225E">
      <w:pPr>
        <w:rPr>
          <w:snapToGrid w:val="0"/>
        </w:rPr>
      </w:pPr>
      <w:r w:rsidRPr="008D79C3">
        <w:rPr>
          <w:rFonts w:hint="eastAsia"/>
          <w:snapToGrid w:val="0"/>
        </w:rPr>
        <w:t>４　交付申請額　　　　　変更前：　　　　　　　　　　　　　円</w:t>
      </w:r>
    </w:p>
    <w:p w:rsidR="000C225E" w:rsidRPr="008D79C3" w:rsidRDefault="000C225E" w:rsidP="000C225E">
      <w:pPr>
        <w:rPr>
          <w:snapToGrid w:val="0"/>
        </w:rPr>
      </w:pPr>
      <w:r w:rsidRPr="008D79C3">
        <w:rPr>
          <w:rFonts w:hint="eastAsia"/>
          <w:snapToGrid w:val="0"/>
        </w:rPr>
        <w:t xml:space="preserve">　　　　　　　　　　　　変更後：　　　　　　　　　　　　　円</w:t>
      </w:r>
    </w:p>
    <w:p w:rsidR="000C225E" w:rsidRPr="008D79C3" w:rsidRDefault="000C225E" w:rsidP="000C225E">
      <w:pPr>
        <w:rPr>
          <w:snapToGrid w:val="0"/>
        </w:rPr>
      </w:pPr>
    </w:p>
    <w:p w:rsidR="000C225E" w:rsidRPr="008D79C3" w:rsidRDefault="000C225E" w:rsidP="000C225E">
      <w:pPr>
        <w:rPr>
          <w:snapToGrid w:val="0"/>
        </w:rPr>
      </w:pPr>
      <w:r w:rsidRPr="008D79C3">
        <w:rPr>
          <w:rFonts w:hint="eastAsia"/>
          <w:snapToGrid w:val="0"/>
        </w:rPr>
        <w:t>５　完了予定日　　　　　変更前：　　　　　年　　　月　　　日</w:t>
      </w:r>
    </w:p>
    <w:p w:rsidR="000C225E" w:rsidRPr="008D79C3" w:rsidRDefault="000C225E" w:rsidP="000C225E">
      <w:pPr>
        <w:rPr>
          <w:snapToGrid w:val="0"/>
        </w:rPr>
      </w:pPr>
      <w:r w:rsidRPr="008D79C3">
        <w:rPr>
          <w:rFonts w:hint="eastAsia"/>
          <w:snapToGrid w:val="0"/>
        </w:rPr>
        <w:t xml:space="preserve">　　　　　　　　　　　　変更後：　　　　　年　　　月　　　日</w:t>
      </w:r>
    </w:p>
    <w:p w:rsidR="000C225E" w:rsidRPr="008D79C3" w:rsidRDefault="000C225E" w:rsidP="000C225E">
      <w:pPr>
        <w:rPr>
          <w:snapToGrid w:val="0"/>
        </w:rPr>
      </w:pPr>
    </w:p>
    <w:p w:rsidR="000C225E" w:rsidRPr="008D79C3" w:rsidRDefault="000C225E" w:rsidP="000C225E">
      <w:pPr>
        <w:rPr>
          <w:snapToGrid w:val="0"/>
        </w:rPr>
      </w:pPr>
      <w:r w:rsidRPr="008D79C3">
        <w:rPr>
          <w:rFonts w:hint="eastAsia"/>
          <w:snapToGrid w:val="0"/>
        </w:rPr>
        <w:t>６　変更理由</w:t>
      </w:r>
    </w:p>
    <w:p w:rsidR="000C225E" w:rsidRPr="008D79C3" w:rsidRDefault="000C225E" w:rsidP="000C225E"/>
    <w:p w:rsidR="009A2C8A" w:rsidRPr="008D79C3" w:rsidRDefault="000C225E" w:rsidP="00BB6DA4">
      <w:r w:rsidRPr="008D79C3">
        <w:rPr>
          <w:rFonts w:hint="eastAsia"/>
        </w:rPr>
        <w:t>７</w:t>
      </w:r>
      <w:r w:rsidR="00BB6DA4" w:rsidRPr="008D79C3">
        <w:rPr>
          <w:rFonts w:hint="eastAsia"/>
        </w:rPr>
        <w:t xml:space="preserve">　</w:t>
      </w:r>
      <w:r w:rsidR="009A2C8A" w:rsidRPr="008D79C3">
        <w:rPr>
          <w:rFonts w:hint="eastAsia"/>
        </w:rPr>
        <w:t>添付書類</w:t>
      </w:r>
    </w:p>
    <w:p w:rsidR="006E0CD0" w:rsidRPr="008D79C3" w:rsidRDefault="006E0CD0" w:rsidP="00BB6DA4">
      <w:pPr>
        <w:ind w:firstLineChars="100" w:firstLine="210"/>
      </w:pPr>
      <w:r w:rsidRPr="008D79C3">
        <w:rPr>
          <w:rFonts w:hint="eastAsia"/>
        </w:rPr>
        <w:t xml:space="preserve">⑴　</w:t>
      </w:r>
      <w:r w:rsidR="00C02093" w:rsidRPr="008D79C3">
        <w:rPr>
          <w:rFonts w:hint="eastAsia"/>
        </w:rPr>
        <w:t>補助対象工事の設計変更図書（変更平面図等）</w:t>
      </w:r>
    </w:p>
    <w:p w:rsidR="00FB2DDC" w:rsidRPr="008D79C3" w:rsidRDefault="006E0CD0" w:rsidP="00BB6DA4">
      <w:pPr>
        <w:ind w:firstLineChars="100" w:firstLine="210"/>
      </w:pPr>
      <w:r w:rsidRPr="008D79C3">
        <w:rPr>
          <w:rFonts w:hAnsi="ＭＳ 明朝" w:hint="eastAsia"/>
        </w:rPr>
        <w:t xml:space="preserve">⑵　</w:t>
      </w:r>
      <w:r w:rsidR="00BB6DA4" w:rsidRPr="008D79C3">
        <w:rPr>
          <w:rFonts w:hint="eastAsia"/>
        </w:rPr>
        <w:t>補助</w:t>
      </w:r>
      <w:r w:rsidRPr="008D79C3">
        <w:rPr>
          <w:rFonts w:hint="eastAsia"/>
        </w:rPr>
        <w:t>対象工事</w:t>
      </w:r>
      <w:r w:rsidR="00C02093" w:rsidRPr="008D79C3">
        <w:rPr>
          <w:rFonts w:hint="eastAsia"/>
        </w:rPr>
        <w:t>の</w:t>
      </w:r>
      <w:r w:rsidRPr="008D79C3">
        <w:rPr>
          <w:rFonts w:hint="eastAsia"/>
        </w:rPr>
        <w:t>変更見積書</w:t>
      </w:r>
      <w:r w:rsidR="00C02093" w:rsidRPr="008D79C3">
        <w:rPr>
          <w:rFonts w:hint="eastAsia"/>
        </w:rPr>
        <w:t>の写し</w:t>
      </w:r>
    </w:p>
    <w:p w:rsidR="006E0CD0" w:rsidRPr="008D79C3" w:rsidRDefault="006E0CD0" w:rsidP="00BB6DA4">
      <w:pPr>
        <w:ind w:firstLineChars="100" w:firstLine="210"/>
      </w:pPr>
      <w:r w:rsidRPr="008D79C3">
        <w:rPr>
          <w:rFonts w:hAnsi="ＭＳ 明朝" w:hint="eastAsia"/>
        </w:rPr>
        <w:t>⑶　その他市長が必要と認める書類</w:t>
      </w:r>
    </w:p>
    <w:bookmarkEnd w:id="0"/>
    <w:p w:rsidR="00B64A73" w:rsidRPr="008D79C3" w:rsidRDefault="00B64A73" w:rsidP="001C35C8">
      <w:pPr>
        <w:widowControl/>
        <w:wordWrap/>
        <w:autoSpaceDE/>
        <w:autoSpaceDN/>
        <w:adjustRightInd/>
        <w:jc w:val="left"/>
        <w:textAlignment w:val="auto"/>
        <w:rPr>
          <w:rFonts w:hAnsi="ＭＳ 明朝"/>
        </w:rPr>
      </w:pPr>
    </w:p>
    <w:sectPr w:rsidR="00B64A73" w:rsidRPr="008D79C3" w:rsidSect="000C225E">
      <w:type w:val="continuous"/>
      <w:pgSz w:w="11906" w:h="16838" w:code="9"/>
      <w:pgMar w:top="1440" w:right="1077" w:bottom="1134" w:left="1077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9C3" w:rsidRDefault="008D79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D79C3" w:rsidRDefault="008D79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9C3" w:rsidRDefault="008D79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D79C3" w:rsidRDefault="008D79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41E21"/>
    <w:rsid w:val="000561CF"/>
    <w:rsid w:val="00070DAD"/>
    <w:rsid w:val="000745BA"/>
    <w:rsid w:val="00075CD7"/>
    <w:rsid w:val="00091160"/>
    <w:rsid w:val="000B5F2A"/>
    <w:rsid w:val="000C0950"/>
    <w:rsid w:val="000C225E"/>
    <w:rsid w:val="000D4B05"/>
    <w:rsid w:val="000D7033"/>
    <w:rsid w:val="000E5D03"/>
    <w:rsid w:val="000F094B"/>
    <w:rsid w:val="000F3C82"/>
    <w:rsid w:val="00111A30"/>
    <w:rsid w:val="00112B3E"/>
    <w:rsid w:val="0017121F"/>
    <w:rsid w:val="00195596"/>
    <w:rsid w:val="001C35C8"/>
    <w:rsid w:val="001E349C"/>
    <w:rsid w:val="001F599A"/>
    <w:rsid w:val="001F72B0"/>
    <w:rsid w:val="00215DE6"/>
    <w:rsid w:val="00242E2F"/>
    <w:rsid w:val="00267864"/>
    <w:rsid w:val="002A07CA"/>
    <w:rsid w:val="002F449E"/>
    <w:rsid w:val="00320E77"/>
    <w:rsid w:val="0037783C"/>
    <w:rsid w:val="003A5D53"/>
    <w:rsid w:val="003F143F"/>
    <w:rsid w:val="003F5A12"/>
    <w:rsid w:val="00420C12"/>
    <w:rsid w:val="0042657B"/>
    <w:rsid w:val="004343E8"/>
    <w:rsid w:val="00460D60"/>
    <w:rsid w:val="004777B3"/>
    <w:rsid w:val="00477E6E"/>
    <w:rsid w:val="00521421"/>
    <w:rsid w:val="0054138C"/>
    <w:rsid w:val="00551F00"/>
    <w:rsid w:val="00581BCF"/>
    <w:rsid w:val="00584359"/>
    <w:rsid w:val="00596158"/>
    <w:rsid w:val="005D4670"/>
    <w:rsid w:val="00614435"/>
    <w:rsid w:val="00632999"/>
    <w:rsid w:val="00650337"/>
    <w:rsid w:val="00672E95"/>
    <w:rsid w:val="006854F0"/>
    <w:rsid w:val="006A52D7"/>
    <w:rsid w:val="006B1BBE"/>
    <w:rsid w:val="006C6D2E"/>
    <w:rsid w:val="006E0CD0"/>
    <w:rsid w:val="006E4379"/>
    <w:rsid w:val="006F5635"/>
    <w:rsid w:val="0071247A"/>
    <w:rsid w:val="007257F3"/>
    <w:rsid w:val="00764A63"/>
    <w:rsid w:val="007B13E6"/>
    <w:rsid w:val="007E11DE"/>
    <w:rsid w:val="00800421"/>
    <w:rsid w:val="00816D42"/>
    <w:rsid w:val="00822EAC"/>
    <w:rsid w:val="00833C13"/>
    <w:rsid w:val="00861164"/>
    <w:rsid w:val="0087316F"/>
    <w:rsid w:val="008A52CF"/>
    <w:rsid w:val="008D79C3"/>
    <w:rsid w:val="0091749C"/>
    <w:rsid w:val="009235B7"/>
    <w:rsid w:val="00984B73"/>
    <w:rsid w:val="009A2C8A"/>
    <w:rsid w:val="009C1AA3"/>
    <w:rsid w:val="009F064E"/>
    <w:rsid w:val="00A065F4"/>
    <w:rsid w:val="00A230F2"/>
    <w:rsid w:val="00A34115"/>
    <w:rsid w:val="00AA0449"/>
    <w:rsid w:val="00AA3163"/>
    <w:rsid w:val="00AB6326"/>
    <w:rsid w:val="00AD1151"/>
    <w:rsid w:val="00B64A73"/>
    <w:rsid w:val="00BB6DA4"/>
    <w:rsid w:val="00BC2C8F"/>
    <w:rsid w:val="00BE1C11"/>
    <w:rsid w:val="00BE2642"/>
    <w:rsid w:val="00C02093"/>
    <w:rsid w:val="00C46C88"/>
    <w:rsid w:val="00C4793A"/>
    <w:rsid w:val="00C86267"/>
    <w:rsid w:val="00C93B53"/>
    <w:rsid w:val="00CA12C7"/>
    <w:rsid w:val="00CE43EE"/>
    <w:rsid w:val="00CF65BB"/>
    <w:rsid w:val="00CF7FBA"/>
    <w:rsid w:val="00D3343E"/>
    <w:rsid w:val="00D336BE"/>
    <w:rsid w:val="00D37074"/>
    <w:rsid w:val="00D64988"/>
    <w:rsid w:val="00D8722F"/>
    <w:rsid w:val="00DF7B5D"/>
    <w:rsid w:val="00E37C07"/>
    <w:rsid w:val="00E53612"/>
    <w:rsid w:val="00E72018"/>
    <w:rsid w:val="00E803AC"/>
    <w:rsid w:val="00E962C4"/>
    <w:rsid w:val="00EB6D6E"/>
    <w:rsid w:val="00EC055A"/>
    <w:rsid w:val="00ED00C5"/>
    <w:rsid w:val="00EF6D86"/>
    <w:rsid w:val="00F025CA"/>
    <w:rsid w:val="00F119F7"/>
    <w:rsid w:val="00F43B6E"/>
    <w:rsid w:val="00F64DE6"/>
    <w:rsid w:val="00FA7A0F"/>
    <w:rsid w:val="00FB2DDC"/>
    <w:rsid w:val="00FB6237"/>
    <w:rsid w:val="00FB7014"/>
    <w:rsid w:val="00FC208D"/>
    <w:rsid w:val="00FD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C4284B"/>
  <w15:docId w15:val="{4AEEF35E-83E7-4B03-B10A-A481442A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F6D01-C481-4B44-8F44-4E1CD97C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E9D1A9F2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小松 慶彦</cp:lastModifiedBy>
  <cp:revision>2</cp:revision>
  <cp:lastPrinted>2021-06-11T01:04:00Z</cp:lastPrinted>
  <dcterms:created xsi:type="dcterms:W3CDTF">2021-08-16T02:25:00Z</dcterms:created>
  <dcterms:modified xsi:type="dcterms:W3CDTF">2021-08-16T02:25:00Z</dcterms:modified>
</cp:coreProperties>
</file>